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6996" w14:textId="40817FDF" w:rsidR="00473092" w:rsidRDefault="00104790" w:rsidP="00104790">
      <w:pPr>
        <w:pStyle w:val="Heading1"/>
      </w:pPr>
      <w:r>
        <w:t>Incident Report Form</w:t>
      </w:r>
    </w:p>
    <w:p w14:paraId="5615BD7E" w14:textId="77777777" w:rsidR="001B4C8F" w:rsidRPr="001B4C8F" w:rsidRDefault="001B4C8F" w:rsidP="001B4C8F"/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405"/>
        <w:gridCol w:w="3549"/>
        <w:gridCol w:w="1844"/>
        <w:gridCol w:w="1398"/>
        <w:gridCol w:w="550"/>
      </w:tblGrid>
      <w:tr w:rsidR="002763AD" w14:paraId="74A23E8C" w14:textId="77777777" w:rsidTr="00532900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0B98813A" w14:textId="271B021F" w:rsidR="002763AD" w:rsidRDefault="00A84057" w:rsidP="00B613C4">
            <w:pPr>
              <w:pStyle w:val="Heading2"/>
            </w:pPr>
            <w:r>
              <w:t>Incident</w:t>
            </w:r>
            <w:r w:rsidR="002763AD" w:rsidRPr="00A8343D">
              <w:t xml:space="preserve"> </w:t>
            </w:r>
          </w:p>
        </w:tc>
      </w:tr>
      <w:tr w:rsidR="00532900" w14:paraId="4D96F499" w14:textId="77777777" w:rsidTr="000B3506">
        <w:tc>
          <w:tcPr>
            <w:tcW w:w="12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4927FE" w14:textId="7D2A45FC" w:rsidR="00A84057" w:rsidRPr="00B613C4" w:rsidRDefault="00A84057" w:rsidP="00A84057">
            <w:pPr>
              <w:pStyle w:val="Heading3"/>
            </w:pPr>
            <w:r>
              <w:t>Incident Location</w:t>
            </w:r>
            <w:r>
              <w:t>: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2" w:space="0" w:color="00211E"/>
              <w:right w:val="single" w:sz="4" w:space="0" w:color="auto"/>
            </w:tcBorders>
            <w:vAlign w:val="center"/>
          </w:tcPr>
          <w:p w14:paraId="5D902034" w14:textId="19FF4714" w:rsidR="00A84057" w:rsidRDefault="00A84057" w:rsidP="00A84057"/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304387" w14:textId="5116A58B" w:rsidR="00A84057" w:rsidRPr="00B613C4" w:rsidRDefault="00A84057" w:rsidP="00A84057">
            <w:pPr>
              <w:pStyle w:val="Heading3"/>
            </w:pPr>
            <w:r>
              <w:t>Incident Time:</w:t>
            </w:r>
          </w:p>
        </w:tc>
        <w:tc>
          <w:tcPr>
            <w:tcW w:w="7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606CCC" w14:textId="4C180416" w:rsidR="00A84057" w:rsidRDefault="00A84057" w:rsidP="00A84057"/>
        </w:tc>
        <w:tc>
          <w:tcPr>
            <w:tcW w:w="282" w:type="pct"/>
            <w:vMerge w:val="restart"/>
            <w:tcBorders>
              <w:top w:val="nil"/>
              <w:left w:val="nil"/>
            </w:tcBorders>
            <w:vAlign w:val="center"/>
          </w:tcPr>
          <w:p w14:paraId="6CD9A301" w14:textId="77777777" w:rsidR="00A84057" w:rsidRDefault="00A84057" w:rsidP="00A84057">
            <w:pPr>
              <w:jc w:val="right"/>
            </w:pPr>
            <w:r>
              <w:t>am</w:t>
            </w:r>
          </w:p>
          <w:p w14:paraId="3F9B8DAD" w14:textId="744F5193" w:rsidR="00A84057" w:rsidRDefault="00A84057" w:rsidP="00A84057">
            <w:pPr>
              <w:jc w:val="right"/>
            </w:pPr>
            <w:r>
              <w:t>pm</w:t>
            </w:r>
          </w:p>
        </w:tc>
      </w:tr>
      <w:tr w:rsidR="009B34D1" w14:paraId="51AC9BE4" w14:textId="77777777" w:rsidTr="000B3506">
        <w:tc>
          <w:tcPr>
            <w:tcW w:w="1234" w:type="pct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6CC31E82" w14:textId="7A081586" w:rsidR="00A84057" w:rsidRDefault="00A84057" w:rsidP="00A84057">
            <w:pPr>
              <w:pStyle w:val="Heading3"/>
            </w:pPr>
            <w:r>
              <w:t>Incident Date</w:t>
            </w:r>
            <w:r w:rsidRPr="00B613C4">
              <w:t>:</w:t>
            </w:r>
          </w:p>
        </w:tc>
        <w:tc>
          <w:tcPr>
            <w:tcW w:w="1820" w:type="pct"/>
            <w:tcBorders>
              <w:top w:val="single" w:sz="2" w:space="0" w:color="auto"/>
              <w:left w:val="nil"/>
              <w:bottom w:val="single" w:sz="2" w:space="0" w:color="00211E"/>
              <w:right w:val="single" w:sz="4" w:space="0" w:color="auto"/>
            </w:tcBorders>
            <w:vAlign w:val="center"/>
          </w:tcPr>
          <w:p w14:paraId="14764209" w14:textId="77777777" w:rsidR="00A84057" w:rsidRDefault="00A84057" w:rsidP="00A84057"/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020D3" w14:textId="77777777" w:rsidR="00A84057" w:rsidRDefault="00A84057" w:rsidP="00A84057">
            <w:pPr>
              <w:pStyle w:val="Heading3"/>
            </w:pP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7F20E" w14:textId="77777777" w:rsidR="00A84057" w:rsidRDefault="00A84057" w:rsidP="00A84057"/>
        </w:tc>
        <w:tc>
          <w:tcPr>
            <w:tcW w:w="282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85DCDCA" w14:textId="77777777" w:rsidR="00A84057" w:rsidRDefault="00A84057" w:rsidP="00A84057">
            <w:pPr>
              <w:jc w:val="right"/>
            </w:pPr>
          </w:p>
        </w:tc>
      </w:tr>
      <w:tr w:rsidR="00A84057" w14:paraId="528A475A" w14:textId="77777777" w:rsidTr="009B34D1">
        <w:tc>
          <w:tcPr>
            <w:tcW w:w="3055" w:type="pct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95579D" w14:textId="1CCF27AE" w:rsidR="00A84057" w:rsidRPr="00B613C4" w:rsidRDefault="009B34D1" w:rsidP="00A84057">
            <w:pPr>
              <w:pStyle w:val="Heading3"/>
            </w:pPr>
            <w:r>
              <w:t>P</w:t>
            </w:r>
            <w:r w:rsidR="00A84057">
              <w:t>erson/s involved in incident</w:t>
            </w:r>
            <w:r w:rsidR="00F2744E">
              <w:t>:</w:t>
            </w:r>
            <w:r w:rsidR="00472714">
              <w:t xml:space="preserve"> </w:t>
            </w:r>
            <w:r w:rsidR="00472714" w:rsidRPr="00472714">
              <w:rPr>
                <w:b w:val="0"/>
                <w:bCs w:val="0"/>
              </w:rPr>
              <w:t>(incl</w:t>
            </w:r>
            <w:r>
              <w:rPr>
                <w:b w:val="0"/>
                <w:bCs w:val="0"/>
              </w:rPr>
              <w:t>ude</w:t>
            </w:r>
            <w:r w:rsidR="00472714" w:rsidRPr="00472714">
              <w:rPr>
                <w:b w:val="0"/>
                <w:bCs w:val="0"/>
              </w:rPr>
              <w:t xml:space="preserve"> contact details)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0AB811A9" w14:textId="73A60097" w:rsidR="00A84057" w:rsidRPr="00A84057" w:rsidRDefault="00472714" w:rsidP="00A84057">
            <w:pPr>
              <w:rPr>
                <w:b/>
                <w:bCs/>
              </w:rPr>
            </w:pPr>
            <w:r>
              <w:rPr>
                <w:b/>
                <w:bCs/>
              </w:rPr>
              <w:t>Witnesses</w:t>
            </w:r>
            <w:r w:rsidR="00F2744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72714">
              <w:t>(include c</w:t>
            </w:r>
            <w:r w:rsidR="00A84057" w:rsidRPr="00472714">
              <w:t>ontact details</w:t>
            </w:r>
            <w:r w:rsidRPr="00472714">
              <w:t>)</w:t>
            </w:r>
          </w:p>
        </w:tc>
      </w:tr>
      <w:tr w:rsidR="00A84057" w14:paraId="2A96C8E0" w14:textId="77777777" w:rsidTr="009B34D1">
        <w:trPr>
          <w:trHeight w:val="681"/>
        </w:trPr>
        <w:tc>
          <w:tcPr>
            <w:tcW w:w="3055" w:type="pct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ACD648" w14:textId="77777777" w:rsidR="00A84057" w:rsidRDefault="00A84057" w:rsidP="00A84057">
            <w:pPr>
              <w:pStyle w:val="Heading3"/>
            </w:pPr>
          </w:p>
        </w:tc>
        <w:tc>
          <w:tcPr>
            <w:tcW w:w="1945" w:type="pct"/>
            <w:gridSpan w:val="3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2A54D64" w14:textId="77777777" w:rsidR="00A84057" w:rsidRDefault="00A84057" w:rsidP="00A84057"/>
        </w:tc>
      </w:tr>
      <w:tr w:rsidR="00A84057" w14:paraId="03FF00A1" w14:textId="77777777" w:rsidTr="00A84057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6610B64" w14:textId="4E360BF7" w:rsidR="00A84057" w:rsidRPr="00B613C4" w:rsidRDefault="00A84057" w:rsidP="00A84057">
            <w:pPr>
              <w:pStyle w:val="Heading3"/>
            </w:pPr>
            <w:r>
              <w:t>Description of incident</w:t>
            </w:r>
            <w:r w:rsidRPr="00B613C4">
              <w:t>:</w:t>
            </w:r>
          </w:p>
        </w:tc>
      </w:tr>
      <w:tr w:rsidR="00A84057" w14:paraId="233A93B1" w14:textId="77777777" w:rsidTr="00093623">
        <w:trPr>
          <w:trHeight w:val="2151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auto"/>
          </w:tcPr>
          <w:p w14:paraId="22B8B669" w14:textId="6750B690" w:rsidR="00A84057" w:rsidRPr="002763AD" w:rsidRDefault="00A84057" w:rsidP="00A84057"/>
        </w:tc>
      </w:tr>
    </w:tbl>
    <w:p w14:paraId="2634F325" w14:textId="77777777" w:rsidR="00532900" w:rsidRDefault="00532900"/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410"/>
        <w:gridCol w:w="3828"/>
        <w:gridCol w:w="994"/>
        <w:gridCol w:w="2514"/>
      </w:tblGrid>
      <w:tr w:rsidR="00A84057" w:rsidRPr="00A8343D" w14:paraId="6FBDA8F0" w14:textId="77777777" w:rsidTr="00532900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D285"/>
            <w:vAlign w:val="center"/>
          </w:tcPr>
          <w:p w14:paraId="68E9E330" w14:textId="77777777" w:rsidR="00A84057" w:rsidRPr="00A8343D" w:rsidRDefault="00A84057" w:rsidP="00A84057">
            <w:pPr>
              <w:pStyle w:val="Heading2"/>
            </w:pPr>
            <w:r>
              <w:t>Reported by</w:t>
            </w:r>
          </w:p>
        </w:tc>
      </w:tr>
      <w:tr w:rsidR="002B1969" w14:paraId="32750DA2" w14:textId="77777777" w:rsidTr="008202B2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1236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DB4241" w14:textId="03E0BF8F" w:rsidR="002B1969" w:rsidRPr="00B613C4" w:rsidRDefault="002B1969" w:rsidP="002B1969">
            <w:pPr>
              <w:pStyle w:val="Heading3"/>
            </w:pPr>
            <w:r>
              <w:t>Full Name: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2" w:space="0" w:color="00211E"/>
              <w:right w:val="single" w:sz="4" w:space="0" w:color="auto"/>
            </w:tcBorders>
          </w:tcPr>
          <w:p w14:paraId="12899B59" w14:textId="77777777" w:rsidR="002B1969" w:rsidRDefault="002B1969" w:rsidP="002B1969"/>
        </w:tc>
        <w:tc>
          <w:tcPr>
            <w:tcW w:w="510" w:type="pct"/>
            <w:tcBorders>
              <w:top w:val="nil"/>
              <w:left w:val="single" w:sz="4" w:space="0" w:color="auto"/>
              <w:bottom w:val="single" w:sz="2" w:space="0" w:color="00211E"/>
              <w:right w:val="nil"/>
            </w:tcBorders>
            <w:shd w:val="clear" w:color="auto" w:fill="auto"/>
          </w:tcPr>
          <w:p w14:paraId="44194FBE" w14:textId="1C8BC96E" w:rsidR="002B1969" w:rsidRPr="00B613C4" w:rsidRDefault="002B1969" w:rsidP="002B1969">
            <w:pPr>
              <w:pStyle w:val="Heading3"/>
            </w:pPr>
            <w:r>
              <w:t>Email: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211E"/>
            </w:tcBorders>
          </w:tcPr>
          <w:p w14:paraId="1A14FE86" w14:textId="77777777" w:rsidR="002B1969" w:rsidRDefault="002B1969" w:rsidP="002B1969"/>
        </w:tc>
      </w:tr>
      <w:tr w:rsidR="002B1969" w14:paraId="3722A415" w14:textId="77777777" w:rsidTr="008202B2">
        <w:tblPrEx>
          <w:tblBorders>
            <w:insideH w:val="single" w:sz="2" w:space="0" w:color="00211E"/>
            <w:insideV w:val="single" w:sz="2" w:space="0" w:color="00211E"/>
          </w:tblBorders>
        </w:tblPrEx>
        <w:tc>
          <w:tcPr>
            <w:tcW w:w="1236" w:type="pct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70CE16CA" w14:textId="60218326" w:rsidR="002B1969" w:rsidRDefault="002B1969" w:rsidP="002B1969">
            <w:pPr>
              <w:pStyle w:val="Heading3"/>
            </w:pPr>
            <w:r>
              <w:t>Role:</w:t>
            </w:r>
          </w:p>
        </w:tc>
        <w:tc>
          <w:tcPr>
            <w:tcW w:w="1964" w:type="pct"/>
            <w:tcBorders>
              <w:top w:val="single" w:sz="2" w:space="0" w:color="auto"/>
              <w:left w:val="nil"/>
              <w:bottom w:val="single" w:sz="2" w:space="0" w:color="00211E"/>
              <w:right w:val="single" w:sz="4" w:space="0" w:color="auto"/>
            </w:tcBorders>
          </w:tcPr>
          <w:p w14:paraId="2D4D4965" w14:textId="77777777" w:rsidR="002B1969" w:rsidRDefault="002B1969" w:rsidP="002B1969"/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00211E"/>
              <w:right w:val="nil"/>
            </w:tcBorders>
            <w:shd w:val="clear" w:color="auto" w:fill="auto"/>
          </w:tcPr>
          <w:p w14:paraId="09056942" w14:textId="3398123A" w:rsidR="002B1969" w:rsidRDefault="002B1969" w:rsidP="002B1969">
            <w:pPr>
              <w:pStyle w:val="Heading3"/>
            </w:pPr>
            <w:r>
              <w:t>Phone:</w:t>
            </w:r>
          </w:p>
        </w:tc>
        <w:tc>
          <w:tcPr>
            <w:tcW w:w="1290" w:type="pct"/>
            <w:tcBorders>
              <w:top w:val="single" w:sz="2" w:space="0" w:color="auto"/>
              <w:left w:val="nil"/>
              <w:bottom w:val="single" w:sz="2" w:space="0" w:color="00211E"/>
            </w:tcBorders>
          </w:tcPr>
          <w:p w14:paraId="2FA3B9FB" w14:textId="77777777" w:rsidR="002B1969" w:rsidRDefault="002B1969" w:rsidP="002B1969"/>
        </w:tc>
      </w:tr>
      <w:tr w:rsidR="002B1969" w14:paraId="56839BB1" w14:textId="77777777" w:rsidTr="008202B2">
        <w:tblPrEx>
          <w:tblBorders>
            <w:insideH w:val="single" w:sz="2" w:space="0" w:color="00211E"/>
            <w:insideV w:val="single" w:sz="2" w:space="0" w:color="00211E"/>
          </w:tblBorders>
        </w:tblPrEx>
        <w:trPr>
          <w:trHeight w:val="28"/>
        </w:trPr>
        <w:tc>
          <w:tcPr>
            <w:tcW w:w="1236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98C71C" w14:textId="77777777" w:rsidR="002B1969" w:rsidRPr="00EE49C6" w:rsidRDefault="002B1969" w:rsidP="002B1969">
            <w:pPr>
              <w:pStyle w:val="Heading3"/>
              <w:rPr>
                <w:b w:val="0"/>
                <w:bCs w:val="0"/>
              </w:rPr>
            </w:pPr>
            <w:r>
              <w:t>Signature:</w:t>
            </w:r>
          </w:p>
        </w:tc>
        <w:tc>
          <w:tcPr>
            <w:tcW w:w="1964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9F12E77" w14:textId="77777777" w:rsidR="002B1969" w:rsidRDefault="002B1969" w:rsidP="002B1969"/>
          <w:p w14:paraId="331B4D0C" w14:textId="77777777" w:rsidR="00532900" w:rsidRDefault="00532900" w:rsidP="002B1969"/>
        </w:tc>
        <w:tc>
          <w:tcPr>
            <w:tcW w:w="510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6790F6" w14:textId="77777777" w:rsidR="002B1969" w:rsidRPr="00B613C4" w:rsidRDefault="002B1969" w:rsidP="002B1969">
            <w:pPr>
              <w:pStyle w:val="Heading3"/>
            </w:pPr>
            <w:r>
              <w:t>Date:</w:t>
            </w:r>
          </w:p>
        </w:tc>
        <w:tc>
          <w:tcPr>
            <w:tcW w:w="1290" w:type="pct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53111C5" w14:textId="503ECE1E" w:rsidR="002B1969" w:rsidRDefault="002B1969" w:rsidP="002B1969"/>
        </w:tc>
      </w:tr>
    </w:tbl>
    <w:p w14:paraId="2E38396A" w14:textId="77777777" w:rsidR="00562B5A" w:rsidRDefault="00562B5A"/>
    <w:tbl>
      <w:tblPr>
        <w:tblStyle w:val="TableGrid"/>
        <w:tblW w:w="5000" w:type="pct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410"/>
        <w:gridCol w:w="3828"/>
        <w:gridCol w:w="994"/>
        <w:gridCol w:w="2514"/>
      </w:tblGrid>
      <w:tr w:rsidR="00443AA1" w14:paraId="74BD5AF0" w14:textId="77777777" w:rsidTr="00532900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7449"/>
            <w:vAlign w:val="center"/>
          </w:tcPr>
          <w:p w14:paraId="0B952BC8" w14:textId="1230C4C7" w:rsidR="00B613C4" w:rsidRDefault="00A84057" w:rsidP="00B613C4">
            <w:pPr>
              <w:pStyle w:val="Heading2"/>
            </w:pPr>
            <w:r>
              <w:t>Office Use Only</w:t>
            </w:r>
          </w:p>
        </w:tc>
      </w:tr>
      <w:tr w:rsidR="00A84057" w14:paraId="4CB497DF" w14:textId="77777777" w:rsidTr="008202B2">
        <w:tc>
          <w:tcPr>
            <w:tcW w:w="12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0DEFF" w14:textId="77777777" w:rsidR="00A84057" w:rsidRPr="00EE49C6" w:rsidRDefault="00A84057" w:rsidP="00E74F4F">
            <w:pPr>
              <w:pStyle w:val="Heading3"/>
              <w:rPr>
                <w:b w:val="0"/>
                <w:bCs w:val="0"/>
              </w:rPr>
            </w:pPr>
            <w:r>
              <w:t>Incident reported to:</w:t>
            </w:r>
          </w:p>
        </w:tc>
        <w:tc>
          <w:tcPr>
            <w:tcW w:w="19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67A338" w14:textId="28278A3C" w:rsidR="00A84057" w:rsidRDefault="00A84057" w:rsidP="00E74F4F"/>
        </w:tc>
        <w:tc>
          <w:tcPr>
            <w:tcW w:w="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ED793B" w14:textId="77777777" w:rsidR="00A84057" w:rsidRPr="00B613C4" w:rsidRDefault="00A84057" w:rsidP="00E74F4F">
            <w:pPr>
              <w:pStyle w:val="Heading3"/>
            </w:pPr>
            <w:r>
              <w:t>Date:</w:t>
            </w:r>
          </w:p>
        </w:tc>
        <w:tc>
          <w:tcPr>
            <w:tcW w:w="128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5096C3" w14:textId="452BF4B2" w:rsidR="00A84057" w:rsidRDefault="00A84057" w:rsidP="00E74F4F"/>
        </w:tc>
      </w:tr>
      <w:tr w:rsidR="00D53B20" w14:paraId="2628318B" w14:textId="77777777" w:rsidTr="00532900"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2E455F" w14:textId="496DB35E" w:rsidR="00D53B20" w:rsidRDefault="00A84057" w:rsidP="00E74F4F">
            <w:pPr>
              <w:pStyle w:val="Heading3"/>
            </w:pPr>
            <w:r>
              <w:t>Follow-up / Description of actions to be taken:</w:t>
            </w:r>
          </w:p>
        </w:tc>
      </w:tr>
      <w:tr w:rsidR="00D53B20" w14:paraId="71A8DA7E" w14:textId="77777777" w:rsidTr="00093623">
        <w:trPr>
          <w:trHeight w:val="1691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FAED831" w14:textId="6C364A69" w:rsidR="00D53B20" w:rsidRPr="00D53B20" w:rsidRDefault="00D53B20" w:rsidP="00A84057"/>
        </w:tc>
      </w:tr>
    </w:tbl>
    <w:p w14:paraId="38D005EB" w14:textId="77777777" w:rsidR="00411C16" w:rsidRPr="00B77664" w:rsidRDefault="00411C16" w:rsidP="00B77664">
      <w:pPr>
        <w:rPr>
          <w:i/>
          <w:iCs/>
          <w:color w:val="FF0000"/>
          <w:sz w:val="2"/>
          <w:szCs w:val="2"/>
        </w:rPr>
      </w:pPr>
    </w:p>
    <w:sectPr w:rsidR="00411C16" w:rsidRPr="00B77664" w:rsidSect="00CF1DB2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1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570B" w14:textId="77777777" w:rsidR="00316C87" w:rsidRDefault="00316C87" w:rsidP="009F097C">
      <w:r>
        <w:separator/>
      </w:r>
    </w:p>
  </w:endnote>
  <w:endnote w:type="continuationSeparator" w:id="0">
    <w:p w14:paraId="4BE5E88E" w14:textId="77777777" w:rsidR="00316C87" w:rsidRDefault="00316C87" w:rsidP="009F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706A" w14:textId="5B329BC6" w:rsidR="00CF1DB2" w:rsidRDefault="00D0699C" w:rsidP="00F10B73">
    <w:r w:rsidRPr="0024487A">
      <w:rPr>
        <w:noProof/>
      </w:rPr>
      <w:drawing>
        <wp:anchor distT="0" distB="0" distL="114300" distR="114300" simplePos="0" relativeHeight="251666432" behindDoc="1" locked="0" layoutInCell="1" allowOverlap="1" wp14:anchorId="24EC75AA" wp14:editId="059BA377">
          <wp:simplePos x="0" y="0"/>
          <wp:positionH relativeFrom="column">
            <wp:posOffset>-679450</wp:posOffset>
          </wp:positionH>
          <wp:positionV relativeFrom="page">
            <wp:posOffset>9239250</wp:posOffset>
          </wp:positionV>
          <wp:extent cx="7559675" cy="1446530"/>
          <wp:effectExtent l="0" t="0" r="3175" b="1270"/>
          <wp:wrapNone/>
          <wp:docPr id="876722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22923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60"/>
                  <a:stretch/>
                </pic:blipFill>
                <pic:spPr bwMode="auto">
                  <a:xfrm>
                    <a:off x="0" y="0"/>
                    <a:ext cx="7559675" cy="1446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2AF89" w14:textId="77777777" w:rsidR="00CF1DB2" w:rsidRDefault="00CF1DB2" w:rsidP="00F10B73"/>
  <w:p w14:paraId="4190EAEC" w14:textId="77777777" w:rsidR="00CF1DB2" w:rsidRDefault="00CF1DB2" w:rsidP="00F10B73"/>
  <w:p w14:paraId="43BAF6EC" w14:textId="516D63C3" w:rsidR="00E879EA" w:rsidRPr="00F10B73" w:rsidRDefault="00D0699C" w:rsidP="00D0699C">
    <w:pPr>
      <w:tabs>
        <w:tab w:val="left" w:pos="53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D84FD" w14:textId="77777777" w:rsidR="00CF1DB2" w:rsidRDefault="00CF1DB2" w:rsidP="00CF1DB2"/>
  <w:p w14:paraId="13F62844" w14:textId="77777777" w:rsidR="00CF1DB2" w:rsidRDefault="00CF1DB2" w:rsidP="00CF1DB2"/>
  <w:p w14:paraId="17DBF474" w14:textId="77777777" w:rsidR="00CF1DB2" w:rsidRDefault="00CF1DB2" w:rsidP="00CF1DB2"/>
  <w:p w14:paraId="1B174542" w14:textId="77777777" w:rsidR="00CF1DB2" w:rsidRDefault="00CF1DB2" w:rsidP="00D069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2E36" w14:textId="77777777" w:rsidR="00316C87" w:rsidRDefault="00316C87" w:rsidP="009F097C">
      <w:r>
        <w:separator/>
      </w:r>
    </w:p>
  </w:footnote>
  <w:footnote w:type="continuationSeparator" w:id="0">
    <w:p w14:paraId="64DE108E" w14:textId="77777777" w:rsidR="00316C87" w:rsidRDefault="00316C87" w:rsidP="009F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5FF2" w14:textId="697B6961" w:rsidR="00F10B73" w:rsidRDefault="000A26A7" w:rsidP="00F10B73">
    <w:pPr>
      <w:spacing w:after="0" w:line="240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5E75C98" wp14:editId="69D0EAB9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559040" cy="10699115"/>
          <wp:effectExtent l="0" t="0" r="3810" b="6985"/>
          <wp:wrapNone/>
          <wp:docPr id="2106408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08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" r="7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40631" w14:textId="77777777" w:rsidR="00F10B73" w:rsidRDefault="00F10B73" w:rsidP="00F10B73">
    <w:pPr>
      <w:spacing w:after="0" w:line="240" w:lineRule="auto"/>
    </w:pPr>
  </w:p>
  <w:p w14:paraId="25CD73FC" w14:textId="402513F5" w:rsidR="00DF0546" w:rsidRDefault="00DF0546" w:rsidP="00F10B7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5FF8"/>
    <w:multiLevelType w:val="hybridMultilevel"/>
    <w:tmpl w:val="9DB46FF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07D"/>
    <w:multiLevelType w:val="hybridMultilevel"/>
    <w:tmpl w:val="4C7808A0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10F"/>
    <w:multiLevelType w:val="hybridMultilevel"/>
    <w:tmpl w:val="DC86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3E1F"/>
    <w:multiLevelType w:val="hybridMultilevel"/>
    <w:tmpl w:val="CD861224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34D5"/>
    <w:multiLevelType w:val="hybridMultilevel"/>
    <w:tmpl w:val="E29CF5F4"/>
    <w:lvl w:ilvl="0" w:tplc="44A8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3C7"/>
    <w:multiLevelType w:val="hybridMultilevel"/>
    <w:tmpl w:val="453ED6F6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66B2"/>
    <w:multiLevelType w:val="hybridMultilevel"/>
    <w:tmpl w:val="FBD49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E4133"/>
    <w:multiLevelType w:val="hybridMultilevel"/>
    <w:tmpl w:val="FC4C7A6A"/>
    <w:lvl w:ilvl="0" w:tplc="37F8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A1D09"/>
    <w:multiLevelType w:val="hybridMultilevel"/>
    <w:tmpl w:val="1324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71DC"/>
    <w:multiLevelType w:val="hybridMultilevel"/>
    <w:tmpl w:val="FDC61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4B85"/>
    <w:multiLevelType w:val="hybridMultilevel"/>
    <w:tmpl w:val="7E167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AEB"/>
    <w:multiLevelType w:val="hybridMultilevel"/>
    <w:tmpl w:val="5844B6CC"/>
    <w:lvl w:ilvl="0" w:tplc="4FB2C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4155">
    <w:abstractNumId w:val="2"/>
  </w:num>
  <w:num w:numId="2" w16cid:durableId="1232471304">
    <w:abstractNumId w:val="1"/>
  </w:num>
  <w:num w:numId="3" w16cid:durableId="1503349776">
    <w:abstractNumId w:val="3"/>
  </w:num>
  <w:num w:numId="4" w16cid:durableId="114182221">
    <w:abstractNumId w:val="0"/>
  </w:num>
  <w:num w:numId="5" w16cid:durableId="1474978585">
    <w:abstractNumId w:val="11"/>
  </w:num>
  <w:num w:numId="6" w16cid:durableId="1635283723">
    <w:abstractNumId w:val="6"/>
  </w:num>
  <w:num w:numId="7" w16cid:durableId="386683077">
    <w:abstractNumId w:val="8"/>
  </w:num>
  <w:num w:numId="8" w16cid:durableId="1250040691">
    <w:abstractNumId w:val="4"/>
  </w:num>
  <w:num w:numId="9" w16cid:durableId="1681812288">
    <w:abstractNumId w:val="5"/>
  </w:num>
  <w:num w:numId="10" w16cid:durableId="1224412579">
    <w:abstractNumId w:val="7"/>
  </w:num>
  <w:num w:numId="11" w16cid:durableId="1017393631">
    <w:abstractNumId w:val="10"/>
  </w:num>
  <w:num w:numId="12" w16cid:durableId="1729187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B0"/>
    <w:rsid w:val="00057B17"/>
    <w:rsid w:val="000750E0"/>
    <w:rsid w:val="00093623"/>
    <w:rsid w:val="000948F7"/>
    <w:rsid w:val="000A26A7"/>
    <w:rsid w:val="000A4FBB"/>
    <w:rsid w:val="000B3506"/>
    <w:rsid w:val="000D2318"/>
    <w:rsid w:val="000E16F8"/>
    <w:rsid w:val="000F4EFD"/>
    <w:rsid w:val="00104790"/>
    <w:rsid w:val="00107B60"/>
    <w:rsid w:val="0011211B"/>
    <w:rsid w:val="001160A0"/>
    <w:rsid w:val="00160FF5"/>
    <w:rsid w:val="001B4C8F"/>
    <w:rsid w:val="001B726B"/>
    <w:rsid w:val="00210A10"/>
    <w:rsid w:val="0024487A"/>
    <w:rsid w:val="0024489F"/>
    <w:rsid w:val="002464E1"/>
    <w:rsid w:val="00253BC3"/>
    <w:rsid w:val="002763AD"/>
    <w:rsid w:val="00276F32"/>
    <w:rsid w:val="0028573C"/>
    <w:rsid w:val="002B1969"/>
    <w:rsid w:val="002D7A39"/>
    <w:rsid w:val="002E708F"/>
    <w:rsid w:val="00316C87"/>
    <w:rsid w:val="00317E3F"/>
    <w:rsid w:val="00326950"/>
    <w:rsid w:val="0033176C"/>
    <w:rsid w:val="003511C2"/>
    <w:rsid w:val="0039080E"/>
    <w:rsid w:val="003B52C0"/>
    <w:rsid w:val="003C6C40"/>
    <w:rsid w:val="003D33F2"/>
    <w:rsid w:val="003F2B7B"/>
    <w:rsid w:val="003F6626"/>
    <w:rsid w:val="00406C4C"/>
    <w:rsid w:val="00411C16"/>
    <w:rsid w:val="00411F59"/>
    <w:rsid w:val="004207BC"/>
    <w:rsid w:val="00443AA1"/>
    <w:rsid w:val="004710B0"/>
    <w:rsid w:val="00472714"/>
    <w:rsid w:val="00473092"/>
    <w:rsid w:val="00483DB3"/>
    <w:rsid w:val="005171CA"/>
    <w:rsid w:val="00532900"/>
    <w:rsid w:val="005348D1"/>
    <w:rsid w:val="005564D1"/>
    <w:rsid w:val="00562B5A"/>
    <w:rsid w:val="00572D9F"/>
    <w:rsid w:val="0057370D"/>
    <w:rsid w:val="00587AB0"/>
    <w:rsid w:val="005B4213"/>
    <w:rsid w:val="005E176B"/>
    <w:rsid w:val="005F7216"/>
    <w:rsid w:val="006242F7"/>
    <w:rsid w:val="00643291"/>
    <w:rsid w:val="006456B6"/>
    <w:rsid w:val="00651D53"/>
    <w:rsid w:val="006666A1"/>
    <w:rsid w:val="00671F62"/>
    <w:rsid w:val="00696D1C"/>
    <w:rsid w:val="006A4017"/>
    <w:rsid w:val="006D51E4"/>
    <w:rsid w:val="006F7879"/>
    <w:rsid w:val="0071262F"/>
    <w:rsid w:val="007136A7"/>
    <w:rsid w:val="00747426"/>
    <w:rsid w:val="00754E48"/>
    <w:rsid w:val="00767DF8"/>
    <w:rsid w:val="0078382E"/>
    <w:rsid w:val="0079494B"/>
    <w:rsid w:val="007C18C2"/>
    <w:rsid w:val="007F034B"/>
    <w:rsid w:val="00817581"/>
    <w:rsid w:val="008202B2"/>
    <w:rsid w:val="008455B4"/>
    <w:rsid w:val="00855BDD"/>
    <w:rsid w:val="008615A3"/>
    <w:rsid w:val="00890273"/>
    <w:rsid w:val="00894E5D"/>
    <w:rsid w:val="008B36FE"/>
    <w:rsid w:val="008D1FC7"/>
    <w:rsid w:val="008F033E"/>
    <w:rsid w:val="008F4730"/>
    <w:rsid w:val="0090501E"/>
    <w:rsid w:val="0093562E"/>
    <w:rsid w:val="00941EEF"/>
    <w:rsid w:val="009534D9"/>
    <w:rsid w:val="009B34D1"/>
    <w:rsid w:val="009B49A2"/>
    <w:rsid w:val="009F097C"/>
    <w:rsid w:val="00A24419"/>
    <w:rsid w:val="00A41903"/>
    <w:rsid w:val="00A5492C"/>
    <w:rsid w:val="00A8343D"/>
    <w:rsid w:val="00A84057"/>
    <w:rsid w:val="00AC0487"/>
    <w:rsid w:val="00AE2F44"/>
    <w:rsid w:val="00B2429E"/>
    <w:rsid w:val="00B269A0"/>
    <w:rsid w:val="00B613C4"/>
    <w:rsid w:val="00B76099"/>
    <w:rsid w:val="00B77664"/>
    <w:rsid w:val="00BA7D29"/>
    <w:rsid w:val="00BC25C4"/>
    <w:rsid w:val="00BC4C7D"/>
    <w:rsid w:val="00BE048A"/>
    <w:rsid w:val="00BF3C59"/>
    <w:rsid w:val="00C12571"/>
    <w:rsid w:val="00C1431D"/>
    <w:rsid w:val="00C1592E"/>
    <w:rsid w:val="00C20E65"/>
    <w:rsid w:val="00C327DF"/>
    <w:rsid w:val="00C626BE"/>
    <w:rsid w:val="00C969AC"/>
    <w:rsid w:val="00CA6271"/>
    <w:rsid w:val="00CB11E0"/>
    <w:rsid w:val="00CE51B9"/>
    <w:rsid w:val="00CF1DB2"/>
    <w:rsid w:val="00D01A43"/>
    <w:rsid w:val="00D0699C"/>
    <w:rsid w:val="00D2313D"/>
    <w:rsid w:val="00D2756E"/>
    <w:rsid w:val="00D4538D"/>
    <w:rsid w:val="00D52BC6"/>
    <w:rsid w:val="00D53B20"/>
    <w:rsid w:val="00D771A7"/>
    <w:rsid w:val="00DA10FE"/>
    <w:rsid w:val="00DA77EF"/>
    <w:rsid w:val="00DF0546"/>
    <w:rsid w:val="00DF4A6E"/>
    <w:rsid w:val="00E217C7"/>
    <w:rsid w:val="00E24B1B"/>
    <w:rsid w:val="00E358BF"/>
    <w:rsid w:val="00E44788"/>
    <w:rsid w:val="00E632D7"/>
    <w:rsid w:val="00E879EA"/>
    <w:rsid w:val="00EC0DE9"/>
    <w:rsid w:val="00ED647B"/>
    <w:rsid w:val="00EE1E19"/>
    <w:rsid w:val="00EE49C6"/>
    <w:rsid w:val="00F10B73"/>
    <w:rsid w:val="00F11F42"/>
    <w:rsid w:val="00F2744E"/>
    <w:rsid w:val="00F46184"/>
    <w:rsid w:val="00F4687A"/>
    <w:rsid w:val="00F70351"/>
    <w:rsid w:val="00F72A82"/>
    <w:rsid w:val="00F774B0"/>
    <w:rsid w:val="00FA4EEF"/>
    <w:rsid w:val="00FA51D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A3F22"/>
  <w15:chartTrackingRefBased/>
  <w15:docId w15:val="{4DA1D700-98D4-4D41-A109-5E0D708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57"/>
    <w:rPr>
      <w:rFonts w:ascii="Arial" w:hAnsi="Arial" w:cs="Arial"/>
      <w:color w:val="00211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97C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7C"/>
    <w:pPr>
      <w:outlineLvl w:val="1"/>
    </w:pPr>
    <w:rPr>
      <w:rFonts w:ascii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7E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7C"/>
    <w:rPr>
      <w:rFonts w:ascii="Arial" w:hAnsi="Arial" w:cs="Arial"/>
      <w:color w:val="00211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F097C"/>
    <w:rPr>
      <w:rFonts w:ascii="Times New Roman" w:hAnsi="Times New Roman" w:cs="Times New Roman"/>
      <w:color w:val="00211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77EF"/>
    <w:rPr>
      <w:rFonts w:ascii="Arial" w:hAnsi="Arial" w:cs="Arial"/>
      <w:b/>
      <w:bCs/>
      <w:color w:val="00211E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F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F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F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F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F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F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F09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7C"/>
  </w:style>
  <w:style w:type="paragraph" w:styleId="Footer">
    <w:name w:val="footer"/>
    <w:basedOn w:val="Normal"/>
    <w:link w:val="Foot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7C"/>
  </w:style>
  <w:style w:type="table" w:styleId="TableGrid">
    <w:name w:val="Table Grid"/>
    <w:basedOn w:val="TableNormal"/>
    <w:uiPriority w:val="39"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A77EF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6A401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Heading2"/>
    <w:next w:val="Normal"/>
    <w:autoRedefine/>
    <w:uiPriority w:val="39"/>
    <w:unhideWhenUsed/>
    <w:rsid w:val="006A401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A4017"/>
    <w:pPr>
      <w:spacing w:after="100"/>
      <w:ind w:left="440"/>
    </w:pPr>
  </w:style>
  <w:style w:type="paragraph" w:styleId="TOC2">
    <w:name w:val="toc 2"/>
    <w:basedOn w:val="Heading3"/>
    <w:next w:val="Normal"/>
    <w:autoRedefine/>
    <w:uiPriority w:val="39"/>
    <w:unhideWhenUsed/>
    <w:rsid w:val="006A40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4017"/>
    <w:rPr>
      <w:color w:val="467886" w:themeColor="hyperlink"/>
      <w:u w:val="single"/>
    </w:rPr>
  </w:style>
  <w:style w:type="paragraph" w:styleId="NoSpacing">
    <w:name w:val="No Spacing"/>
    <w:uiPriority w:val="1"/>
    <w:rsid w:val="002D7A39"/>
    <w:pPr>
      <w:spacing w:after="0" w:line="240" w:lineRule="auto"/>
    </w:pPr>
    <w:rPr>
      <w:rFonts w:ascii="Arial" w:hAnsi="Arial" w:cs="Arial"/>
      <w:color w:val="00211E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FE42D2"/>
  </w:style>
  <w:style w:type="character" w:styleId="UnresolvedMention">
    <w:name w:val="Unresolved Mention"/>
    <w:basedOn w:val="DefaultParagraphFont"/>
    <w:uiPriority w:val="99"/>
    <w:semiHidden/>
    <w:unhideWhenUsed/>
    <w:rsid w:val="0089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Touring%20Services\Touring%20and%20Engagement\Resources\QTouring_Template_PresenterPack_202407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AAF4A-A9FF-8148-8451-86F17B9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QTouring_Template_PresenterPack_20240717</Template>
  <TotalTime>1504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Southey</dc:creator>
  <cp:keywords/>
  <dc:description/>
  <cp:lastModifiedBy>Nicholas Southey</cp:lastModifiedBy>
  <cp:revision>99</cp:revision>
  <dcterms:created xsi:type="dcterms:W3CDTF">2024-07-23T06:08:00Z</dcterms:created>
  <dcterms:modified xsi:type="dcterms:W3CDTF">2024-07-25T01:13:00Z</dcterms:modified>
</cp:coreProperties>
</file>