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4A4A2" w14:textId="77777777" w:rsidR="00EE1E19" w:rsidRDefault="00EE1E19" w:rsidP="009F097C"/>
    <w:p w14:paraId="08DC8F88" w14:textId="77777777" w:rsidR="009F097C" w:rsidRPr="009F097C" w:rsidRDefault="001F1489" w:rsidP="005E176B">
      <w:pPr>
        <w:pStyle w:val="Heading1"/>
      </w:pPr>
      <w:r>
        <w:t>Marketing Kit</w:t>
      </w:r>
    </w:p>
    <w:p w14:paraId="107AFC1F" w14:textId="77777777" w:rsidR="009F097C" w:rsidRDefault="001F1489" w:rsidP="009F097C">
      <w:pPr>
        <w:pStyle w:val="Heading2"/>
      </w:pPr>
      <w:r>
        <w:t xml:space="preserve">[Add Work title here] </w:t>
      </w:r>
    </w:p>
    <w:p w14:paraId="5926EF14" w14:textId="77777777" w:rsidR="001F1489" w:rsidRDefault="001F1489" w:rsidP="001F1489"/>
    <w:p w14:paraId="45AEA67C" w14:textId="77777777" w:rsidR="001F1489" w:rsidRPr="004C02C7" w:rsidRDefault="001F1489" w:rsidP="001F1489">
      <w:pPr>
        <w:rPr>
          <w:i/>
          <w:iCs/>
        </w:rPr>
      </w:pPr>
      <w:r w:rsidRPr="004C02C7">
        <w:rPr>
          <w:i/>
          <w:iCs/>
        </w:rPr>
        <w:t xml:space="preserve">Complete the following details about your work and company/artist. </w:t>
      </w:r>
    </w:p>
    <w:p w14:paraId="5835C32E" w14:textId="77777777" w:rsidR="001F1489" w:rsidRDefault="001F1489" w:rsidP="001F1489">
      <w:pPr>
        <w:rPr>
          <w:i/>
          <w:iCs/>
        </w:rPr>
      </w:pPr>
      <w:r w:rsidRPr="004C02C7">
        <w:rPr>
          <w:i/>
          <w:iCs/>
        </w:rPr>
        <w:t>If any of the sections below are not relevant, remove them – if there is info or content still to come, make a note. Supply artwork, images and logos via free file transfer sites such as Dropbox.</w:t>
      </w:r>
    </w:p>
    <w:p w14:paraId="218D9747" w14:textId="77777777" w:rsidR="004C02C7" w:rsidRPr="004C02C7" w:rsidRDefault="004C02C7" w:rsidP="001F1489">
      <w:pPr>
        <w:rPr>
          <w:i/>
          <w:iCs/>
        </w:rPr>
      </w:pPr>
      <w:r>
        <w:rPr>
          <w:i/>
          <w:iCs/>
        </w:rPr>
        <w:t>When your kit is complete – go through and delete any text in italics!</w:t>
      </w:r>
    </w:p>
    <w:p w14:paraId="4FF130EB" w14:textId="77777777" w:rsidR="001F1489" w:rsidRPr="004C02C7" w:rsidRDefault="004C02C7" w:rsidP="001F1489">
      <w:pPr>
        <w:rPr>
          <w:i/>
          <w:iCs/>
        </w:rPr>
      </w:pPr>
      <w:r>
        <w:rPr>
          <w:i/>
          <w:iCs/>
        </w:rPr>
        <w:t>Finally, i</w:t>
      </w:r>
      <w:r w:rsidR="001F1489" w:rsidRPr="004C02C7">
        <w:rPr>
          <w:i/>
          <w:iCs/>
        </w:rPr>
        <w:t>t’s a good idea to include a note about approvals such as;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FF77"/>
        <w:tblLook w:val="04A0" w:firstRow="1" w:lastRow="0" w:firstColumn="1" w:lastColumn="0" w:noHBand="0" w:noVBand="1"/>
      </w:tblPr>
      <w:tblGrid>
        <w:gridCol w:w="9016"/>
      </w:tblGrid>
      <w:tr w:rsidR="001F1489" w14:paraId="5B4BD742" w14:textId="77777777" w:rsidTr="001F1489">
        <w:tc>
          <w:tcPr>
            <w:tcW w:w="9016" w:type="dxa"/>
            <w:shd w:val="clear" w:color="auto" w:fill="E4FF77"/>
          </w:tcPr>
          <w:p w14:paraId="72EE9510" w14:textId="77777777" w:rsidR="001F1489" w:rsidRDefault="001F1489" w:rsidP="001F1489">
            <w:r>
              <w:br/>
              <w:t xml:space="preserve">Please note all marketing materials including print (posters, flyers, press advertising), broadcast (TV and radio ads) and digital (website, emails) require approval before being published or sent to print. </w:t>
            </w:r>
          </w:p>
          <w:p w14:paraId="45D98405" w14:textId="77777777" w:rsidR="001F1489" w:rsidRDefault="001F1489" w:rsidP="001F1489"/>
          <w:p w14:paraId="44AA7B5F" w14:textId="77777777" w:rsidR="001F1489" w:rsidRDefault="001F1489" w:rsidP="001F1489">
            <w:r>
              <w:t>Approvals should be sent to the marketing contact as listed below. Please allow a 24-hour turn around on all approvals.</w:t>
            </w:r>
            <w:r>
              <w:br/>
            </w:r>
          </w:p>
        </w:tc>
      </w:tr>
    </w:tbl>
    <w:p w14:paraId="078DE076" w14:textId="77777777" w:rsidR="004C02C7" w:rsidRDefault="004C02C7" w:rsidP="009F097C"/>
    <w:tbl>
      <w:tblPr>
        <w:tblStyle w:val="TableGrid"/>
        <w:tblW w:w="0" w:type="auto"/>
        <w:tblBorders>
          <w:top w:val="single" w:sz="2" w:space="0" w:color="00211E"/>
          <w:left w:val="none" w:sz="0" w:space="0" w:color="auto"/>
          <w:bottom w:val="single" w:sz="2" w:space="0" w:color="00211E"/>
          <w:right w:val="none" w:sz="0" w:space="0" w:color="auto"/>
          <w:insideH w:val="single" w:sz="2" w:space="0" w:color="00211E"/>
          <w:insideV w:val="single" w:sz="2" w:space="0" w:color="00211E"/>
        </w:tblBorders>
        <w:tblLook w:val="04A0" w:firstRow="1" w:lastRow="0" w:firstColumn="1" w:lastColumn="0" w:noHBand="0" w:noVBand="1"/>
      </w:tblPr>
      <w:tblGrid>
        <w:gridCol w:w="9016"/>
      </w:tblGrid>
      <w:tr w:rsidR="001F1489" w14:paraId="083A5BB6" w14:textId="77777777" w:rsidTr="008D4695">
        <w:tc>
          <w:tcPr>
            <w:tcW w:w="9016" w:type="dxa"/>
          </w:tcPr>
          <w:p w14:paraId="68E8CE67" w14:textId="77777777" w:rsidR="001F1489" w:rsidRDefault="001F1489" w:rsidP="001F1489">
            <w:pPr>
              <w:pStyle w:val="Heading2"/>
            </w:pPr>
            <w:r>
              <w:t>Marketing Contact</w:t>
            </w:r>
          </w:p>
          <w:p w14:paraId="464346D2" w14:textId="77777777" w:rsidR="001F1489" w:rsidRDefault="001F1489" w:rsidP="001F1489">
            <w:r>
              <w:t>Name</w:t>
            </w:r>
          </w:p>
          <w:p w14:paraId="1E00B45E" w14:textId="77777777" w:rsidR="001F1489" w:rsidRDefault="001F1489" w:rsidP="001F1489">
            <w:r>
              <w:t>Title/Organisation</w:t>
            </w:r>
          </w:p>
          <w:p w14:paraId="1C1437F8" w14:textId="77777777" w:rsidR="001F1489" w:rsidRDefault="001F1489" w:rsidP="001F1489">
            <w:r>
              <w:t>Email</w:t>
            </w:r>
          </w:p>
          <w:p w14:paraId="4EB3D2F3" w14:textId="77777777" w:rsidR="001F1489" w:rsidRDefault="001F1489" w:rsidP="001F1489">
            <w:r>
              <w:t>Phone</w:t>
            </w:r>
          </w:p>
          <w:p w14:paraId="63B09469" w14:textId="77777777" w:rsidR="001F1489" w:rsidRPr="001F1489" w:rsidRDefault="001F1489" w:rsidP="001F1489"/>
        </w:tc>
      </w:tr>
      <w:tr w:rsidR="001F1489" w14:paraId="5C2D122F" w14:textId="77777777" w:rsidTr="001A0DB3">
        <w:tc>
          <w:tcPr>
            <w:tcW w:w="9016" w:type="dxa"/>
          </w:tcPr>
          <w:p w14:paraId="41DD073F" w14:textId="77777777" w:rsidR="001F1489" w:rsidRDefault="001F1489" w:rsidP="001F1489">
            <w:pPr>
              <w:pStyle w:val="Heading2"/>
            </w:pPr>
            <w:r>
              <w:t>Work Title</w:t>
            </w:r>
          </w:p>
          <w:p w14:paraId="576BC338" w14:textId="77777777" w:rsidR="001F1489" w:rsidRPr="001F1489" w:rsidRDefault="001F1489" w:rsidP="001F1489"/>
        </w:tc>
      </w:tr>
      <w:tr w:rsidR="001F1489" w14:paraId="016BD569" w14:textId="77777777" w:rsidTr="008C22DD">
        <w:tc>
          <w:tcPr>
            <w:tcW w:w="9016" w:type="dxa"/>
          </w:tcPr>
          <w:p w14:paraId="481F82EB" w14:textId="77777777" w:rsidR="001F1489" w:rsidRDefault="001F1489" w:rsidP="001F1489">
            <w:pPr>
              <w:pStyle w:val="Heading2"/>
            </w:pPr>
            <w:r>
              <w:t>Artist/Company Name</w:t>
            </w:r>
          </w:p>
          <w:p w14:paraId="7BEE5625" w14:textId="77777777" w:rsidR="001F1489" w:rsidRDefault="001F1489" w:rsidP="009F097C"/>
        </w:tc>
      </w:tr>
      <w:tr w:rsidR="001F1489" w14:paraId="079D4F2A" w14:textId="77777777" w:rsidTr="001115FB">
        <w:tc>
          <w:tcPr>
            <w:tcW w:w="9016" w:type="dxa"/>
          </w:tcPr>
          <w:p w14:paraId="20E6DC50" w14:textId="77777777" w:rsidR="001F1489" w:rsidRDefault="001F1489" w:rsidP="001F1489">
            <w:pPr>
              <w:pStyle w:val="Heading2"/>
            </w:pPr>
            <w:r>
              <w:t>Touring Organisation</w:t>
            </w:r>
          </w:p>
          <w:p w14:paraId="539EA142" w14:textId="77777777" w:rsidR="001F1489" w:rsidRDefault="001F1489" w:rsidP="009F097C"/>
        </w:tc>
      </w:tr>
      <w:tr w:rsidR="001F1489" w14:paraId="37EF4547" w14:textId="77777777" w:rsidTr="001115FB">
        <w:tc>
          <w:tcPr>
            <w:tcW w:w="9016" w:type="dxa"/>
          </w:tcPr>
          <w:p w14:paraId="38F2A286" w14:textId="77777777" w:rsidR="001F1489" w:rsidRDefault="001F1489" w:rsidP="001F1489">
            <w:pPr>
              <w:pStyle w:val="Heading2"/>
            </w:pPr>
            <w:r>
              <w:t>Presentation Line &amp; Billing</w:t>
            </w:r>
          </w:p>
          <w:p w14:paraId="4F51C539" w14:textId="77777777" w:rsidR="004C02C7" w:rsidRPr="00AE433D" w:rsidRDefault="00AE433D" w:rsidP="001F1489">
            <w:pPr>
              <w:rPr>
                <w:i/>
                <w:iCs/>
              </w:rPr>
            </w:pPr>
            <w:r w:rsidRPr="00AE433D">
              <w:rPr>
                <w:i/>
                <w:iCs/>
              </w:rPr>
              <w:t>[Your venue] and [artists] present</w:t>
            </w:r>
          </w:p>
          <w:p w14:paraId="0F07EDAF" w14:textId="77777777" w:rsidR="00AE433D" w:rsidRDefault="00AE433D" w:rsidP="001F1489">
            <w:pPr>
              <w:rPr>
                <w:i/>
                <w:iCs/>
              </w:rPr>
            </w:pPr>
            <w:r w:rsidRPr="00AE433D">
              <w:rPr>
                <w:i/>
                <w:iCs/>
              </w:rPr>
              <w:t>[Work title]</w:t>
            </w:r>
          </w:p>
          <w:p w14:paraId="3E35FB1C" w14:textId="77777777" w:rsidR="00AE433D" w:rsidRPr="001F1489" w:rsidRDefault="00AE433D" w:rsidP="001F1489"/>
        </w:tc>
      </w:tr>
      <w:tr w:rsidR="001F1489" w14:paraId="6E891D8F" w14:textId="77777777" w:rsidTr="001115FB">
        <w:tc>
          <w:tcPr>
            <w:tcW w:w="9016" w:type="dxa"/>
          </w:tcPr>
          <w:p w14:paraId="7141820B" w14:textId="77777777" w:rsidR="001F1489" w:rsidRDefault="001F1489" w:rsidP="001F1489">
            <w:pPr>
              <w:pStyle w:val="Heading2"/>
            </w:pPr>
            <w:r>
              <w:lastRenderedPageBreak/>
              <w:t>Logos</w:t>
            </w:r>
          </w:p>
          <w:p w14:paraId="7926C43F" w14:textId="77777777" w:rsidR="004C02C7" w:rsidRDefault="004C02C7" w:rsidP="004C02C7">
            <w:r>
              <w:t xml:space="preserve">These logos are mandatory and must be included on all print and digital material. </w:t>
            </w:r>
          </w:p>
          <w:p w14:paraId="5F43A696" w14:textId="77777777" w:rsidR="004C02C7" w:rsidRDefault="004C02C7" w:rsidP="004C02C7"/>
          <w:p w14:paraId="415AB284" w14:textId="77777777" w:rsidR="004C02C7" w:rsidRPr="004C02C7" w:rsidRDefault="004C02C7" w:rsidP="004C02C7">
            <w:pPr>
              <w:rPr>
                <w:i/>
                <w:iCs/>
              </w:rPr>
            </w:pPr>
            <w:r w:rsidRPr="004C02C7">
              <w:rPr>
                <w:i/>
                <w:iCs/>
              </w:rPr>
              <w:t>Include</w:t>
            </w:r>
          </w:p>
          <w:p w14:paraId="4F7F4C9E" w14:textId="77777777" w:rsidR="004C02C7" w:rsidRPr="004C02C7" w:rsidRDefault="004C02C7" w:rsidP="004C02C7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 w:rsidRPr="004C02C7">
              <w:rPr>
                <w:i/>
                <w:iCs/>
              </w:rPr>
              <w:t>Mono, reverse and full colour</w:t>
            </w:r>
          </w:p>
          <w:p w14:paraId="61AB1AFE" w14:textId="77777777" w:rsidR="004C02C7" w:rsidRPr="004C02C7" w:rsidRDefault="004C02C7" w:rsidP="004C02C7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 w:rsidRPr="004C02C7">
              <w:rPr>
                <w:i/>
                <w:iCs/>
              </w:rPr>
              <w:t>JPG, PNG and EPS formats</w:t>
            </w:r>
          </w:p>
          <w:p w14:paraId="7C377B0E" w14:textId="77777777" w:rsidR="001F1489" w:rsidRPr="004C02C7" w:rsidRDefault="004C02C7" w:rsidP="004C02C7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 w:rsidRPr="004C02C7">
              <w:rPr>
                <w:i/>
                <w:iCs/>
              </w:rPr>
              <w:t>Note hierarchy and minimum size</w:t>
            </w:r>
          </w:p>
          <w:p w14:paraId="7778C0CB" w14:textId="77777777" w:rsidR="004C02C7" w:rsidRPr="001F1489" w:rsidRDefault="004C02C7" w:rsidP="004C02C7"/>
        </w:tc>
      </w:tr>
      <w:tr w:rsidR="004C02C7" w14:paraId="47D12855" w14:textId="77777777" w:rsidTr="001115FB">
        <w:tc>
          <w:tcPr>
            <w:tcW w:w="9016" w:type="dxa"/>
          </w:tcPr>
          <w:p w14:paraId="1D3FF3DB" w14:textId="77777777" w:rsidR="004C02C7" w:rsidRDefault="004C02C7" w:rsidP="004C02C7">
            <w:pPr>
              <w:pStyle w:val="Heading2"/>
            </w:pPr>
            <w:r>
              <w:t xml:space="preserve">Mandatory Acknowledgments </w:t>
            </w:r>
          </w:p>
          <w:p w14:paraId="397AEA9B" w14:textId="77777777" w:rsidR="004C02C7" w:rsidRDefault="004C02C7" w:rsidP="004C02C7">
            <w:r>
              <w:t>The following acknowledgement text must be included on all materials (including print, digital and broadcast) created for this production, but is negotiable for press advertisements where space is limited</w:t>
            </w:r>
            <w:r w:rsidR="00AE433D">
              <w:t>.</w:t>
            </w:r>
          </w:p>
          <w:p w14:paraId="3B87122D" w14:textId="77777777" w:rsidR="004C02C7" w:rsidRDefault="004C02C7" w:rsidP="004C02C7"/>
        </w:tc>
      </w:tr>
      <w:tr w:rsidR="004C02C7" w14:paraId="69F21105" w14:textId="77777777" w:rsidTr="001115FB">
        <w:tc>
          <w:tcPr>
            <w:tcW w:w="9016" w:type="dxa"/>
          </w:tcPr>
          <w:p w14:paraId="3E051281" w14:textId="77777777" w:rsidR="004C02C7" w:rsidRDefault="004C02C7" w:rsidP="004C02C7">
            <w:pPr>
              <w:pStyle w:val="Heading2"/>
            </w:pPr>
            <w:r>
              <w:t xml:space="preserve">Artform </w:t>
            </w:r>
          </w:p>
          <w:p w14:paraId="63A3BF98" w14:textId="77777777" w:rsidR="004C02C7" w:rsidRDefault="004C02C7" w:rsidP="004C02C7">
            <w:pPr>
              <w:pStyle w:val="ListParagraph"/>
              <w:numPr>
                <w:ilvl w:val="0"/>
                <w:numId w:val="2"/>
              </w:numPr>
            </w:pPr>
            <w:r>
              <w:t>Cabaret</w:t>
            </w:r>
          </w:p>
          <w:p w14:paraId="1BFA172B" w14:textId="77777777" w:rsidR="004C02C7" w:rsidRDefault="004C02C7" w:rsidP="004C02C7">
            <w:pPr>
              <w:pStyle w:val="ListParagraph"/>
              <w:numPr>
                <w:ilvl w:val="0"/>
                <w:numId w:val="2"/>
              </w:numPr>
            </w:pPr>
            <w:r>
              <w:t>Circus / Physical Theatre</w:t>
            </w:r>
          </w:p>
          <w:p w14:paraId="64578424" w14:textId="77777777" w:rsidR="004C02C7" w:rsidRDefault="004C02C7" w:rsidP="004C02C7">
            <w:pPr>
              <w:pStyle w:val="ListParagraph"/>
              <w:numPr>
                <w:ilvl w:val="0"/>
                <w:numId w:val="2"/>
              </w:numPr>
            </w:pPr>
            <w:r>
              <w:t>Comedy</w:t>
            </w:r>
          </w:p>
          <w:p w14:paraId="0C7549C6" w14:textId="77777777" w:rsidR="004C02C7" w:rsidRDefault="004C02C7" w:rsidP="004C02C7">
            <w:pPr>
              <w:pStyle w:val="ListParagraph"/>
              <w:numPr>
                <w:ilvl w:val="0"/>
                <w:numId w:val="2"/>
              </w:numPr>
            </w:pPr>
            <w:r>
              <w:t xml:space="preserve">Dance </w:t>
            </w:r>
          </w:p>
          <w:p w14:paraId="0A9BEB9A" w14:textId="77777777" w:rsidR="004C02C7" w:rsidRDefault="004C02C7" w:rsidP="004C02C7">
            <w:pPr>
              <w:pStyle w:val="ListParagraph"/>
              <w:numPr>
                <w:ilvl w:val="0"/>
                <w:numId w:val="2"/>
              </w:numPr>
            </w:pPr>
            <w:r>
              <w:t>Drama</w:t>
            </w:r>
          </w:p>
          <w:p w14:paraId="1AAA2F0A" w14:textId="77777777" w:rsidR="004C02C7" w:rsidRDefault="004C02C7" w:rsidP="004C02C7">
            <w:pPr>
              <w:pStyle w:val="ListParagraph"/>
              <w:numPr>
                <w:ilvl w:val="0"/>
                <w:numId w:val="2"/>
              </w:numPr>
            </w:pPr>
            <w:r>
              <w:t>Interactive / Immersive</w:t>
            </w:r>
          </w:p>
          <w:p w14:paraId="0DDB600A" w14:textId="77777777" w:rsidR="004C02C7" w:rsidRDefault="004C02C7" w:rsidP="004C02C7">
            <w:pPr>
              <w:pStyle w:val="ListParagraph"/>
              <w:numPr>
                <w:ilvl w:val="0"/>
                <w:numId w:val="2"/>
              </w:numPr>
            </w:pPr>
            <w:r>
              <w:t>Interdisciplinary / Multi-media</w:t>
            </w:r>
          </w:p>
          <w:p w14:paraId="34000519" w14:textId="77777777" w:rsidR="004C02C7" w:rsidRDefault="004C02C7" w:rsidP="004C02C7">
            <w:pPr>
              <w:pStyle w:val="ListParagraph"/>
              <w:numPr>
                <w:ilvl w:val="0"/>
                <w:numId w:val="2"/>
              </w:numPr>
            </w:pPr>
            <w:r>
              <w:t>Live Music (Contemporary / Popular)</w:t>
            </w:r>
          </w:p>
          <w:p w14:paraId="7FD06306" w14:textId="77777777" w:rsidR="004C02C7" w:rsidRDefault="004C02C7" w:rsidP="004C02C7">
            <w:pPr>
              <w:pStyle w:val="ListParagraph"/>
              <w:numPr>
                <w:ilvl w:val="0"/>
                <w:numId w:val="2"/>
              </w:numPr>
            </w:pPr>
            <w:r>
              <w:t>Live Music (Classical)</w:t>
            </w:r>
          </w:p>
          <w:p w14:paraId="7873E04D" w14:textId="77777777" w:rsidR="004C02C7" w:rsidRDefault="004C02C7" w:rsidP="004C02C7">
            <w:pPr>
              <w:pStyle w:val="ListParagraph"/>
              <w:numPr>
                <w:ilvl w:val="0"/>
                <w:numId w:val="2"/>
              </w:numPr>
            </w:pPr>
            <w:r>
              <w:t>Music Theatre / Opera</w:t>
            </w:r>
          </w:p>
          <w:p w14:paraId="1070E562" w14:textId="77777777" w:rsidR="004C02C7" w:rsidRDefault="004C02C7" w:rsidP="004C02C7">
            <w:pPr>
              <w:pStyle w:val="ListParagraph"/>
              <w:numPr>
                <w:ilvl w:val="0"/>
                <w:numId w:val="2"/>
              </w:numPr>
            </w:pPr>
            <w:r>
              <w:t>Performance Art / Spoken Word</w:t>
            </w:r>
          </w:p>
          <w:p w14:paraId="561C9A5F" w14:textId="77777777" w:rsidR="004C02C7" w:rsidRDefault="004C02C7" w:rsidP="004C02C7">
            <w:pPr>
              <w:pStyle w:val="ListParagraph"/>
              <w:numPr>
                <w:ilvl w:val="0"/>
                <w:numId w:val="2"/>
              </w:numPr>
            </w:pPr>
            <w:r>
              <w:t>Visual Theatre / Puppetry</w:t>
            </w:r>
          </w:p>
          <w:p w14:paraId="225B0A14" w14:textId="77777777" w:rsidR="004C02C7" w:rsidRDefault="004C02C7" w:rsidP="004C02C7">
            <w:pPr>
              <w:pStyle w:val="ListParagraph"/>
              <w:numPr>
                <w:ilvl w:val="0"/>
                <w:numId w:val="2"/>
              </w:numPr>
            </w:pPr>
            <w:r>
              <w:t>Other – please specify</w:t>
            </w:r>
          </w:p>
          <w:p w14:paraId="199E5365" w14:textId="77777777" w:rsidR="004C02C7" w:rsidRPr="004C02C7" w:rsidRDefault="004C02C7" w:rsidP="004C02C7">
            <w:pPr>
              <w:pStyle w:val="ListParagraph"/>
            </w:pPr>
          </w:p>
        </w:tc>
      </w:tr>
      <w:tr w:rsidR="004C02C7" w14:paraId="0E20CB2D" w14:textId="77777777" w:rsidTr="001115FB">
        <w:tc>
          <w:tcPr>
            <w:tcW w:w="9016" w:type="dxa"/>
          </w:tcPr>
          <w:p w14:paraId="0683EA07" w14:textId="77777777" w:rsidR="004C02C7" w:rsidRDefault="004C02C7" w:rsidP="004C02C7">
            <w:pPr>
              <w:pStyle w:val="Heading2"/>
            </w:pPr>
            <w:r>
              <w:t>Performance Duration</w:t>
            </w:r>
          </w:p>
          <w:p w14:paraId="0DB5AFAA" w14:textId="77777777" w:rsidR="004C02C7" w:rsidRPr="004C02C7" w:rsidRDefault="004C02C7" w:rsidP="004C02C7"/>
        </w:tc>
      </w:tr>
      <w:tr w:rsidR="004C02C7" w14:paraId="55F99A60" w14:textId="77777777" w:rsidTr="001115FB">
        <w:tc>
          <w:tcPr>
            <w:tcW w:w="9016" w:type="dxa"/>
          </w:tcPr>
          <w:p w14:paraId="1B1F3C97" w14:textId="77777777" w:rsidR="00AE433D" w:rsidRDefault="004C02C7" w:rsidP="00AE433D">
            <w:pPr>
              <w:pStyle w:val="Heading2"/>
            </w:pPr>
            <w:r>
              <w:t>Age Suitability</w:t>
            </w:r>
            <w:r w:rsidR="00AE433D">
              <w:t>/Warnings</w:t>
            </w:r>
          </w:p>
          <w:p w14:paraId="18642C06" w14:textId="77777777" w:rsidR="004C02C7" w:rsidRPr="004C02C7" w:rsidRDefault="004C02C7" w:rsidP="004C02C7"/>
        </w:tc>
      </w:tr>
      <w:tr w:rsidR="004C02C7" w14:paraId="26E3151A" w14:textId="77777777" w:rsidTr="001115FB">
        <w:tc>
          <w:tcPr>
            <w:tcW w:w="9016" w:type="dxa"/>
          </w:tcPr>
          <w:p w14:paraId="63A4378E" w14:textId="77777777" w:rsidR="004C02C7" w:rsidRDefault="004C02C7" w:rsidP="004C02C7">
            <w:pPr>
              <w:pStyle w:val="Heading2"/>
            </w:pPr>
            <w:r>
              <w:t xml:space="preserve">Marketing </w:t>
            </w:r>
            <w:r w:rsidR="00AE433D">
              <w:t>Copy - Tag Line</w:t>
            </w:r>
            <w:r>
              <w:t xml:space="preserve"> </w:t>
            </w:r>
          </w:p>
          <w:p w14:paraId="2DF424E5" w14:textId="77777777" w:rsidR="004C02C7" w:rsidRPr="004C02C7" w:rsidRDefault="004C02C7" w:rsidP="004C02C7">
            <w:pPr>
              <w:rPr>
                <w:i/>
                <w:iCs/>
              </w:rPr>
            </w:pPr>
            <w:r w:rsidRPr="004C02C7">
              <w:rPr>
                <w:i/>
                <w:iCs/>
              </w:rPr>
              <w:t>10 words</w:t>
            </w:r>
          </w:p>
          <w:p w14:paraId="0A3824A9" w14:textId="77777777" w:rsidR="004C02C7" w:rsidRPr="004C02C7" w:rsidRDefault="004C02C7" w:rsidP="004C02C7"/>
        </w:tc>
      </w:tr>
      <w:tr w:rsidR="004C02C7" w14:paraId="748C3057" w14:textId="77777777" w:rsidTr="001115FB">
        <w:tc>
          <w:tcPr>
            <w:tcW w:w="9016" w:type="dxa"/>
          </w:tcPr>
          <w:p w14:paraId="70AD58A4" w14:textId="77777777" w:rsidR="004C02C7" w:rsidRDefault="004C02C7" w:rsidP="004C02C7">
            <w:pPr>
              <w:pStyle w:val="Heading2"/>
            </w:pPr>
            <w:r>
              <w:t>Marketing Copy</w:t>
            </w:r>
          </w:p>
          <w:p w14:paraId="452E6F62" w14:textId="77777777" w:rsidR="004C02C7" w:rsidRPr="004C02C7" w:rsidRDefault="004C02C7" w:rsidP="004C02C7">
            <w:pPr>
              <w:rPr>
                <w:i/>
                <w:iCs/>
              </w:rPr>
            </w:pPr>
            <w:r w:rsidRPr="004C02C7">
              <w:rPr>
                <w:i/>
                <w:iCs/>
              </w:rPr>
              <w:t>70-100 words</w:t>
            </w:r>
          </w:p>
          <w:p w14:paraId="2173DA58" w14:textId="77777777" w:rsidR="004C02C7" w:rsidRPr="004C02C7" w:rsidRDefault="004C02C7" w:rsidP="004C02C7"/>
        </w:tc>
      </w:tr>
      <w:tr w:rsidR="004C02C7" w14:paraId="74671E20" w14:textId="77777777" w:rsidTr="001115FB">
        <w:tc>
          <w:tcPr>
            <w:tcW w:w="9016" w:type="dxa"/>
          </w:tcPr>
          <w:p w14:paraId="412779A8" w14:textId="77777777" w:rsidR="004C02C7" w:rsidRDefault="004C02C7" w:rsidP="004C02C7">
            <w:pPr>
              <w:pStyle w:val="Heading2"/>
            </w:pPr>
            <w:r>
              <w:t>Marketing Copy</w:t>
            </w:r>
            <w:r w:rsidR="00AE433D">
              <w:t xml:space="preserve"> - Extended</w:t>
            </w:r>
          </w:p>
          <w:p w14:paraId="22730C35" w14:textId="77777777" w:rsidR="004C02C7" w:rsidRDefault="004C02C7" w:rsidP="004C02C7">
            <w:pPr>
              <w:rPr>
                <w:i/>
                <w:iCs/>
              </w:rPr>
            </w:pPr>
            <w:r w:rsidRPr="004C02C7">
              <w:rPr>
                <w:i/>
                <w:iCs/>
              </w:rPr>
              <w:t>150</w:t>
            </w:r>
            <w:r>
              <w:rPr>
                <w:i/>
                <w:iCs/>
              </w:rPr>
              <w:t xml:space="preserve"> -200</w:t>
            </w:r>
            <w:r w:rsidRPr="004C02C7">
              <w:rPr>
                <w:i/>
                <w:iCs/>
              </w:rPr>
              <w:t xml:space="preserve"> words</w:t>
            </w:r>
          </w:p>
          <w:p w14:paraId="32A80F7E" w14:textId="77777777" w:rsidR="004C02C7" w:rsidRPr="004C02C7" w:rsidRDefault="004C02C7" w:rsidP="004C02C7"/>
        </w:tc>
      </w:tr>
      <w:tr w:rsidR="004C02C7" w14:paraId="41904915" w14:textId="77777777" w:rsidTr="001115FB">
        <w:tc>
          <w:tcPr>
            <w:tcW w:w="9016" w:type="dxa"/>
          </w:tcPr>
          <w:p w14:paraId="32FBAB29" w14:textId="77777777" w:rsidR="004C02C7" w:rsidRDefault="004C02C7" w:rsidP="004C02C7">
            <w:pPr>
              <w:pStyle w:val="Heading2"/>
            </w:pPr>
            <w:r>
              <w:t>Media Quotes</w:t>
            </w:r>
          </w:p>
          <w:p w14:paraId="7BE20F58" w14:textId="77777777" w:rsidR="004C02C7" w:rsidRDefault="004C02C7" w:rsidP="004C02C7"/>
          <w:p w14:paraId="2A739FCD" w14:textId="77777777" w:rsidR="004C02C7" w:rsidRDefault="004C02C7" w:rsidP="004C02C7">
            <w:pPr>
              <w:pStyle w:val="Heading2"/>
            </w:pPr>
            <w:r>
              <w:lastRenderedPageBreak/>
              <w:t>Audience Quotes</w:t>
            </w:r>
          </w:p>
          <w:p w14:paraId="30C646A1" w14:textId="77777777" w:rsidR="00AE433D" w:rsidRPr="00AE433D" w:rsidRDefault="00AE433D" w:rsidP="00AE433D"/>
        </w:tc>
      </w:tr>
      <w:tr w:rsidR="004C02C7" w14:paraId="59EE1B05" w14:textId="77777777" w:rsidTr="001115FB">
        <w:tc>
          <w:tcPr>
            <w:tcW w:w="9016" w:type="dxa"/>
          </w:tcPr>
          <w:p w14:paraId="5750861E" w14:textId="77777777" w:rsidR="004C02C7" w:rsidRDefault="004C02C7" w:rsidP="004C02C7">
            <w:pPr>
              <w:pStyle w:val="Heading2"/>
            </w:pPr>
            <w:r>
              <w:lastRenderedPageBreak/>
              <w:t>Images</w:t>
            </w:r>
          </w:p>
          <w:p w14:paraId="4735FE6C" w14:textId="77777777" w:rsidR="004C02C7" w:rsidRDefault="004C02C7" w:rsidP="004C02C7">
            <w:r>
              <w:t>A selection of high res images are available to download [insert dropbox link]</w:t>
            </w:r>
          </w:p>
          <w:p w14:paraId="7D6E40AF" w14:textId="77777777" w:rsidR="004C02C7" w:rsidRDefault="004C02C7" w:rsidP="004C02C7"/>
          <w:p w14:paraId="09B47669" w14:textId="77777777" w:rsidR="004C02C7" w:rsidRPr="004C02C7" w:rsidRDefault="004C02C7" w:rsidP="004C02C7">
            <w:pPr>
              <w:rPr>
                <w:i/>
                <w:iCs/>
              </w:rPr>
            </w:pPr>
            <w:r w:rsidRPr="004C02C7">
              <w:rPr>
                <w:i/>
                <w:iCs/>
              </w:rPr>
              <w:t xml:space="preserve">Images must be provided High Resolution (300DPI, file size should be approx. 2 MB). </w:t>
            </w:r>
          </w:p>
          <w:p w14:paraId="6B2F3EEF" w14:textId="77777777" w:rsidR="004C02C7" w:rsidRPr="004C02C7" w:rsidRDefault="004C02C7" w:rsidP="004C02C7">
            <w:pPr>
              <w:rPr>
                <w:i/>
                <w:iCs/>
              </w:rPr>
            </w:pPr>
            <w:r w:rsidRPr="004C02C7">
              <w:rPr>
                <w:i/>
                <w:iCs/>
              </w:rPr>
              <w:t>It is best to include the following info in the file name of each image Company name_show title_photo by …_Hero/production etc</w:t>
            </w:r>
          </w:p>
          <w:p w14:paraId="0E8E37C9" w14:textId="77777777" w:rsidR="004C02C7" w:rsidRPr="004C02C7" w:rsidRDefault="004C02C7" w:rsidP="004C02C7">
            <w:pPr>
              <w:rPr>
                <w:i/>
                <w:iCs/>
              </w:rPr>
            </w:pPr>
          </w:p>
          <w:p w14:paraId="00FECF4C" w14:textId="77777777" w:rsidR="004C02C7" w:rsidRDefault="004C02C7" w:rsidP="004C02C7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4C02C7">
              <w:rPr>
                <w:i/>
                <w:iCs/>
              </w:rPr>
              <w:t xml:space="preserve">Hero image </w:t>
            </w:r>
          </w:p>
          <w:p w14:paraId="4A634FB4" w14:textId="77777777" w:rsidR="004C02C7" w:rsidRDefault="004C02C7" w:rsidP="004C02C7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4C02C7">
              <w:rPr>
                <w:i/>
                <w:iCs/>
              </w:rPr>
              <w:t>Production images</w:t>
            </w:r>
          </w:p>
          <w:p w14:paraId="5EF595F7" w14:textId="77777777" w:rsidR="004C02C7" w:rsidRDefault="004C02C7" w:rsidP="004C02C7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4C02C7">
              <w:rPr>
                <w:i/>
                <w:iCs/>
              </w:rPr>
              <w:t>Cast headshots</w:t>
            </w:r>
          </w:p>
          <w:p w14:paraId="0E87076A" w14:textId="77777777" w:rsidR="004C02C7" w:rsidRDefault="004C02C7" w:rsidP="004C02C7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4C02C7">
              <w:rPr>
                <w:i/>
                <w:iCs/>
              </w:rPr>
              <w:t>Behind the scenes images</w:t>
            </w:r>
          </w:p>
          <w:p w14:paraId="6D342973" w14:textId="77777777" w:rsidR="004C02C7" w:rsidRDefault="004C02C7" w:rsidP="004C02C7">
            <w:pPr>
              <w:rPr>
                <w:i/>
                <w:iCs/>
              </w:rPr>
            </w:pPr>
          </w:p>
          <w:p w14:paraId="0527069C" w14:textId="77777777" w:rsidR="004C02C7" w:rsidRDefault="004C02C7" w:rsidP="004C02C7">
            <w:pPr>
              <w:pStyle w:val="Heading2"/>
            </w:pPr>
            <w:r>
              <w:t>Image Credits</w:t>
            </w:r>
          </w:p>
          <w:p w14:paraId="45353C74" w14:textId="77777777" w:rsidR="004C02C7" w:rsidRDefault="004C02C7" w:rsidP="004C02C7">
            <w:r w:rsidRPr="004C02C7">
              <w:t>Please ensure images are credited as [insert name]</w:t>
            </w:r>
          </w:p>
          <w:p w14:paraId="265D074F" w14:textId="77777777" w:rsidR="004C02C7" w:rsidRPr="004C02C7" w:rsidRDefault="004C02C7" w:rsidP="004C02C7"/>
        </w:tc>
      </w:tr>
      <w:tr w:rsidR="004C02C7" w14:paraId="63E01D81" w14:textId="77777777" w:rsidTr="001115FB">
        <w:tc>
          <w:tcPr>
            <w:tcW w:w="9016" w:type="dxa"/>
          </w:tcPr>
          <w:p w14:paraId="1E8F66EF" w14:textId="77777777" w:rsidR="004C02C7" w:rsidRDefault="004C02C7" w:rsidP="004C02C7">
            <w:pPr>
              <w:pStyle w:val="Heading2"/>
            </w:pPr>
            <w:r>
              <w:t>Footage / Audio</w:t>
            </w:r>
          </w:p>
          <w:p w14:paraId="7E6CA9AD" w14:textId="77777777" w:rsidR="004C02C7" w:rsidRPr="004C02C7" w:rsidRDefault="004C02C7" w:rsidP="004C02C7">
            <w:pPr>
              <w:rPr>
                <w:i/>
                <w:iCs/>
              </w:rPr>
            </w:pPr>
            <w:r w:rsidRPr="004C02C7">
              <w:rPr>
                <w:i/>
                <w:iCs/>
              </w:rPr>
              <w:t>Supply any available promo, performances, background, interviews</w:t>
            </w:r>
          </w:p>
          <w:p w14:paraId="29B63D4C" w14:textId="77777777" w:rsidR="004C02C7" w:rsidRDefault="004C02C7" w:rsidP="004C02C7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  <w:r w:rsidRPr="004C02C7">
              <w:rPr>
                <w:i/>
                <w:iCs/>
              </w:rPr>
              <w:t>youtube vimeo spotify links</w:t>
            </w:r>
          </w:p>
          <w:p w14:paraId="4F5A525E" w14:textId="77777777" w:rsidR="004C02C7" w:rsidRDefault="004C02C7" w:rsidP="004C02C7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  <w:r w:rsidRPr="004C02C7">
              <w:rPr>
                <w:i/>
                <w:iCs/>
              </w:rPr>
              <w:t>broadcast quality footage .mov files</w:t>
            </w:r>
          </w:p>
          <w:p w14:paraId="5716BE1C" w14:textId="77777777" w:rsidR="004C02C7" w:rsidRDefault="004C02C7" w:rsidP="004C02C7"/>
          <w:p w14:paraId="1E880979" w14:textId="77777777" w:rsidR="004C02C7" w:rsidRPr="004C02C7" w:rsidRDefault="004C02C7" w:rsidP="004C02C7"/>
        </w:tc>
      </w:tr>
      <w:tr w:rsidR="004C02C7" w14:paraId="520F0A72" w14:textId="77777777" w:rsidTr="001115FB">
        <w:tc>
          <w:tcPr>
            <w:tcW w:w="9016" w:type="dxa"/>
          </w:tcPr>
          <w:p w14:paraId="27D8C0B2" w14:textId="77777777" w:rsidR="004C02C7" w:rsidRDefault="004C02C7" w:rsidP="004C02C7">
            <w:pPr>
              <w:pStyle w:val="Heading2"/>
            </w:pPr>
            <w:r>
              <w:t>Other Content</w:t>
            </w:r>
          </w:p>
          <w:p w14:paraId="4165368B" w14:textId="77777777" w:rsidR="004C02C7" w:rsidRDefault="004C02C7" w:rsidP="004C02C7">
            <w:pPr>
              <w:rPr>
                <w:i/>
                <w:iCs/>
              </w:rPr>
            </w:pPr>
            <w:r w:rsidRPr="004C02C7">
              <w:rPr>
                <w:i/>
                <w:iCs/>
              </w:rPr>
              <w:t>Make a note and supply any available content from previous presentations – key artwork, poster/flyer templates, media release, graphics with pull quotes, news/media coverage about the show or other great content created to help promote the show.</w:t>
            </w:r>
          </w:p>
          <w:p w14:paraId="62EA5014" w14:textId="77777777" w:rsidR="004C02C7" w:rsidRPr="004C02C7" w:rsidRDefault="004C02C7" w:rsidP="004C02C7">
            <w:pPr>
              <w:rPr>
                <w:i/>
                <w:iCs/>
              </w:rPr>
            </w:pPr>
          </w:p>
        </w:tc>
      </w:tr>
      <w:tr w:rsidR="004C02C7" w14:paraId="5CC0D9F1" w14:textId="77777777" w:rsidTr="001115FB">
        <w:tc>
          <w:tcPr>
            <w:tcW w:w="9016" w:type="dxa"/>
          </w:tcPr>
          <w:p w14:paraId="2610A8EF" w14:textId="77777777" w:rsidR="004C02C7" w:rsidRDefault="004C02C7" w:rsidP="004C02C7">
            <w:pPr>
              <w:pStyle w:val="Heading2"/>
            </w:pPr>
            <w:r>
              <w:t>About the Company/Artist</w:t>
            </w:r>
          </w:p>
          <w:p w14:paraId="682D936B" w14:textId="77777777" w:rsidR="004C02C7" w:rsidRPr="004C02C7" w:rsidRDefault="004C02C7" w:rsidP="004C02C7">
            <w:pPr>
              <w:rPr>
                <w:i/>
                <w:iCs/>
              </w:rPr>
            </w:pPr>
            <w:r w:rsidRPr="004C02C7">
              <w:rPr>
                <w:i/>
                <w:iCs/>
              </w:rPr>
              <w:t>Max 200 words</w:t>
            </w:r>
          </w:p>
          <w:p w14:paraId="377D4B5C" w14:textId="77777777" w:rsidR="004C02C7" w:rsidRPr="004C02C7" w:rsidRDefault="004C02C7" w:rsidP="004C02C7"/>
        </w:tc>
      </w:tr>
      <w:tr w:rsidR="004C02C7" w14:paraId="598B1E2D" w14:textId="77777777" w:rsidTr="001115FB">
        <w:tc>
          <w:tcPr>
            <w:tcW w:w="9016" w:type="dxa"/>
          </w:tcPr>
          <w:p w14:paraId="6D75E45D" w14:textId="77777777" w:rsidR="004C02C7" w:rsidRDefault="004C02C7" w:rsidP="004C02C7">
            <w:pPr>
              <w:pStyle w:val="Heading2"/>
            </w:pPr>
            <w:r>
              <w:t>Cast and Creatives List</w:t>
            </w:r>
          </w:p>
          <w:p w14:paraId="5EC6C09D" w14:textId="77777777" w:rsidR="004C02C7" w:rsidRDefault="004C02C7" w:rsidP="004C02C7">
            <w:r>
              <w:t>The following is a complete list of the credits required on website and in house programs.</w:t>
            </w:r>
          </w:p>
          <w:p w14:paraId="09D8388E" w14:textId="77777777" w:rsidR="004C02C7" w:rsidRDefault="004C02C7" w:rsidP="004C02C7"/>
          <w:p w14:paraId="46FE5A2E" w14:textId="77777777" w:rsidR="004C02C7" w:rsidRDefault="004C02C7" w:rsidP="004C02C7">
            <w:pPr>
              <w:pStyle w:val="Heading2"/>
            </w:pPr>
            <w:r>
              <w:t>Cast and Creatives Bios</w:t>
            </w:r>
          </w:p>
          <w:p w14:paraId="26D67233" w14:textId="77777777" w:rsidR="004C02C7" w:rsidRPr="004C02C7" w:rsidRDefault="004C02C7" w:rsidP="004C02C7">
            <w:pPr>
              <w:rPr>
                <w:i/>
                <w:iCs/>
              </w:rPr>
            </w:pPr>
            <w:r w:rsidRPr="004C02C7">
              <w:rPr>
                <w:i/>
                <w:iCs/>
              </w:rPr>
              <w:t>Supply bio and head shot of each member</w:t>
            </w:r>
          </w:p>
          <w:p w14:paraId="0BE7E00E" w14:textId="77777777" w:rsidR="004C02C7" w:rsidRPr="004C02C7" w:rsidRDefault="004C02C7" w:rsidP="004C02C7"/>
        </w:tc>
      </w:tr>
      <w:tr w:rsidR="004C02C7" w14:paraId="1B40196A" w14:textId="77777777" w:rsidTr="001115FB">
        <w:tc>
          <w:tcPr>
            <w:tcW w:w="9016" w:type="dxa"/>
          </w:tcPr>
          <w:p w14:paraId="49117AD1" w14:textId="77777777" w:rsidR="004C02C7" w:rsidRDefault="004C02C7" w:rsidP="004C02C7">
            <w:pPr>
              <w:pStyle w:val="Heading2"/>
            </w:pPr>
            <w:r>
              <w:t xml:space="preserve">Digital Channels </w:t>
            </w:r>
          </w:p>
          <w:p w14:paraId="3EA16EEE" w14:textId="77777777" w:rsidR="004C02C7" w:rsidRDefault="004C02C7" w:rsidP="004C02C7">
            <w:pPr>
              <w:rPr>
                <w:i/>
                <w:iCs/>
              </w:rPr>
            </w:pPr>
            <w:r w:rsidRPr="00AE433D">
              <w:rPr>
                <w:i/>
                <w:iCs/>
              </w:rPr>
              <w:t>Include website, social</w:t>
            </w:r>
            <w:r w:rsidR="00AE433D" w:rsidRPr="00AE433D">
              <w:rPr>
                <w:i/>
                <w:iCs/>
              </w:rPr>
              <w:t xml:space="preserve"> etc</w:t>
            </w:r>
          </w:p>
          <w:p w14:paraId="5229737B" w14:textId="77777777" w:rsidR="00AE433D" w:rsidRPr="00AE433D" w:rsidRDefault="00AE433D" w:rsidP="004C02C7">
            <w:pPr>
              <w:rPr>
                <w:i/>
                <w:iCs/>
              </w:rPr>
            </w:pPr>
          </w:p>
        </w:tc>
      </w:tr>
      <w:tr w:rsidR="00AE433D" w14:paraId="315993FC" w14:textId="77777777" w:rsidTr="001115FB">
        <w:tc>
          <w:tcPr>
            <w:tcW w:w="9016" w:type="dxa"/>
          </w:tcPr>
          <w:p w14:paraId="051BC849" w14:textId="77777777" w:rsidR="00AE433D" w:rsidRDefault="00AE433D" w:rsidP="004C02C7">
            <w:pPr>
              <w:pStyle w:val="Heading2"/>
            </w:pPr>
            <w:r>
              <w:t>Awards/Nominations</w:t>
            </w:r>
          </w:p>
          <w:p w14:paraId="15DF44A8" w14:textId="77777777" w:rsidR="00AE433D" w:rsidRPr="00AE433D" w:rsidRDefault="00AE433D" w:rsidP="00AE433D"/>
        </w:tc>
      </w:tr>
      <w:tr w:rsidR="00AE433D" w14:paraId="310280B9" w14:textId="77777777" w:rsidTr="001115FB">
        <w:tc>
          <w:tcPr>
            <w:tcW w:w="9016" w:type="dxa"/>
          </w:tcPr>
          <w:p w14:paraId="548EF1CE" w14:textId="77777777" w:rsidR="00AE433D" w:rsidRDefault="00AE433D" w:rsidP="004C02C7">
            <w:pPr>
              <w:pStyle w:val="Heading2"/>
            </w:pPr>
            <w:r>
              <w:lastRenderedPageBreak/>
              <w:t>Previous Seasons/Tours</w:t>
            </w:r>
          </w:p>
          <w:p w14:paraId="0ADF3BB7" w14:textId="77777777" w:rsidR="00AE433D" w:rsidRPr="00AE433D" w:rsidRDefault="00AE433D" w:rsidP="00AE433D"/>
        </w:tc>
      </w:tr>
      <w:tr w:rsidR="00AE433D" w14:paraId="10AFBF9D" w14:textId="77777777" w:rsidTr="001115FB">
        <w:tc>
          <w:tcPr>
            <w:tcW w:w="9016" w:type="dxa"/>
          </w:tcPr>
          <w:p w14:paraId="4810F73F" w14:textId="77777777" w:rsidR="00AE433D" w:rsidRDefault="00AE433D" w:rsidP="004C02C7">
            <w:pPr>
              <w:pStyle w:val="Heading2"/>
            </w:pPr>
            <w:r>
              <w:t>Suggested Target Audience</w:t>
            </w:r>
          </w:p>
          <w:p w14:paraId="4DEA1503" w14:textId="77777777" w:rsidR="00AE433D" w:rsidRPr="00AE433D" w:rsidRDefault="00AE433D" w:rsidP="00AE433D">
            <w:pPr>
              <w:rPr>
                <w:i/>
                <w:iCs/>
              </w:rPr>
            </w:pPr>
            <w:r w:rsidRPr="00AE433D">
              <w:rPr>
                <w:i/>
                <w:iCs/>
              </w:rPr>
              <w:t>Describe your audience in terms of age, gender, what other type of shows, events or activities they may enjoy.</w:t>
            </w:r>
          </w:p>
          <w:p w14:paraId="2834E7DD" w14:textId="77777777" w:rsidR="00AE433D" w:rsidRPr="00AE433D" w:rsidRDefault="00AE433D" w:rsidP="00AE433D"/>
        </w:tc>
      </w:tr>
      <w:tr w:rsidR="00AE433D" w14:paraId="327FD6EC" w14:textId="77777777" w:rsidTr="001115FB">
        <w:tc>
          <w:tcPr>
            <w:tcW w:w="9016" w:type="dxa"/>
          </w:tcPr>
          <w:p w14:paraId="41569199" w14:textId="77777777" w:rsidR="00AE433D" w:rsidRDefault="00AE433D" w:rsidP="004C02C7">
            <w:pPr>
              <w:pStyle w:val="Heading2"/>
            </w:pPr>
            <w:r>
              <w:t>Social media and promotion ideas</w:t>
            </w:r>
          </w:p>
          <w:p w14:paraId="311C70D3" w14:textId="77777777" w:rsidR="00AE433D" w:rsidRPr="00AE433D" w:rsidRDefault="00AE433D" w:rsidP="00AE433D">
            <w:pPr>
              <w:rPr>
                <w:i/>
                <w:iCs/>
              </w:rPr>
            </w:pPr>
            <w:r w:rsidRPr="00AE433D">
              <w:rPr>
                <w:i/>
                <w:iCs/>
              </w:rPr>
              <w:t xml:space="preserve">Please supply any </w:t>
            </w:r>
            <w:r>
              <w:rPr>
                <w:i/>
                <w:iCs/>
              </w:rPr>
              <w:t>activity</w:t>
            </w:r>
            <w:r w:rsidRPr="00AE433D">
              <w:rPr>
                <w:i/>
                <w:iCs/>
              </w:rPr>
              <w:t xml:space="preserve"> that </w:t>
            </w:r>
            <w:r>
              <w:rPr>
                <w:i/>
                <w:iCs/>
              </w:rPr>
              <w:t>has</w:t>
            </w:r>
            <w:r w:rsidRPr="00AE433D">
              <w:rPr>
                <w:i/>
                <w:iCs/>
              </w:rPr>
              <w:t xml:space="preserve"> worked well for your production/show in the past. You can even supply links to social videos, albums or other content from your channels that </w:t>
            </w:r>
            <w:r>
              <w:rPr>
                <w:i/>
                <w:iCs/>
              </w:rPr>
              <w:t>can be shared by venues/presenters</w:t>
            </w:r>
            <w:r w:rsidRPr="00AE433D">
              <w:rPr>
                <w:i/>
                <w:iCs/>
              </w:rPr>
              <w:t>.</w:t>
            </w:r>
          </w:p>
          <w:p w14:paraId="2B212B1E" w14:textId="77777777" w:rsidR="00AE433D" w:rsidRPr="00AE433D" w:rsidRDefault="00AE433D" w:rsidP="00AE433D"/>
        </w:tc>
      </w:tr>
    </w:tbl>
    <w:p w14:paraId="6D64D7F9" w14:textId="77777777" w:rsidR="009F097C" w:rsidRPr="009F097C" w:rsidRDefault="009F097C" w:rsidP="009F097C"/>
    <w:sectPr w:rsidR="009F097C" w:rsidRPr="009F097C" w:rsidSect="001F1489">
      <w:headerReference w:type="default" r:id="rId8"/>
      <w:pgSz w:w="11906" w:h="16838"/>
      <w:pgMar w:top="1963" w:right="1440" w:bottom="2233" w:left="1440" w:header="1138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BEE22" w14:textId="77777777" w:rsidR="00296922" w:rsidRDefault="00296922" w:rsidP="009F097C">
      <w:r>
        <w:separator/>
      </w:r>
    </w:p>
  </w:endnote>
  <w:endnote w:type="continuationSeparator" w:id="0">
    <w:p w14:paraId="7FB9213B" w14:textId="77777777" w:rsidR="00296922" w:rsidRDefault="00296922" w:rsidP="009F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F40BC" w14:textId="77777777" w:rsidR="00296922" w:rsidRDefault="00296922" w:rsidP="009F097C">
      <w:r>
        <w:separator/>
      </w:r>
    </w:p>
  </w:footnote>
  <w:footnote w:type="continuationSeparator" w:id="0">
    <w:p w14:paraId="31CD940F" w14:textId="77777777" w:rsidR="00296922" w:rsidRDefault="00296922" w:rsidP="009F0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11D81" w14:textId="77777777" w:rsidR="009F097C" w:rsidRDefault="00A6349F" w:rsidP="009F09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0C5980" wp14:editId="32D26ECD">
          <wp:simplePos x="0" y="0"/>
          <wp:positionH relativeFrom="margin">
            <wp:posOffset>-913765</wp:posOffset>
          </wp:positionH>
          <wp:positionV relativeFrom="margin">
            <wp:posOffset>-1235256</wp:posOffset>
          </wp:positionV>
          <wp:extent cx="7559314" cy="10684800"/>
          <wp:effectExtent l="0" t="0" r="0" b="0"/>
          <wp:wrapNone/>
          <wp:docPr id="655331005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331005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14" cy="1068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C7DCF"/>
    <w:multiLevelType w:val="hybridMultilevel"/>
    <w:tmpl w:val="A2067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A7BA1"/>
    <w:multiLevelType w:val="hybridMultilevel"/>
    <w:tmpl w:val="24FAF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700D8"/>
    <w:multiLevelType w:val="hybridMultilevel"/>
    <w:tmpl w:val="34E48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77CEC"/>
    <w:multiLevelType w:val="hybridMultilevel"/>
    <w:tmpl w:val="93A84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014864">
    <w:abstractNumId w:val="2"/>
  </w:num>
  <w:num w:numId="2" w16cid:durableId="1742825616">
    <w:abstractNumId w:val="0"/>
  </w:num>
  <w:num w:numId="3" w16cid:durableId="1127818831">
    <w:abstractNumId w:val="3"/>
  </w:num>
  <w:num w:numId="4" w16cid:durableId="1349328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69"/>
    <w:rsid w:val="001F1489"/>
    <w:rsid w:val="002250D3"/>
    <w:rsid w:val="0024489F"/>
    <w:rsid w:val="00296922"/>
    <w:rsid w:val="00326950"/>
    <w:rsid w:val="00483DB3"/>
    <w:rsid w:val="004C02C7"/>
    <w:rsid w:val="005E176B"/>
    <w:rsid w:val="0063512B"/>
    <w:rsid w:val="00651D53"/>
    <w:rsid w:val="007C18C2"/>
    <w:rsid w:val="008B36FE"/>
    <w:rsid w:val="008F1532"/>
    <w:rsid w:val="008F4730"/>
    <w:rsid w:val="00974FBB"/>
    <w:rsid w:val="009F097C"/>
    <w:rsid w:val="00A6349F"/>
    <w:rsid w:val="00AA6669"/>
    <w:rsid w:val="00AE433D"/>
    <w:rsid w:val="00C1032A"/>
    <w:rsid w:val="00C1592E"/>
    <w:rsid w:val="00D4538D"/>
    <w:rsid w:val="00DA77EF"/>
    <w:rsid w:val="00E15FB6"/>
    <w:rsid w:val="00E632D7"/>
    <w:rsid w:val="00ED449C"/>
    <w:rsid w:val="00EE1E19"/>
    <w:rsid w:val="00F70351"/>
    <w:rsid w:val="00F7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058E0"/>
  <w15:chartTrackingRefBased/>
  <w15:docId w15:val="{9B3CFEF9-67E3-4B3B-B5E6-323F39FF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97C"/>
    <w:rPr>
      <w:rFonts w:ascii="Arial" w:hAnsi="Arial" w:cs="Arial"/>
      <w:color w:val="00211E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97C"/>
    <w:pPr>
      <w:outlineLvl w:val="0"/>
    </w:pPr>
    <w:rPr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97C"/>
    <w:pPr>
      <w:outlineLvl w:val="1"/>
    </w:pPr>
    <w:rPr>
      <w:rFonts w:ascii="Times New Roman" w:hAnsi="Times New Roman" w:cs="Times New Roman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77EF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F0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9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97C"/>
    <w:rPr>
      <w:rFonts w:ascii="Arial" w:hAnsi="Arial" w:cs="Arial"/>
      <w:color w:val="00211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F097C"/>
    <w:rPr>
      <w:rFonts w:ascii="Times New Roman" w:hAnsi="Times New Roman" w:cs="Times New Roman"/>
      <w:color w:val="00211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A77EF"/>
    <w:rPr>
      <w:rFonts w:ascii="Arial" w:hAnsi="Arial" w:cs="Arial"/>
      <w:b/>
      <w:bCs/>
      <w:color w:val="00211E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9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9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9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9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9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9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9F0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F0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9F0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9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9F09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9F09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9F0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9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9F09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0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97C"/>
  </w:style>
  <w:style w:type="paragraph" w:styleId="Footer">
    <w:name w:val="footer"/>
    <w:basedOn w:val="Normal"/>
    <w:link w:val="FooterChar"/>
    <w:uiPriority w:val="99"/>
    <w:unhideWhenUsed/>
    <w:rsid w:val="009F0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97C"/>
  </w:style>
  <w:style w:type="table" w:styleId="TableGrid">
    <w:name w:val="Table Grid"/>
    <w:basedOn w:val="TableNormal"/>
    <w:uiPriority w:val="39"/>
    <w:rsid w:val="009F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DA77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hared%20drives\Touring%20Services\Touring%20and%20Engagement\Resources\QTouring_Template_MarketingKit_202407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DAAF4A-A9FF-8148-8451-86F17B95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QTouring_Template_MarketingKit_20240714</Template>
  <TotalTime>0</TotalTime>
  <Pages>4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Southey</dc:creator>
  <cp:keywords/>
  <dc:description/>
  <cp:lastModifiedBy>Nicholas Southey</cp:lastModifiedBy>
  <cp:revision>1</cp:revision>
  <cp:lastPrinted>2024-07-14T00:17:00Z</cp:lastPrinted>
  <dcterms:created xsi:type="dcterms:W3CDTF">2024-09-08T12:04:00Z</dcterms:created>
  <dcterms:modified xsi:type="dcterms:W3CDTF">2024-09-08T12:04:00Z</dcterms:modified>
</cp:coreProperties>
</file>