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76AC" w14:textId="77777777" w:rsidR="006A4017" w:rsidRDefault="006A4017" w:rsidP="006A4017"/>
    <w:p w14:paraId="13BBFAD8" w14:textId="77777777" w:rsidR="006A4017" w:rsidRDefault="006A4017" w:rsidP="006A4017"/>
    <w:p w14:paraId="033C3CC1" w14:textId="66D04EF2" w:rsidR="00F46184" w:rsidRPr="002D7A39" w:rsidRDefault="00F46184" w:rsidP="002D7A39">
      <w:pPr>
        <w:rPr>
          <w:sz w:val="72"/>
          <w:szCs w:val="72"/>
        </w:rPr>
      </w:pPr>
      <w:bookmarkStart w:id="0" w:name="_Toc172714077"/>
      <w:bookmarkStart w:id="1" w:name="_Toc172714439"/>
      <w:bookmarkStart w:id="2" w:name="_Toc172715295"/>
      <w:r w:rsidRPr="002D7A39">
        <w:rPr>
          <w:sz w:val="72"/>
          <w:szCs w:val="72"/>
        </w:rPr>
        <w:t>Presenter Pack Template</w:t>
      </w:r>
      <w:bookmarkEnd w:id="0"/>
      <w:bookmarkEnd w:id="1"/>
      <w:bookmarkEnd w:id="2"/>
    </w:p>
    <w:p w14:paraId="519035D1" w14:textId="77777777" w:rsidR="006A4017" w:rsidRPr="006A4017" w:rsidRDefault="006A4017" w:rsidP="006A4017"/>
    <w:p w14:paraId="72B1B730" w14:textId="75CBA0BF" w:rsidR="00F46184" w:rsidRPr="00D54CF7" w:rsidRDefault="00F46184" w:rsidP="00F46184">
      <w:pPr>
        <w:rPr>
          <w:i/>
          <w:iCs/>
          <w:color w:val="FF0000"/>
        </w:rPr>
      </w:pPr>
      <w:r w:rsidRPr="00D54CF7">
        <w:rPr>
          <w:i/>
          <w:iCs/>
          <w:color w:val="FF0000"/>
        </w:rPr>
        <w:t>The following document is a guide for Producers to prepare a Presenter Pack of their touring work.</w:t>
      </w:r>
    </w:p>
    <w:p w14:paraId="55947C4D" w14:textId="77777777" w:rsidR="00F46184" w:rsidRPr="00D54CF7" w:rsidRDefault="00F46184" w:rsidP="00F46184">
      <w:pPr>
        <w:rPr>
          <w:i/>
          <w:iCs/>
          <w:color w:val="FF0000"/>
        </w:rPr>
      </w:pPr>
      <w:r w:rsidRPr="00D54CF7">
        <w:rPr>
          <w:i/>
          <w:iCs/>
          <w:color w:val="FF0000"/>
        </w:rPr>
        <w:t xml:space="preserve">This is a guide only.  </w:t>
      </w:r>
    </w:p>
    <w:p w14:paraId="06D6FF93" w14:textId="21124958" w:rsidR="00F46184" w:rsidRPr="00D54CF7" w:rsidRDefault="00F46184" w:rsidP="00F46184">
      <w:pPr>
        <w:rPr>
          <w:i/>
          <w:iCs/>
          <w:color w:val="FF0000"/>
        </w:rPr>
      </w:pPr>
      <w:r w:rsidRPr="00D54CF7">
        <w:rPr>
          <w:i/>
          <w:iCs/>
          <w:color w:val="FF0000"/>
        </w:rPr>
        <w:t>You can change the style, format and design of the document. Or if you already have a Presenter Pack, you may wish to refer to the following guide to check if you are missing any information.</w:t>
      </w:r>
    </w:p>
    <w:p w14:paraId="059A6991" w14:textId="77777777" w:rsidR="00F46184" w:rsidRPr="00D54CF7" w:rsidRDefault="00F46184" w:rsidP="00F46184">
      <w:pPr>
        <w:rPr>
          <w:i/>
          <w:iCs/>
          <w:color w:val="FF0000"/>
        </w:rPr>
      </w:pPr>
    </w:p>
    <w:p w14:paraId="4EB355B2" w14:textId="77777777" w:rsidR="002D7A39" w:rsidRPr="00D54CF7" w:rsidRDefault="002D7A39" w:rsidP="00F46184">
      <w:pPr>
        <w:rPr>
          <w:i/>
          <w:iCs/>
          <w:color w:val="FF0000"/>
        </w:rPr>
      </w:pPr>
    </w:p>
    <w:p w14:paraId="0117520B" w14:textId="77777777" w:rsidR="00F46184" w:rsidRPr="00D54CF7" w:rsidRDefault="00F46184" w:rsidP="002D7A39">
      <w:pPr>
        <w:rPr>
          <w:b/>
          <w:bCs/>
          <w:i/>
          <w:iCs/>
          <w:color w:val="FF0000"/>
        </w:rPr>
      </w:pPr>
      <w:bookmarkStart w:id="3" w:name="_Toc172714078"/>
      <w:bookmarkStart w:id="4" w:name="_Toc172714440"/>
      <w:bookmarkStart w:id="5" w:name="_Toc172715296"/>
      <w:r w:rsidRPr="00D54CF7">
        <w:rPr>
          <w:b/>
          <w:bCs/>
          <w:i/>
          <w:iCs/>
          <w:color w:val="FF0000"/>
        </w:rPr>
        <w:t>Instructions for use</w:t>
      </w:r>
      <w:bookmarkEnd w:id="3"/>
      <w:bookmarkEnd w:id="4"/>
      <w:bookmarkEnd w:id="5"/>
    </w:p>
    <w:p w14:paraId="76B326D7" w14:textId="53238C7A"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Be honest about the work, the requirements of the work and what you expect from venues.</w:t>
      </w:r>
    </w:p>
    <w:p w14:paraId="51E604CF" w14:textId="27C34792"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Fill in as much information as possible (but do not make up information).</w:t>
      </w:r>
    </w:p>
    <w:p w14:paraId="00536493" w14:textId="677B1F96"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 xml:space="preserve">Delete any </w:t>
      </w:r>
      <w:r w:rsidR="0079494B" w:rsidRPr="00D54CF7">
        <w:rPr>
          <w:b/>
          <w:bCs/>
          <w:i/>
          <w:iCs/>
          <w:color w:val="FF0000"/>
        </w:rPr>
        <w:t>H</w:t>
      </w:r>
      <w:r w:rsidRPr="00D54CF7">
        <w:rPr>
          <w:b/>
          <w:bCs/>
          <w:i/>
          <w:iCs/>
          <w:color w:val="FF0000"/>
        </w:rPr>
        <w:t xml:space="preserve">eadings </w:t>
      </w:r>
      <w:r w:rsidRPr="00D54CF7">
        <w:rPr>
          <w:i/>
          <w:iCs/>
          <w:color w:val="FF0000"/>
        </w:rPr>
        <w:t>not applicable to the touring work.</w:t>
      </w:r>
    </w:p>
    <w:p w14:paraId="1A461A0C" w14:textId="47D3B6F9"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 xml:space="preserve">Any text shown in square brackets </w:t>
      </w:r>
      <w:proofErr w:type="gramStart"/>
      <w:r w:rsidRPr="00D54CF7">
        <w:rPr>
          <w:i/>
          <w:iCs/>
          <w:color w:val="FF0000"/>
        </w:rPr>
        <w:t>[  ]</w:t>
      </w:r>
      <w:proofErr w:type="gramEnd"/>
      <w:r w:rsidRPr="00D54CF7">
        <w:rPr>
          <w:i/>
          <w:iCs/>
          <w:color w:val="FF0000"/>
        </w:rPr>
        <w:t xml:space="preserve"> requires the </w:t>
      </w:r>
      <w:r w:rsidR="006456B6" w:rsidRPr="00D54CF7">
        <w:rPr>
          <w:i/>
          <w:iCs/>
          <w:color w:val="FF0000"/>
        </w:rPr>
        <w:t>artist/</w:t>
      </w:r>
      <w:r w:rsidRPr="00D54CF7">
        <w:rPr>
          <w:i/>
          <w:iCs/>
          <w:color w:val="FF0000"/>
        </w:rPr>
        <w:t>producer to update.</w:t>
      </w:r>
    </w:p>
    <w:p w14:paraId="0E61EC25" w14:textId="37378CCA"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Red italic text is example / instruction</w:t>
      </w:r>
      <w:r w:rsidR="00587AB0" w:rsidRPr="00D54CF7">
        <w:rPr>
          <w:i/>
          <w:iCs/>
          <w:color w:val="FF0000"/>
        </w:rPr>
        <w:t>s.</w:t>
      </w:r>
    </w:p>
    <w:p w14:paraId="5DAD089C" w14:textId="583A858A" w:rsidR="00F46184" w:rsidRPr="00D54CF7" w:rsidRDefault="00F46184" w:rsidP="00F46184">
      <w:pPr>
        <w:pStyle w:val="ListParagraph"/>
        <w:numPr>
          <w:ilvl w:val="0"/>
          <w:numId w:val="4"/>
        </w:numPr>
        <w:ind w:left="714" w:hanging="357"/>
        <w:rPr>
          <w:i/>
          <w:iCs/>
          <w:color w:val="FF0000"/>
        </w:rPr>
      </w:pPr>
      <w:r w:rsidRPr="00D54CF7">
        <w:rPr>
          <w:i/>
          <w:iCs/>
          <w:color w:val="FF0000"/>
        </w:rPr>
        <w:t>Note any areas in which you are flexible (e.g. the type of audience engagement, or the type of venue) and areas in which you are not flexible (e.g. PA must be supplied by venue, one technician is required to operate the show etc).</w:t>
      </w:r>
    </w:p>
    <w:p w14:paraId="60A0CC64" w14:textId="1555C6CF" w:rsidR="00F46184" w:rsidRPr="00D54CF7" w:rsidRDefault="00F46184" w:rsidP="00F46184">
      <w:pPr>
        <w:pStyle w:val="ListParagraph"/>
        <w:numPr>
          <w:ilvl w:val="0"/>
          <w:numId w:val="4"/>
        </w:numPr>
        <w:spacing w:after="0" w:line="240" w:lineRule="auto"/>
        <w:ind w:left="714" w:hanging="357"/>
        <w:rPr>
          <w:i/>
          <w:iCs/>
          <w:color w:val="FF0000"/>
        </w:rPr>
      </w:pPr>
      <w:r w:rsidRPr="00D54CF7">
        <w:rPr>
          <w:i/>
          <w:iCs/>
          <w:color w:val="FF0000"/>
        </w:rPr>
        <w:t xml:space="preserve">Once complete, save document as “Producer </w:t>
      </w:r>
      <w:proofErr w:type="spellStart"/>
      <w:r w:rsidRPr="00D54CF7">
        <w:rPr>
          <w:i/>
          <w:iCs/>
          <w:color w:val="FF0000"/>
        </w:rPr>
        <w:t>name_Production</w:t>
      </w:r>
      <w:proofErr w:type="spellEnd"/>
      <w:r w:rsidRPr="00D54CF7">
        <w:rPr>
          <w:i/>
          <w:iCs/>
          <w:color w:val="FF0000"/>
        </w:rPr>
        <w:t xml:space="preserve"> </w:t>
      </w:r>
      <w:proofErr w:type="spellStart"/>
      <w:r w:rsidRPr="00D54CF7">
        <w:rPr>
          <w:i/>
          <w:iCs/>
          <w:color w:val="FF0000"/>
        </w:rPr>
        <w:t>name_Presenter</w:t>
      </w:r>
      <w:proofErr w:type="spellEnd"/>
      <w:r w:rsidRPr="00D54CF7">
        <w:rPr>
          <w:i/>
          <w:iCs/>
          <w:color w:val="FF0000"/>
        </w:rPr>
        <w:t xml:space="preserve"> Pack”.</w:t>
      </w:r>
    </w:p>
    <w:p w14:paraId="13CDF205" w14:textId="27DAA264" w:rsidR="00F46184" w:rsidRPr="00D54CF7" w:rsidRDefault="00F46184" w:rsidP="00F46184">
      <w:pPr>
        <w:pStyle w:val="ListParagraph"/>
        <w:numPr>
          <w:ilvl w:val="0"/>
          <w:numId w:val="4"/>
        </w:numPr>
        <w:ind w:left="714" w:hanging="357"/>
        <w:rPr>
          <w:i/>
          <w:iCs/>
          <w:color w:val="FF0000"/>
        </w:rPr>
      </w:pPr>
      <w:r w:rsidRPr="00D54CF7">
        <w:rPr>
          <w:i/>
          <w:iCs/>
          <w:color w:val="FF0000"/>
        </w:rPr>
        <w:t xml:space="preserve">Upload to your work’s page via the </w:t>
      </w:r>
      <w:proofErr w:type="spellStart"/>
      <w:r w:rsidRPr="00D54CF7">
        <w:rPr>
          <w:i/>
          <w:iCs/>
          <w:color w:val="FF0000"/>
        </w:rPr>
        <w:t>QTouring</w:t>
      </w:r>
      <w:proofErr w:type="spellEnd"/>
      <w:r w:rsidRPr="00D54CF7">
        <w:rPr>
          <w:i/>
          <w:iCs/>
          <w:color w:val="FF0000"/>
        </w:rPr>
        <w:t xml:space="preserve"> Dashboard.</w:t>
      </w:r>
    </w:p>
    <w:p w14:paraId="666F8DD3" w14:textId="77777777" w:rsidR="00F46184" w:rsidRDefault="00F46184" w:rsidP="00F46184">
      <w:pPr>
        <w:spacing w:after="0" w:line="240" w:lineRule="auto"/>
      </w:pPr>
    </w:p>
    <w:p w14:paraId="663C95F4" w14:textId="77777777" w:rsidR="00F46184" w:rsidRDefault="00F46184" w:rsidP="00F46184">
      <w:pPr>
        <w:spacing w:after="0" w:line="240" w:lineRule="auto"/>
      </w:pPr>
    </w:p>
    <w:p w14:paraId="7427B7ED" w14:textId="77777777" w:rsidR="002D7A39" w:rsidRDefault="002D7A39" w:rsidP="00F46184">
      <w:pPr>
        <w:spacing w:after="0" w:line="240" w:lineRule="auto"/>
      </w:pPr>
    </w:p>
    <w:p w14:paraId="1E46E2A2" w14:textId="77777777" w:rsidR="002D7A39" w:rsidRDefault="002D7A39" w:rsidP="00F46184">
      <w:pPr>
        <w:spacing w:after="0" w:line="240" w:lineRule="auto"/>
      </w:pPr>
    </w:p>
    <w:p w14:paraId="2C84B36E" w14:textId="77777777" w:rsidR="002D7A39" w:rsidRDefault="002D7A39" w:rsidP="00F4618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FF77"/>
        <w:tblLook w:val="04A0" w:firstRow="1" w:lastRow="0" w:firstColumn="1" w:lastColumn="0" w:noHBand="0" w:noVBand="1"/>
      </w:tblPr>
      <w:tblGrid>
        <w:gridCol w:w="9016"/>
      </w:tblGrid>
      <w:tr w:rsidR="00F46184" w14:paraId="189CE067" w14:textId="77777777" w:rsidTr="00E74F4F">
        <w:tc>
          <w:tcPr>
            <w:tcW w:w="9016" w:type="dxa"/>
            <w:shd w:val="clear" w:color="auto" w:fill="E4FF77"/>
          </w:tcPr>
          <w:p w14:paraId="03FE1784" w14:textId="77777777" w:rsidR="00F46184" w:rsidRDefault="00F46184" w:rsidP="00E74F4F"/>
          <w:p w14:paraId="17AE7A9A" w14:textId="77777777" w:rsidR="00F46184" w:rsidRPr="002D7A39" w:rsidRDefault="00F46184" w:rsidP="002D7A39">
            <w:pPr>
              <w:rPr>
                <w:b/>
                <w:bCs/>
              </w:rPr>
            </w:pPr>
            <w:bookmarkStart w:id="6" w:name="_Toc172714079"/>
            <w:bookmarkStart w:id="7" w:name="_Toc172714441"/>
            <w:bookmarkStart w:id="8" w:name="_Toc172715297"/>
            <w:r w:rsidRPr="002D7A39">
              <w:rPr>
                <w:b/>
                <w:bCs/>
              </w:rPr>
              <w:t>Checklist</w:t>
            </w:r>
            <w:bookmarkEnd w:id="6"/>
            <w:bookmarkEnd w:id="7"/>
            <w:bookmarkEnd w:id="8"/>
          </w:p>
          <w:p w14:paraId="1BA21201" w14:textId="77777777" w:rsidR="00F46184" w:rsidRDefault="00F46184" w:rsidP="00F46184">
            <w:pPr>
              <w:pStyle w:val="ListParagraph"/>
              <w:numPr>
                <w:ilvl w:val="0"/>
                <w:numId w:val="4"/>
              </w:numPr>
              <w:ind w:left="714" w:hanging="357"/>
            </w:pPr>
            <w:r>
              <w:t>Have you added an image to the front page?</w:t>
            </w:r>
          </w:p>
          <w:p w14:paraId="339982B6" w14:textId="77777777" w:rsidR="00F46184" w:rsidRDefault="00F46184" w:rsidP="00F46184">
            <w:pPr>
              <w:pStyle w:val="ListParagraph"/>
              <w:numPr>
                <w:ilvl w:val="0"/>
                <w:numId w:val="4"/>
              </w:numPr>
              <w:ind w:left="714" w:hanging="357"/>
            </w:pPr>
            <w:r>
              <w:t>Have you consulted other personnel in the company to seek their input (e.g. marketing and technical)?</w:t>
            </w:r>
          </w:p>
          <w:p w14:paraId="23384B7F" w14:textId="77777777" w:rsidR="00F46184" w:rsidRDefault="00F46184" w:rsidP="00F46184">
            <w:pPr>
              <w:pStyle w:val="ListParagraph"/>
              <w:numPr>
                <w:ilvl w:val="0"/>
                <w:numId w:val="4"/>
              </w:numPr>
              <w:ind w:left="714" w:hanging="357"/>
            </w:pPr>
            <w:r>
              <w:t>Have you updated the table of contents?</w:t>
            </w:r>
          </w:p>
          <w:p w14:paraId="41B516A3" w14:textId="77777777" w:rsidR="00F46184" w:rsidRDefault="00F46184" w:rsidP="00F46184">
            <w:pPr>
              <w:pStyle w:val="ListParagraph"/>
              <w:numPr>
                <w:ilvl w:val="0"/>
                <w:numId w:val="4"/>
              </w:numPr>
              <w:ind w:left="714" w:hanging="357"/>
            </w:pPr>
            <w:r>
              <w:t>Have you deleted the instructions page (this page)?</w:t>
            </w:r>
          </w:p>
          <w:p w14:paraId="2AF1C846" w14:textId="77777777" w:rsidR="00F46184" w:rsidRDefault="00F46184" w:rsidP="00E74F4F"/>
        </w:tc>
      </w:tr>
    </w:tbl>
    <w:p w14:paraId="739324C7" w14:textId="77777777" w:rsidR="00DF0546" w:rsidRDefault="00DF0546" w:rsidP="009F097C">
      <w:pPr>
        <w:sectPr w:rsidR="00DF0546" w:rsidSect="00FE42D2">
          <w:headerReference w:type="default" r:id="rId8"/>
          <w:footerReference w:type="default" r:id="rId9"/>
          <w:headerReference w:type="first" r:id="rId10"/>
          <w:pgSz w:w="11906" w:h="16838"/>
          <w:pgMar w:top="1440" w:right="1080" w:bottom="1440" w:left="1080" w:header="567" w:footer="567" w:gutter="0"/>
          <w:cols w:space="708"/>
          <w:titlePg/>
          <w:docGrid w:linePitch="360"/>
        </w:sectPr>
      </w:pPr>
    </w:p>
    <w:p w14:paraId="11F77EAC" w14:textId="77777777" w:rsidR="00DF0546" w:rsidRDefault="00DF0546" w:rsidP="009F097C"/>
    <w:p w14:paraId="437D9C77" w14:textId="77777777" w:rsidR="00DF0546" w:rsidRDefault="00DF0546" w:rsidP="009F097C"/>
    <w:p w14:paraId="55BF4861" w14:textId="23839D06" w:rsidR="00D52BC6" w:rsidRPr="002D7A39" w:rsidRDefault="00D52BC6" w:rsidP="002D7A39">
      <w:pPr>
        <w:rPr>
          <w:sz w:val="72"/>
          <w:szCs w:val="72"/>
        </w:rPr>
      </w:pPr>
      <w:bookmarkStart w:id="9" w:name="_Toc172714080"/>
      <w:bookmarkStart w:id="10" w:name="_Toc172714442"/>
      <w:bookmarkStart w:id="11" w:name="_Toc172715298"/>
      <w:r w:rsidRPr="002D7A39">
        <w:rPr>
          <w:sz w:val="72"/>
          <w:szCs w:val="72"/>
        </w:rPr>
        <w:t>[</w:t>
      </w:r>
      <w:r w:rsidR="003C6C40" w:rsidRPr="002D7A39">
        <w:rPr>
          <w:sz w:val="72"/>
          <w:szCs w:val="72"/>
        </w:rPr>
        <w:t xml:space="preserve">Insert </w:t>
      </w:r>
      <w:r w:rsidRPr="002D7A39">
        <w:rPr>
          <w:sz w:val="72"/>
          <w:szCs w:val="72"/>
        </w:rPr>
        <w:t>Title of Work]</w:t>
      </w:r>
      <w:bookmarkEnd w:id="9"/>
      <w:bookmarkEnd w:id="10"/>
      <w:bookmarkEnd w:id="11"/>
    </w:p>
    <w:p w14:paraId="7BBCE36D" w14:textId="4EA22907" w:rsidR="00D52BC6" w:rsidRPr="002D7A39" w:rsidRDefault="00D52BC6" w:rsidP="002D7A39">
      <w:pPr>
        <w:rPr>
          <w:b/>
          <w:bCs/>
        </w:rPr>
      </w:pPr>
      <w:bookmarkStart w:id="12" w:name="_Toc172714081"/>
      <w:bookmarkStart w:id="13" w:name="_Toc172714443"/>
      <w:bookmarkStart w:id="14" w:name="_Toc172715299"/>
      <w:r w:rsidRPr="002D7A39">
        <w:rPr>
          <w:b/>
          <w:bCs/>
        </w:rPr>
        <w:t>by [</w:t>
      </w:r>
      <w:r w:rsidR="003C6C40" w:rsidRPr="002D7A39">
        <w:rPr>
          <w:b/>
          <w:bCs/>
        </w:rPr>
        <w:t xml:space="preserve">Insert </w:t>
      </w:r>
      <w:r w:rsidRPr="002D7A39">
        <w:rPr>
          <w:b/>
          <w:bCs/>
        </w:rPr>
        <w:t>Artist/Producer Name]</w:t>
      </w:r>
      <w:bookmarkEnd w:id="12"/>
      <w:bookmarkEnd w:id="13"/>
      <w:bookmarkEnd w:id="14"/>
    </w:p>
    <w:p w14:paraId="0FE3E1E2" w14:textId="77777777" w:rsidR="00D52BC6" w:rsidRDefault="00D52BC6" w:rsidP="00D52BC6"/>
    <w:p w14:paraId="03C1EC14" w14:textId="77777777" w:rsidR="005F7216" w:rsidRPr="00D52BC6" w:rsidRDefault="005F7216" w:rsidP="00D52BC6"/>
    <w:p w14:paraId="26489798" w14:textId="1575E4EE" w:rsidR="00D52BC6" w:rsidRPr="002D7A39" w:rsidRDefault="00D52BC6" w:rsidP="002D7A39">
      <w:pPr>
        <w:rPr>
          <w:rFonts w:ascii="Times New Roman" w:hAnsi="Times New Roman" w:cs="Times New Roman"/>
          <w:sz w:val="36"/>
          <w:szCs w:val="36"/>
        </w:rPr>
      </w:pPr>
      <w:bookmarkStart w:id="15" w:name="_Toc172714082"/>
      <w:bookmarkStart w:id="16" w:name="_Toc172714444"/>
      <w:bookmarkStart w:id="17" w:name="_Toc172715300"/>
      <w:r w:rsidRPr="002D7A39">
        <w:rPr>
          <w:rFonts w:ascii="Times New Roman" w:hAnsi="Times New Roman" w:cs="Times New Roman"/>
          <w:sz w:val="36"/>
          <w:szCs w:val="36"/>
        </w:rPr>
        <w:t>Presenter Pack</w:t>
      </w:r>
      <w:bookmarkEnd w:id="15"/>
      <w:bookmarkEnd w:id="16"/>
      <w:bookmarkEnd w:id="17"/>
    </w:p>
    <w:p w14:paraId="60889CEA" w14:textId="18C3E1CF" w:rsidR="005F7216" w:rsidRDefault="005F7216" w:rsidP="00D52BC6"/>
    <w:p w14:paraId="56FCEE70" w14:textId="77777777" w:rsidR="005F7216" w:rsidRDefault="005F7216" w:rsidP="00D52BC6"/>
    <w:p w14:paraId="75F89C4E" w14:textId="77777777" w:rsidR="005F7216" w:rsidRDefault="005F7216" w:rsidP="00D52BC6"/>
    <w:p w14:paraId="5E7F9EAF" w14:textId="77777777" w:rsidR="005F7216" w:rsidRDefault="005F7216" w:rsidP="00D52BC6"/>
    <w:p w14:paraId="04B2ADB9" w14:textId="0C6A5A33" w:rsidR="00D52BC6" w:rsidRPr="002D7A39" w:rsidRDefault="003C6C40" w:rsidP="002D7A39">
      <w:pPr>
        <w:rPr>
          <w:rStyle w:val="Strong"/>
          <w:b/>
          <w:bCs/>
          <w:i/>
          <w:iCs/>
          <w:color w:val="FF0000"/>
        </w:rPr>
      </w:pPr>
      <w:bookmarkStart w:id="18" w:name="_Toc172714083"/>
      <w:bookmarkStart w:id="19" w:name="_Toc172714445"/>
      <w:bookmarkStart w:id="20" w:name="_Toc172715301"/>
      <w:r w:rsidRPr="002D7A39">
        <w:rPr>
          <w:rStyle w:val="Strong"/>
          <w:b/>
          <w:bCs/>
          <w:i/>
          <w:iCs/>
          <w:color w:val="FF0000"/>
        </w:rPr>
        <w:t>[</w:t>
      </w:r>
      <w:r w:rsidR="005F7216" w:rsidRPr="002D7A39">
        <w:rPr>
          <w:rStyle w:val="Strong"/>
          <w:b/>
          <w:bCs/>
          <w:i/>
          <w:iCs/>
          <w:color w:val="FF0000"/>
        </w:rPr>
        <w:t>Insert Hero Image</w:t>
      </w:r>
      <w:r w:rsidRPr="002D7A39">
        <w:rPr>
          <w:rStyle w:val="Strong"/>
          <w:b/>
          <w:bCs/>
          <w:i/>
          <w:iCs/>
          <w:color w:val="FF0000"/>
        </w:rPr>
        <w:t>]</w:t>
      </w:r>
      <w:bookmarkEnd w:id="18"/>
      <w:bookmarkEnd w:id="19"/>
      <w:bookmarkEnd w:id="20"/>
    </w:p>
    <w:p w14:paraId="5DC2BDFC" w14:textId="2DBB6A6E" w:rsidR="005F7216" w:rsidRPr="009F097C" w:rsidRDefault="005F7216" w:rsidP="005F7216">
      <w:r>
        <w:t>[Include photographer’s credit for Hero Image]</w:t>
      </w:r>
    </w:p>
    <w:p w14:paraId="400FADF1" w14:textId="75D28776" w:rsidR="005F7216" w:rsidRDefault="005F7216" w:rsidP="002D7A39"/>
    <w:p w14:paraId="6A8A4C0F" w14:textId="11508143" w:rsidR="005F7216" w:rsidRDefault="005F7216" w:rsidP="002D7A39"/>
    <w:p w14:paraId="26033F1E" w14:textId="6F2897E4" w:rsidR="005F7216" w:rsidRDefault="005F7216" w:rsidP="002D7A39"/>
    <w:p w14:paraId="7854DCCB" w14:textId="038231A8" w:rsidR="005F7216" w:rsidRDefault="005F7216" w:rsidP="00DF0546">
      <w:pPr>
        <w:tabs>
          <w:tab w:val="left" w:pos="5625"/>
        </w:tabs>
      </w:pPr>
    </w:p>
    <w:p w14:paraId="3286A433" w14:textId="77777777" w:rsidR="005F7216" w:rsidRDefault="005F7216" w:rsidP="002D7A39"/>
    <w:p w14:paraId="67AA38BF" w14:textId="77777777" w:rsidR="005F7216" w:rsidRDefault="005F7216" w:rsidP="002D7A39"/>
    <w:p w14:paraId="7AF79A45" w14:textId="77777777" w:rsidR="005F7216" w:rsidRDefault="005F7216" w:rsidP="002D7A39"/>
    <w:p w14:paraId="297BA378" w14:textId="77777777" w:rsidR="005F7216" w:rsidRDefault="005F7216" w:rsidP="002D7A39"/>
    <w:p w14:paraId="7CE90C0E" w14:textId="77777777" w:rsidR="005F7216" w:rsidRPr="009F097C" w:rsidRDefault="005F7216" w:rsidP="002D7A39"/>
    <w:p w14:paraId="08BFBF1A" w14:textId="1382CBA5" w:rsidR="005F7216" w:rsidRPr="002D7A39" w:rsidRDefault="003C6C40" w:rsidP="002D7A39">
      <w:pPr>
        <w:rPr>
          <w:rStyle w:val="Strong"/>
          <w:b/>
          <w:bCs/>
          <w:i/>
          <w:iCs/>
          <w:color w:val="FF0000"/>
        </w:rPr>
      </w:pPr>
      <w:bookmarkStart w:id="21" w:name="_Toc172714084"/>
      <w:bookmarkStart w:id="22" w:name="_Toc172714446"/>
      <w:bookmarkStart w:id="23" w:name="_Toc172715302"/>
      <w:r w:rsidRPr="002D7A39">
        <w:rPr>
          <w:rStyle w:val="Strong"/>
          <w:b/>
          <w:bCs/>
          <w:i/>
          <w:iCs/>
          <w:color w:val="FF0000"/>
        </w:rPr>
        <w:t>[</w:t>
      </w:r>
      <w:r w:rsidR="005F7216" w:rsidRPr="002D7A39">
        <w:rPr>
          <w:rStyle w:val="Strong"/>
          <w:b/>
          <w:bCs/>
          <w:i/>
          <w:iCs/>
          <w:color w:val="FF0000"/>
        </w:rPr>
        <w:t>Insert Logo/s if applicable</w:t>
      </w:r>
      <w:r w:rsidRPr="002D7A39">
        <w:rPr>
          <w:rStyle w:val="Strong"/>
          <w:b/>
          <w:bCs/>
          <w:i/>
          <w:iCs/>
          <w:color w:val="FF0000"/>
        </w:rPr>
        <w:t>]</w:t>
      </w:r>
      <w:bookmarkEnd w:id="21"/>
      <w:bookmarkEnd w:id="22"/>
      <w:bookmarkEnd w:id="23"/>
    </w:p>
    <w:p w14:paraId="552B42C0" w14:textId="77AC9444" w:rsidR="00EC0DE9" w:rsidRDefault="005F7216" w:rsidP="002D7A39">
      <w:r>
        <w:br w:type="page"/>
      </w:r>
    </w:p>
    <w:bookmarkStart w:id="24" w:name="_Toc172714447" w:displacedByCustomXml="next"/>
    <w:bookmarkStart w:id="25" w:name="_Toc172715303" w:displacedByCustomXml="next"/>
    <w:sdt>
      <w:sdtPr>
        <w:id w:val="-242408846"/>
        <w:docPartObj>
          <w:docPartGallery w:val="Table of Contents"/>
          <w:docPartUnique/>
        </w:docPartObj>
      </w:sdtPr>
      <w:sdtEndPr>
        <w:rPr>
          <w:b/>
          <w:bCs/>
          <w:noProof/>
        </w:rPr>
      </w:sdtEndPr>
      <w:sdtContent>
        <w:p w14:paraId="687DD093" w14:textId="77777777" w:rsidR="00BE048A" w:rsidRDefault="006A4017" w:rsidP="006D51E4">
          <w:pPr>
            <w:rPr>
              <w:noProof/>
            </w:rPr>
          </w:pPr>
          <w:r w:rsidRPr="006D51E4">
            <w:rPr>
              <w:rFonts w:ascii="Times New Roman" w:hAnsi="Times New Roman" w:cs="Times New Roman"/>
              <w:sz w:val="36"/>
              <w:szCs w:val="36"/>
            </w:rPr>
            <w:t>Contents</w:t>
          </w:r>
          <w:bookmarkEnd w:id="25"/>
          <w:bookmarkEnd w:id="24"/>
          <w:r w:rsidRPr="006D51E4">
            <w:fldChar w:fldCharType="begin"/>
          </w:r>
          <w:r w:rsidRPr="006D51E4">
            <w:instrText xml:space="preserve"> TOC \o "1-3" \h \z \u </w:instrText>
          </w:r>
          <w:r w:rsidRPr="006D51E4">
            <w:fldChar w:fldCharType="separate"/>
          </w:r>
        </w:p>
        <w:p w14:paraId="3DB7876C" w14:textId="7C6DDF69"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21" w:history="1">
            <w:r w:rsidR="00BE048A" w:rsidRPr="00D32D35">
              <w:rPr>
                <w:rStyle w:val="Hyperlink"/>
                <w:noProof/>
              </w:rPr>
              <w:t>[Artist/Producer Name]</w:t>
            </w:r>
            <w:r w:rsidR="00BE048A">
              <w:rPr>
                <w:noProof/>
                <w:webHidden/>
              </w:rPr>
              <w:tab/>
            </w:r>
            <w:r w:rsidR="00BE048A">
              <w:rPr>
                <w:noProof/>
                <w:webHidden/>
              </w:rPr>
              <w:fldChar w:fldCharType="begin"/>
            </w:r>
            <w:r w:rsidR="00BE048A">
              <w:rPr>
                <w:noProof/>
                <w:webHidden/>
              </w:rPr>
              <w:instrText xml:space="preserve"> PAGEREF _Toc172715721 \h </w:instrText>
            </w:r>
            <w:r w:rsidR="00BE048A">
              <w:rPr>
                <w:noProof/>
                <w:webHidden/>
              </w:rPr>
            </w:r>
            <w:r w:rsidR="00BE048A">
              <w:rPr>
                <w:noProof/>
                <w:webHidden/>
              </w:rPr>
              <w:fldChar w:fldCharType="separate"/>
            </w:r>
            <w:r w:rsidR="00BE048A">
              <w:rPr>
                <w:noProof/>
                <w:webHidden/>
              </w:rPr>
              <w:t>5</w:t>
            </w:r>
            <w:r w:rsidR="00BE048A">
              <w:rPr>
                <w:noProof/>
                <w:webHidden/>
              </w:rPr>
              <w:fldChar w:fldCharType="end"/>
            </w:r>
          </w:hyperlink>
        </w:p>
        <w:p w14:paraId="44D302EA" w14:textId="66B65EA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2" w:history="1">
            <w:r w:rsidR="00BE048A" w:rsidRPr="00D32D35">
              <w:rPr>
                <w:rStyle w:val="Hyperlink"/>
                <w:noProof/>
              </w:rPr>
              <w:t>Bio</w:t>
            </w:r>
            <w:r w:rsidR="00BE048A">
              <w:rPr>
                <w:noProof/>
                <w:webHidden/>
              </w:rPr>
              <w:tab/>
            </w:r>
            <w:r w:rsidR="00BE048A">
              <w:rPr>
                <w:noProof/>
                <w:webHidden/>
              </w:rPr>
              <w:fldChar w:fldCharType="begin"/>
            </w:r>
            <w:r w:rsidR="00BE048A">
              <w:rPr>
                <w:noProof/>
                <w:webHidden/>
              </w:rPr>
              <w:instrText xml:space="preserve"> PAGEREF _Toc172715722 \h </w:instrText>
            </w:r>
            <w:r w:rsidR="00BE048A">
              <w:rPr>
                <w:noProof/>
                <w:webHidden/>
              </w:rPr>
            </w:r>
            <w:r w:rsidR="00BE048A">
              <w:rPr>
                <w:noProof/>
                <w:webHidden/>
              </w:rPr>
              <w:fldChar w:fldCharType="separate"/>
            </w:r>
            <w:r w:rsidR="00BE048A">
              <w:rPr>
                <w:noProof/>
                <w:webHidden/>
              </w:rPr>
              <w:t>5</w:t>
            </w:r>
            <w:r w:rsidR="00BE048A">
              <w:rPr>
                <w:noProof/>
                <w:webHidden/>
              </w:rPr>
              <w:fldChar w:fldCharType="end"/>
            </w:r>
          </w:hyperlink>
        </w:p>
        <w:p w14:paraId="6E23AC30" w14:textId="446FCE5A"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3" w:history="1">
            <w:r w:rsidR="00BE048A" w:rsidRPr="00D32D35">
              <w:rPr>
                <w:rStyle w:val="Hyperlink"/>
                <w:noProof/>
              </w:rPr>
              <w:t>Creatives</w:t>
            </w:r>
            <w:r w:rsidR="00BE048A">
              <w:rPr>
                <w:noProof/>
                <w:webHidden/>
              </w:rPr>
              <w:tab/>
            </w:r>
            <w:r w:rsidR="00BE048A">
              <w:rPr>
                <w:noProof/>
                <w:webHidden/>
              </w:rPr>
              <w:fldChar w:fldCharType="begin"/>
            </w:r>
            <w:r w:rsidR="00BE048A">
              <w:rPr>
                <w:noProof/>
                <w:webHidden/>
              </w:rPr>
              <w:instrText xml:space="preserve"> PAGEREF _Toc172715723 \h </w:instrText>
            </w:r>
            <w:r w:rsidR="00BE048A">
              <w:rPr>
                <w:noProof/>
                <w:webHidden/>
              </w:rPr>
            </w:r>
            <w:r w:rsidR="00BE048A">
              <w:rPr>
                <w:noProof/>
                <w:webHidden/>
              </w:rPr>
              <w:fldChar w:fldCharType="separate"/>
            </w:r>
            <w:r w:rsidR="00BE048A">
              <w:rPr>
                <w:noProof/>
                <w:webHidden/>
              </w:rPr>
              <w:t>5</w:t>
            </w:r>
            <w:r w:rsidR="00BE048A">
              <w:rPr>
                <w:noProof/>
                <w:webHidden/>
              </w:rPr>
              <w:fldChar w:fldCharType="end"/>
            </w:r>
          </w:hyperlink>
        </w:p>
        <w:p w14:paraId="69919DD4" w14:textId="2A4164C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4" w:history="1">
            <w:r w:rsidR="00BE048A" w:rsidRPr="00D32D35">
              <w:rPr>
                <w:rStyle w:val="Hyperlink"/>
                <w:noProof/>
              </w:rPr>
              <w:t>Artist Bios</w:t>
            </w:r>
            <w:r w:rsidR="00BE048A">
              <w:rPr>
                <w:noProof/>
                <w:webHidden/>
              </w:rPr>
              <w:tab/>
            </w:r>
            <w:r w:rsidR="00BE048A">
              <w:rPr>
                <w:noProof/>
                <w:webHidden/>
              </w:rPr>
              <w:fldChar w:fldCharType="begin"/>
            </w:r>
            <w:r w:rsidR="00BE048A">
              <w:rPr>
                <w:noProof/>
                <w:webHidden/>
              </w:rPr>
              <w:instrText xml:space="preserve"> PAGEREF _Toc172715724 \h </w:instrText>
            </w:r>
            <w:r w:rsidR="00BE048A">
              <w:rPr>
                <w:noProof/>
                <w:webHidden/>
              </w:rPr>
            </w:r>
            <w:r w:rsidR="00BE048A">
              <w:rPr>
                <w:noProof/>
                <w:webHidden/>
              </w:rPr>
              <w:fldChar w:fldCharType="separate"/>
            </w:r>
            <w:r w:rsidR="00BE048A">
              <w:rPr>
                <w:noProof/>
                <w:webHidden/>
              </w:rPr>
              <w:t>5</w:t>
            </w:r>
            <w:r w:rsidR="00BE048A">
              <w:rPr>
                <w:noProof/>
                <w:webHidden/>
              </w:rPr>
              <w:fldChar w:fldCharType="end"/>
            </w:r>
          </w:hyperlink>
        </w:p>
        <w:p w14:paraId="1260B98A" w14:textId="1720FD6D"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25" w:history="1">
            <w:r w:rsidR="00BE048A" w:rsidRPr="00D32D35">
              <w:rPr>
                <w:rStyle w:val="Hyperlink"/>
                <w:noProof/>
              </w:rPr>
              <w:t>[Title of Work]</w:t>
            </w:r>
            <w:r w:rsidR="00BE048A">
              <w:rPr>
                <w:noProof/>
                <w:webHidden/>
              </w:rPr>
              <w:tab/>
            </w:r>
            <w:r w:rsidR="00BE048A">
              <w:rPr>
                <w:noProof/>
                <w:webHidden/>
              </w:rPr>
              <w:fldChar w:fldCharType="begin"/>
            </w:r>
            <w:r w:rsidR="00BE048A">
              <w:rPr>
                <w:noProof/>
                <w:webHidden/>
              </w:rPr>
              <w:instrText xml:space="preserve"> PAGEREF _Toc172715725 \h </w:instrText>
            </w:r>
            <w:r w:rsidR="00BE048A">
              <w:rPr>
                <w:noProof/>
                <w:webHidden/>
              </w:rPr>
            </w:r>
            <w:r w:rsidR="00BE048A">
              <w:rPr>
                <w:noProof/>
                <w:webHidden/>
              </w:rPr>
              <w:fldChar w:fldCharType="separate"/>
            </w:r>
            <w:r w:rsidR="00BE048A">
              <w:rPr>
                <w:noProof/>
                <w:webHidden/>
              </w:rPr>
              <w:t>6</w:t>
            </w:r>
            <w:r w:rsidR="00BE048A">
              <w:rPr>
                <w:noProof/>
                <w:webHidden/>
              </w:rPr>
              <w:fldChar w:fldCharType="end"/>
            </w:r>
          </w:hyperlink>
        </w:p>
        <w:p w14:paraId="23BAAFB6" w14:textId="4AA5CC62"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6" w:history="1">
            <w:r w:rsidR="00BE048A" w:rsidRPr="00D32D35">
              <w:rPr>
                <w:rStyle w:val="Hyperlink"/>
                <w:noProof/>
              </w:rPr>
              <w:t>Synopsis</w:t>
            </w:r>
            <w:r w:rsidR="00BE048A">
              <w:rPr>
                <w:noProof/>
                <w:webHidden/>
              </w:rPr>
              <w:tab/>
            </w:r>
            <w:r w:rsidR="00BE048A">
              <w:rPr>
                <w:noProof/>
                <w:webHidden/>
              </w:rPr>
              <w:fldChar w:fldCharType="begin"/>
            </w:r>
            <w:r w:rsidR="00BE048A">
              <w:rPr>
                <w:noProof/>
                <w:webHidden/>
              </w:rPr>
              <w:instrText xml:space="preserve"> PAGEREF _Toc172715726 \h </w:instrText>
            </w:r>
            <w:r w:rsidR="00BE048A">
              <w:rPr>
                <w:noProof/>
                <w:webHidden/>
              </w:rPr>
            </w:r>
            <w:r w:rsidR="00BE048A">
              <w:rPr>
                <w:noProof/>
                <w:webHidden/>
              </w:rPr>
              <w:fldChar w:fldCharType="separate"/>
            </w:r>
            <w:r w:rsidR="00BE048A">
              <w:rPr>
                <w:noProof/>
                <w:webHidden/>
              </w:rPr>
              <w:t>6</w:t>
            </w:r>
            <w:r w:rsidR="00BE048A">
              <w:rPr>
                <w:noProof/>
                <w:webHidden/>
              </w:rPr>
              <w:fldChar w:fldCharType="end"/>
            </w:r>
          </w:hyperlink>
        </w:p>
        <w:p w14:paraId="4BF3A505" w14:textId="4E425083"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7" w:history="1">
            <w:r w:rsidR="00BE048A" w:rsidRPr="00D32D35">
              <w:rPr>
                <w:rStyle w:val="Hyperlink"/>
                <w:noProof/>
              </w:rPr>
              <w:t>Artform</w:t>
            </w:r>
            <w:r w:rsidR="00BE048A">
              <w:rPr>
                <w:noProof/>
                <w:webHidden/>
              </w:rPr>
              <w:tab/>
            </w:r>
            <w:r w:rsidR="00BE048A">
              <w:rPr>
                <w:noProof/>
                <w:webHidden/>
              </w:rPr>
              <w:fldChar w:fldCharType="begin"/>
            </w:r>
            <w:r w:rsidR="00BE048A">
              <w:rPr>
                <w:noProof/>
                <w:webHidden/>
              </w:rPr>
              <w:instrText xml:space="preserve"> PAGEREF _Toc172715727 \h </w:instrText>
            </w:r>
            <w:r w:rsidR="00BE048A">
              <w:rPr>
                <w:noProof/>
                <w:webHidden/>
              </w:rPr>
            </w:r>
            <w:r w:rsidR="00BE048A">
              <w:rPr>
                <w:noProof/>
                <w:webHidden/>
              </w:rPr>
              <w:fldChar w:fldCharType="separate"/>
            </w:r>
            <w:r w:rsidR="00BE048A">
              <w:rPr>
                <w:noProof/>
                <w:webHidden/>
              </w:rPr>
              <w:t>6</w:t>
            </w:r>
            <w:r w:rsidR="00BE048A">
              <w:rPr>
                <w:noProof/>
                <w:webHidden/>
              </w:rPr>
              <w:fldChar w:fldCharType="end"/>
            </w:r>
          </w:hyperlink>
        </w:p>
        <w:p w14:paraId="5D0E8ABB" w14:textId="596CE3C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8" w:history="1">
            <w:r w:rsidR="00BE048A" w:rsidRPr="00D32D35">
              <w:rPr>
                <w:rStyle w:val="Hyperlink"/>
                <w:noProof/>
              </w:rPr>
              <w:t>Target Audience</w:t>
            </w:r>
            <w:r w:rsidR="00BE048A">
              <w:rPr>
                <w:noProof/>
                <w:webHidden/>
              </w:rPr>
              <w:tab/>
            </w:r>
            <w:r w:rsidR="00BE048A">
              <w:rPr>
                <w:noProof/>
                <w:webHidden/>
              </w:rPr>
              <w:fldChar w:fldCharType="begin"/>
            </w:r>
            <w:r w:rsidR="00BE048A">
              <w:rPr>
                <w:noProof/>
                <w:webHidden/>
              </w:rPr>
              <w:instrText xml:space="preserve"> PAGEREF _Toc172715728 \h </w:instrText>
            </w:r>
            <w:r w:rsidR="00BE048A">
              <w:rPr>
                <w:noProof/>
                <w:webHidden/>
              </w:rPr>
            </w:r>
            <w:r w:rsidR="00BE048A">
              <w:rPr>
                <w:noProof/>
                <w:webHidden/>
              </w:rPr>
              <w:fldChar w:fldCharType="separate"/>
            </w:r>
            <w:r w:rsidR="00BE048A">
              <w:rPr>
                <w:noProof/>
                <w:webHidden/>
              </w:rPr>
              <w:t>6</w:t>
            </w:r>
            <w:r w:rsidR="00BE048A">
              <w:rPr>
                <w:noProof/>
                <w:webHidden/>
              </w:rPr>
              <w:fldChar w:fldCharType="end"/>
            </w:r>
          </w:hyperlink>
        </w:p>
        <w:p w14:paraId="11ED0094" w14:textId="5EE9DD77"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29" w:history="1">
            <w:r w:rsidR="00BE048A" w:rsidRPr="00D32D35">
              <w:rPr>
                <w:rStyle w:val="Hyperlink"/>
                <w:noProof/>
              </w:rPr>
              <w:t>Performance History</w:t>
            </w:r>
            <w:r w:rsidR="00BE048A">
              <w:rPr>
                <w:noProof/>
                <w:webHidden/>
              </w:rPr>
              <w:tab/>
            </w:r>
            <w:r w:rsidR="00BE048A">
              <w:rPr>
                <w:noProof/>
                <w:webHidden/>
              </w:rPr>
              <w:fldChar w:fldCharType="begin"/>
            </w:r>
            <w:r w:rsidR="00BE048A">
              <w:rPr>
                <w:noProof/>
                <w:webHidden/>
              </w:rPr>
              <w:instrText xml:space="preserve"> PAGEREF _Toc172715729 \h </w:instrText>
            </w:r>
            <w:r w:rsidR="00BE048A">
              <w:rPr>
                <w:noProof/>
                <w:webHidden/>
              </w:rPr>
            </w:r>
            <w:r w:rsidR="00BE048A">
              <w:rPr>
                <w:noProof/>
                <w:webHidden/>
              </w:rPr>
              <w:fldChar w:fldCharType="separate"/>
            </w:r>
            <w:r w:rsidR="00BE048A">
              <w:rPr>
                <w:noProof/>
                <w:webHidden/>
              </w:rPr>
              <w:t>6</w:t>
            </w:r>
            <w:r w:rsidR="00BE048A">
              <w:rPr>
                <w:noProof/>
                <w:webHidden/>
              </w:rPr>
              <w:fldChar w:fldCharType="end"/>
            </w:r>
          </w:hyperlink>
        </w:p>
        <w:p w14:paraId="4C3BDCAC" w14:textId="64BCAF93"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30" w:history="1">
            <w:r w:rsidR="00BE048A" w:rsidRPr="00D32D35">
              <w:rPr>
                <w:rStyle w:val="Hyperlink"/>
                <w:noProof/>
              </w:rPr>
              <w:t>Touring Information</w:t>
            </w:r>
            <w:r w:rsidR="00BE048A">
              <w:rPr>
                <w:noProof/>
                <w:webHidden/>
              </w:rPr>
              <w:tab/>
            </w:r>
            <w:r w:rsidR="00BE048A">
              <w:rPr>
                <w:noProof/>
                <w:webHidden/>
              </w:rPr>
              <w:fldChar w:fldCharType="begin"/>
            </w:r>
            <w:r w:rsidR="00BE048A">
              <w:rPr>
                <w:noProof/>
                <w:webHidden/>
              </w:rPr>
              <w:instrText xml:space="preserve"> PAGEREF _Toc172715730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2F8D8116" w14:textId="19430F55"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1" w:history="1">
            <w:r w:rsidR="00BE048A" w:rsidRPr="00D32D35">
              <w:rPr>
                <w:rStyle w:val="Hyperlink"/>
                <w:noProof/>
              </w:rPr>
              <w:t>Availability to Tour</w:t>
            </w:r>
            <w:r w:rsidR="00BE048A">
              <w:rPr>
                <w:noProof/>
                <w:webHidden/>
              </w:rPr>
              <w:tab/>
            </w:r>
            <w:r w:rsidR="00BE048A">
              <w:rPr>
                <w:noProof/>
                <w:webHidden/>
              </w:rPr>
              <w:fldChar w:fldCharType="begin"/>
            </w:r>
            <w:r w:rsidR="00BE048A">
              <w:rPr>
                <w:noProof/>
                <w:webHidden/>
              </w:rPr>
              <w:instrText xml:space="preserve"> PAGEREF _Toc172715731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629DF139" w14:textId="04D8E81F"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2" w:history="1">
            <w:r w:rsidR="00BE048A" w:rsidRPr="00D32D35">
              <w:rPr>
                <w:rStyle w:val="Hyperlink"/>
                <w:noProof/>
              </w:rPr>
              <w:t>Duration</w:t>
            </w:r>
            <w:r w:rsidR="00BE048A">
              <w:rPr>
                <w:noProof/>
                <w:webHidden/>
              </w:rPr>
              <w:tab/>
            </w:r>
            <w:r w:rsidR="00BE048A">
              <w:rPr>
                <w:noProof/>
                <w:webHidden/>
              </w:rPr>
              <w:fldChar w:fldCharType="begin"/>
            </w:r>
            <w:r w:rsidR="00BE048A">
              <w:rPr>
                <w:noProof/>
                <w:webHidden/>
              </w:rPr>
              <w:instrText xml:space="preserve"> PAGEREF _Toc172715732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603BF571" w14:textId="04332624"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3" w:history="1">
            <w:r w:rsidR="00BE048A" w:rsidRPr="00D32D35">
              <w:rPr>
                <w:rStyle w:val="Hyperlink"/>
                <w:noProof/>
              </w:rPr>
              <w:t>Suitable Venues</w:t>
            </w:r>
            <w:r w:rsidR="00BE048A">
              <w:rPr>
                <w:noProof/>
                <w:webHidden/>
              </w:rPr>
              <w:tab/>
            </w:r>
            <w:r w:rsidR="00BE048A">
              <w:rPr>
                <w:noProof/>
                <w:webHidden/>
              </w:rPr>
              <w:fldChar w:fldCharType="begin"/>
            </w:r>
            <w:r w:rsidR="00BE048A">
              <w:rPr>
                <w:noProof/>
                <w:webHidden/>
              </w:rPr>
              <w:instrText xml:space="preserve"> PAGEREF _Toc172715733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7743D2CE" w14:textId="4C33069E"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4" w:history="1">
            <w:r w:rsidR="00BE048A" w:rsidRPr="00D32D35">
              <w:rPr>
                <w:rStyle w:val="Hyperlink"/>
                <w:noProof/>
              </w:rPr>
              <w:t>Touring Party</w:t>
            </w:r>
            <w:r w:rsidR="00BE048A">
              <w:rPr>
                <w:noProof/>
                <w:webHidden/>
              </w:rPr>
              <w:tab/>
            </w:r>
            <w:r w:rsidR="00BE048A">
              <w:rPr>
                <w:noProof/>
                <w:webHidden/>
              </w:rPr>
              <w:fldChar w:fldCharType="begin"/>
            </w:r>
            <w:r w:rsidR="00BE048A">
              <w:rPr>
                <w:noProof/>
                <w:webHidden/>
              </w:rPr>
              <w:instrText xml:space="preserve"> PAGEREF _Toc172715734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7FFB121B" w14:textId="31EBDCF8"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5" w:history="1">
            <w:r w:rsidR="00BE048A" w:rsidRPr="00D32D35">
              <w:rPr>
                <w:rStyle w:val="Hyperlink"/>
                <w:noProof/>
              </w:rPr>
              <w:t>Maximum Performances</w:t>
            </w:r>
            <w:r w:rsidR="00BE048A">
              <w:rPr>
                <w:noProof/>
                <w:webHidden/>
              </w:rPr>
              <w:tab/>
            </w:r>
            <w:r w:rsidR="00BE048A">
              <w:rPr>
                <w:noProof/>
                <w:webHidden/>
              </w:rPr>
              <w:fldChar w:fldCharType="begin"/>
            </w:r>
            <w:r w:rsidR="00BE048A">
              <w:rPr>
                <w:noProof/>
                <w:webHidden/>
              </w:rPr>
              <w:instrText xml:space="preserve"> PAGEREF _Toc172715735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5DF29DF4" w14:textId="07D9F07F"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6" w:history="1">
            <w:r w:rsidR="00BE048A" w:rsidRPr="00D32D35">
              <w:rPr>
                <w:rStyle w:val="Hyperlink"/>
                <w:noProof/>
              </w:rPr>
              <w:t>Minimum Break</w:t>
            </w:r>
            <w:r w:rsidR="00BE048A">
              <w:rPr>
                <w:noProof/>
                <w:webHidden/>
              </w:rPr>
              <w:tab/>
            </w:r>
            <w:r w:rsidR="00BE048A">
              <w:rPr>
                <w:noProof/>
                <w:webHidden/>
              </w:rPr>
              <w:fldChar w:fldCharType="begin"/>
            </w:r>
            <w:r w:rsidR="00BE048A">
              <w:rPr>
                <w:noProof/>
                <w:webHidden/>
              </w:rPr>
              <w:instrText xml:space="preserve"> PAGEREF _Toc172715736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3FA27521" w14:textId="5896E4F3"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7" w:history="1">
            <w:r w:rsidR="00BE048A" w:rsidRPr="00D32D35">
              <w:rPr>
                <w:rStyle w:val="Hyperlink"/>
                <w:noProof/>
              </w:rPr>
              <w:t>Licencing Agreements</w:t>
            </w:r>
            <w:r w:rsidR="00BE048A">
              <w:rPr>
                <w:noProof/>
                <w:webHidden/>
              </w:rPr>
              <w:tab/>
            </w:r>
            <w:r w:rsidR="00BE048A">
              <w:rPr>
                <w:noProof/>
                <w:webHidden/>
              </w:rPr>
              <w:fldChar w:fldCharType="begin"/>
            </w:r>
            <w:r w:rsidR="00BE048A">
              <w:rPr>
                <w:noProof/>
                <w:webHidden/>
              </w:rPr>
              <w:instrText xml:space="preserve"> PAGEREF _Toc172715737 \h </w:instrText>
            </w:r>
            <w:r w:rsidR="00BE048A">
              <w:rPr>
                <w:noProof/>
                <w:webHidden/>
              </w:rPr>
            </w:r>
            <w:r w:rsidR="00BE048A">
              <w:rPr>
                <w:noProof/>
                <w:webHidden/>
              </w:rPr>
              <w:fldChar w:fldCharType="separate"/>
            </w:r>
            <w:r w:rsidR="00BE048A">
              <w:rPr>
                <w:noProof/>
                <w:webHidden/>
              </w:rPr>
              <w:t>8</w:t>
            </w:r>
            <w:r w:rsidR="00BE048A">
              <w:rPr>
                <w:noProof/>
                <w:webHidden/>
              </w:rPr>
              <w:fldChar w:fldCharType="end"/>
            </w:r>
          </w:hyperlink>
        </w:p>
        <w:p w14:paraId="56744482" w14:textId="332A2960"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38" w:history="1">
            <w:r w:rsidR="00BE048A" w:rsidRPr="00D32D35">
              <w:rPr>
                <w:rStyle w:val="Hyperlink"/>
                <w:noProof/>
              </w:rPr>
              <w:t>APRA Obligations</w:t>
            </w:r>
            <w:r w:rsidR="00BE048A">
              <w:rPr>
                <w:noProof/>
                <w:webHidden/>
              </w:rPr>
              <w:tab/>
            </w:r>
            <w:r w:rsidR="00BE048A">
              <w:rPr>
                <w:noProof/>
                <w:webHidden/>
              </w:rPr>
              <w:fldChar w:fldCharType="begin"/>
            </w:r>
            <w:r w:rsidR="00BE048A">
              <w:rPr>
                <w:noProof/>
                <w:webHidden/>
              </w:rPr>
              <w:instrText xml:space="preserve"> PAGEREF _Toc172715738 \h </w:instrText>
            </w:r>
            <w:r w:rsidR="00BE048A">
              <w:rPr>
                <w:noProof/>
                <w:webHidden/>
              </w:rPr>
            </w:r>
            <w:r w:rsidR="00BE048A">
              <w:rPr>
                <w:noProof/>
                <w:webHidden/>
              </w:rPr>
              <w:fldChar w:fldCharType="separate"/>
            </w:r>
            <w:r w:rsidR="00BE048A">
              <w:rPr>
                <w:noProof/>
                <w:webHidden/>
              </w:rPr>
              <w:t>9</w:t>
            </w:r>
            <w:r w:rsidR="00BE048A">
              <w:rPr>
                <w:noProof/>
                <w:webHidden/>
              </w:rPr>
              <w:fldChar w:fldCharType="end"/>
            </w:r>
          </w:hyperlink>
        </w:p>
        <w:p w14:paraId="4575210B" w14:textId="74AF1641"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39" w:history="1">
            <w:r w:rsidR="00BE048A" w:rsidRPr="00D32D35">
              <w:rPr>
                <w:rStyle w:val="Hyperlink"/>
                <w:noProof/>
              </w:rPr>
              <w:t>Audience Engagement</w:t>
            </w:r>
            <w:r w:rsidR="00BE048A">
              <w:rPr>
                <w:noProof/>
                <w:webHidden/>
              </w:rPr>
              <w:tab/>
            </w:r>
            <w:r w:rsidR="00BE048A">
              <w:rPr>
                <w:noProof/>
                <w:webHidden/>
              </w:rPr>
              <w:fldChar w:fldCharType="begin"/>
            </w:r>
            <w:r w:rsidR="00BE048A">
              <w:rPr>
                <w:noProof/>
                <w:webHidden/>
              </w:rPr>
              <w:instrText xml:space="preserve"> PAGEREF _Toc172715739 \h </w:instrText>
            </w:r>
            <w:r w:rsidR="00BE048A">
              <w:rPr>
                <w:noProof/>
                <w:webHidden/>
              </w:rPr>
            </w:r>
            <w:r w:rsidR="00BE048A">
              <w:rPr>
                <w:noProof/>
                <w:webHidden/>
              </w:rPr>
              <w:fldChar w:fldCharType="separate"/>
            </w:r>
            <w:r w:rsidR="00BE048A">
              <w:rPr>
                <w:noProof/>
                <w:webHidden/>
              </w:rPr>
              <w:t>10</w:t>
            </w:r>
            <w:r w:rsidR="00BE048A">
              <w:rPr>
                <w:noProof/>
                <w:webHidden/>
              </w:rPr>
              <w:fldChar w:fldCharType="end"/>
            </w:r>
          </w:hyperlink>
        </w:p>
        <w:p w14:paraId="39817977" w14:textId="6AE957C5"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0" w:history="1">
            <w:r w:rsidR="00BE048A" w:rsidRPr="00D32D35">
              <w:rPr>
                <w:rStyle w:val="Hyperlink"/>
                <w:noProof/>
              </w:rPr>
              <w:t>Overview</w:t>
            </w:r>
            <w:r w:rsidR="00BE048A">
              <w:rPr>
                <w:noProof/>
                <w:webHidden/>
              </w:rPr>
              <w:tab/>
            </w:r>
            <w:r w:rsidR="00BE048A">
              <w:rPr>
                <w:noProof/>
                <w:webHidden/>
              </w:rPr>
              <w:fldChar w:fldCharType="begin"/>
            </w:r>
            <w:r w:rsidR="00BE048A">
              <w:rPr>
                <w:noProof/>
                <w:webHidden/>
              </w:rPr>
              <w:instrText xml:space="preserve"> PAGEREF _Toc172715740 \h </w:instrText>
            </w:r>
            <w:r w:rsidR="00BE048A">
              <w:rPr>
                <w:noProof/>
                <w:webHidden/>
              </w:rPr>
            </w:r>
            <w:r w:rsidR="00BE048A">
              <w:rPr>
                <w:noProof/>
                <w:webHidden/>
              </w:rPr>
              <w:fldChar w:fldCharType="separate"/>
            </w:r>
            <w:r w:rsidR="00BE048A">
              <w:rPr>
                <w:noProof/>
                <w:webHidden/>
              </w:rPr>
              <w:t>10</w:t>
            </w:r>
            <w:r w:rsidR="00BE048A">
              <w:rPr>
                <w:noProof/>
                <w:webHidden/>
              </w:rPr>
              <w:fldChar w:fldCharType="end"/>
            </w:r>
          </w:hyperlink>
        </w:p>
        <w:p w14:paraId="371D953C" w14:textId="53D1B604"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1" w:history="1">
            <w:r w:rsidR="00BE048A" w:rsidRPr="00D32D35">
              <w:rPr>
                <w:rStyle w:val="Hyperlink"/>
                <w:noProof/>
              </w:rPr>
              <w:t>Cost</w:t>
            </w:r>
            <w:r w:rsidR="00BE048A">
              <w:rPr>
                <w:noProof/>
                <w:webHidden/>
              </w:rPr>
              <w:tab/>
            </w:r>
            <w:r w:rsidR="00BE048A">
              <w:rPr>
                <w:noProof/>
                <w:webHidden/>
              </w:rPr>
              <w:fldChar w:fldCharType="begin"/>
            </w:r>
            <w:r w:rsidR="00BE048A">
              <w:rPr>
                <w:noProof/>
                <w:webHidden/>
              </w:rPr>
              <w:instrText xml:space="preserve"> PAGEREF _Toc172715741 \h </w:instrText>
            </w:r>
            <w:r w:rsidR="00BE048A">
              <w:rPr>
                <w:noProof/>
                <w:webHidden/>
              </w:rPr>
            </w:r>
            <w:r w:rsidR="00BE048A">
              <w:rPr>
                <w:noProof/>
                <w:webHidden/>
              </w:rPr>
              <w:fldChar w:fldCharType="separate"/>
            </w:r>
            <w:r w:rsidR="00BE048A">
              <w:rPr>
                <w:noProof/>
                <w:webHidden/>
              </w:rPr>
              <w:t>10</w:t>
            </w:r>
            <w:r w:rsidR="00BE048A">
              <w:rPr>
                <w:noProof/>
                <w:webHidden/>
              </w:rPr>
              <w:fldChar w:fldCharType="end"/>
            </w:r>
          </w:hyperlink>
        </w:p>
        <w:p w14:paraId="04F2F1D2" w14:textId="17E8EF6D"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42" w:history="1">
            <w:r w:rsidR="00BE048A" w:rsidRPr="00D32D35">
              <w:rPr>
                <w:rStyle w:val="Hyperlink"/>
                <w:noProof/>
              </w:rPr>
              <w:t>Marketing Information</w:t>
            </w:r>
            <w:r w:rsidR="00BE048A">
              <w:rPr>
                <w:noProof/>
                <w:webHidden/>
              </w:rPr>
              <w:tab/>
            </w:r>
            <w:r w:rsidR="00BE048A">
              <w:rPr>
                <w:noProof/>
                <w:webHidden/>
              </w:rPr>
              <w:fldChar w:fldCharType="begin"/>
            </w:r>
            <w:r w:rsidR="00BE048A">
              <w:rPr>
                <w:noProof/>
                <w:webHidden/>
              </w:rPr>
              <w:instrText xml:space="preserve"> PAGEREF _Toc172715742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7733C2A7" w14:textId="6D1C2809"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3" w:history="1">
            <w:r w:rsidR="00BE048A" w:rsidRPr="00D32D35">
              <w:rPr>
                <w:rStyle w:val="Hyperlink"/>
                <w:noProof/>
              </w:rPr>
              <w:t>One liner</w:t>
            </w:r>
            <w:r w:rsidR="00BE048A">
              <w:rPr>
                <w:noProof/>
                <w:webHidden/>
              </w:rPr>
              <w:tab/>
            </w:r>
            <w:r w:rsidR="00BE048A">
              <w:rPr>
                <w:noProof/>
                <w:webHidden/>
              </w:rPr>
              <w:fldChar w:fldCharType="begin"/>
            </w:r>
            <w:r w:rsidR="00BE048A">
              <w:rPr>
                <w:noProof/>
                <w:webHidden/>
              </w:rPr>
              <w:instrText xml:space="preserve"> PAGEREF _Toc172715743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17BF77CF" w14:textId="6BD242EF"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4" w:history="1">
            <w:r w:rsidR="00BE048A" w:rsidRPr="00D32D35">
              <w:rPr>
                <w:rStyle w:val="Hyperlink"/>
                <w:noProof/>
              </w:rPr>
              <w:t>Short Copy</w:t>
            </w:r>
            <w:r w:rsidR="00BE048A">
              <w:rPr>
                <w:noProof/>
                <w:webHidden/>
              </w:rPr>
              <w:tab/>
            </w:r>
            <w:r w:rsidR="00BE048A">
              <w:rPr>
                <w:noProof/>
                <w:webHidden/>
              </w:rPr>
              <w:fldChar w:fldCharType="begin"/>
            </w:r>
            <w:r w:rsidR="00BE048A">
              <w:rPr>
                <w:noProof/>
                <w:webHidden/>
              </w:rPr>
              <w:instrText xml:space="preserve"> PAGEREF _Toc172715744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2763EC7C" w14:textId="00983098"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5" w:history="1">
            <w:r w:rsidR="00BE048A" w:rsidRPr="00D32D35">
              <w:rPr>
                <w:rStyle w:val="Hyperlink"/>
                <w:noProof/>
              </w:rPr>
              <w:t>Extended Copy</w:t>
            </w:r>
            <w:r w:rsidR="00BE048A">
              <w:rPr>
                <w:noProof/>
                <w:webHidden/>
              </w:rPr>
              <w:tab/>
            </w:r>
            <w:r w:rsidR="00BE048A">
              <w:rPr>
                <w:noProof/>
                <w:webHidden/>
              </w:rPr>
              <w:fldChar w:fldCharType="begin"/>
            </w:r>
            <w:r w:rsidR="00BE048A">
              <w:rPr>
                <w:noProof/>
                <w:webHidden/>
              </w:rPr>
              <w:instrText xml:space="preserve"> PAGEREF _Toc172715745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3F7411EF" w14:textId="14609D06"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6" w:history="1">
            <w:r w:rsidR="00BE048A" w:rsidRPr="00D32D35">
              <w:rPr>
                <w:rStyle w:val="Hyperlink"/>
                <w:noProof/>
              </w:rPr>
              <w:t>Marketing Summary</w:t>
            </w:r>
            <w:r w:rsidR="00BE048A">
              <w:rPr>
                <w:noProof/>
                <w:webHidden/>
              </w:rPr>
              <w:tab/>
            </w:r>
            <w:r w:rsidR="00BE048A">
              <w:rPr>
                <w:noProof/>
                <w:webHidden/>
              </w:rPr>
              <w:fldChar w:fldCharType="begin"/>
            </w:r>
            <w:r w:rsidR="00BE048A">
              <w:rPr>
                <w:noProof/>
                <w:webHidden/>
              </w:rPr>
              <w:instrText xml:space="preserve"> PAGEREF _Toc172715746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62E0E333" w14:textId="39EB940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7" w:history="1">
            <w:r w:rsidR="00BE048A" w:rsidRPr="00D32D35">
              <w:rPr>
                <w:rStyle w:val="Hyperlink"/>
                <w:noProof/>
              </w:rPr>
              <w:t>Media Quotes</w:t>
            </w:r>
            <w:r w:rsidR="00BE048A">
              <w:rPr>
                <w:noProof/>
                <w:webHidden/>
              </w:rPr>
              <w:tab/>
            </w:r>
            <w:r w:rsidR="00BE048A">
              <w:rPr>
                <w:noProof/>
                <w:webHidden/>
              </w:rPr>
              <w:fldChar w:fldCharType="begin"/>
            </w:r>
            <w:r w:rsidR="00BE048A">
              <w:rPr>
                <w:noProof/>
                <w:webHidden/>
              </w:rPr>
              <w:instrText xml:space="preserve"> PAGEREF _Toc172715747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68791283" w14:textId="2DA4BB01"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8" w:history="1">
            <w:r w:rsidR="00BE048A" w:rsidRPr="00D32D35">
              <w:rPr>
                <w:rStyle w:val="Hyperlink"/>
                <w:noProof/>
              </w:rPr>
              <w:t>Audience Reviews</w:t>
            </w:r>
            <w:r w:rsidR="00BE048A">
              <w:rPr>
                <w:noProof/>
                <w:webHidden/>
              </w:rPr>
              <w:tab/>
            </w:r>
            <w:r w:rsidR="00BE048A">
              <w:rPr>
                <w:noProof/>
                <w:webHidden/>
              </w:rPr>
              <w:fldChar w:fldCharType="begin"/>
            </w:r>
            <w:r w:rsidR="00BE048A">
              <w:rPr>
                <w:noProof/>
                <w:webHidden/>
              </w:rPr>
              <w:instrText xml:space="preserve"> PAGEREF _Toc172715748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07C81684" w14:textId="0CA316DB"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49" w:history="1">
            <w:r w:rsidR="00BE048A" w:rsidRPr="00D32D35">
              <w:rPr>
                <w:rStyle w:val="Hyperlink"/>
                <w:noProof/>
              </w:rPr>
              <w:t>Industry Recommendations</w:t>
            </w:r>
            <w:r w:rsidR="00BE048A">
              <w:rPr>
                <w:noProof/>
                <w:webHidden/>
              </w:rPr>
              <w:tab/>
            </w:r>
            <w:r w:rsidR="00BE048A">
              <w:rPr>
                <w:noProof/>
                <w:webHidden/>
              </w:rPr>
              <w:fldChar w:fldCharType="begin"/>
            </w:r>
            <w:r w:rsidR="00BE048A">
              <w:rPr>
                <w:noProof/>
                <w:webHidden/>
              </w:rPr>
              <w:instrText xml:space="preserve"> PAGEREF _Toc172715749 \h </w:instrText>
            </w:r>
            <w:r w:rsidR="00BE048A">
              <w:rPr>
                <w:noProof/>
                <w:webHidden/>
              </w:rPr>
            </w:r>
            <w:r w:rsidR="00BE048A">
              <w:rPr>
                <w:noProof/>
                <w:webHidden/>
              </w:rPr>
              <w:fldChar w:fldCharType="separate"/>
            </w:r>
            <w:r w:rsidR="00BE048A">
              <w:rPr>
                <w:noProof/>
                <w:webHidden/>
              </w:rPr>
              <w:t>11</w:t>
            </w:r>
            <w:r w:rsidR="00BE048A">
              <w:rPr>
                <w:noProof/>
                <w:webHidden/>
              </w:rPr>
              <w:fldChar w:fldCharType="end"/>
            </w:r>
          </w:hyperlink>
        </w:p>
        <w:p w14:paraId="22148126" w14:textId="4D9A35A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0" w:history="1">
            <w:r w:rsidR="00BE048A" w:rsidRPr="00D32D35">
              <w:rPr>
                <w:rStyle w:val="Hyperlink"/>
                <w:noProof/>
              </w:rPr>
              <w:t>Archival</w:t>
            </w:r>
            <w:r w:rsidR="00BE048A">
              <w:rPr>
                <w:noProof/>
                <w:webHidden/>
              </w:rPr>
              <w:tab/>
            </w:r>
            <w:r w:rsidR="00BE048A">
              <w:rPr>
                <w:noProof/>
                <w:webHidden/>
              </w:rPr>
              <w:fldChar w:fldCharType="begin"/>
            </w:r>
            <w:r w:rsidR="00BE048A">
              <w:rPr>
                <w:noProof/>
                <w:webHidden/>
              </w:rPr>
              <w:instrText xml:space="preserve"> PAGEREF _Toc172715750 \h </w:instrText>
            </w:r>
            <w:r w:rsidR="00BE048A">
              <w:rPr>
                <w:noProof/>
                <w:webHidden/>
              </w:rPr>
            </w:r>
            <w:r w:rsidR="00BE048A">
              <w:rPr>
                <w:noProof/>
                <w:webHidden/>
              </w:rPr>
              <w:fldChar w:fldCharType="separate"/>
            </w:r>
            <w:r w:rsidR="00BE048A">
              <w:rPr>
                <w:noProof/>
                <w:webHidden/>
              </w:rPr>
              <w:t>12</w:t>
            </w:r>
            <w:r w:rsidR="00BE048A">
              <w:rPr>
                <w:noProof/>
                <w:webHidden/>
              </w:rPr>
              <w:fldChar w:fldCharType="end"/>
            </w:r>
          </w:hyperlink>
        </w:p>
        <w:p w14:paraId="07AB5551" w14:textId="5CB211B0"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1" w:history="1">
            <w:r w:rsidR="00BE048A" w:rsidRPr="00D32D35">
              <w:rPr>
                <w:rStyle w:val="Hyperlink"/>
                <w:noProof/>
              </w:rPr>
              <w:t>Marketing Materials</w:t>
            </w:r>
            <w:r w:rsidR="00BE048A">
              <w:rPr>
                <w:noProof/>
                <w:webHidden/>
              </w:rPr>
              <w:tab/>
            </w:r>
            <w:r w:rsidR="00BE048A">
              <w:rPr>
                <w:noProof/>
                <w:webHidden/>
              </w:rPr>
              <w:fldChar w:fldCharType="begin"/>
            </w:r>
            <w:r w:rsidR="00BE048A">
              <w:rPr>
                <w:noProof/>
                <w:webHidden/>
              </w:rPr>
              <w:instrText xml:space="preserve"> PAGEREF _Toc172715751 \h </w:instrText>
            </w:r>
            <w:r w:rsidR="00BE048A">
              <w:rPr>
                <w:noProof/>
                <w:webHidden/>
              </w:rPr>
            </w:r>
            <w:r w:rsidR="00BE048A">
              <w:rPr>
                <w:noProof/>
                <w:webHidden/>
              </w:rPr>
              <w:fldChar w:fldCharType="separate"/>
            </w:r>
            <w:r w:rsidR="00BE048A">
              <w:rPr>
                <w:noProof/>
                <w:webHidden/>
              </w:rPr>
              <w:t>12</w:t>
            </w:r>
            <w:r w:rsidR="00BE048A">
              <w:rPr>
                <w:noProof/>
                <w:webHidden/>
              </w:rPr>
              <w:fldChar w:fldCharType="end"/>
            </w:r>
          </w:hyperlink>
        </w:p>
        <w:p w14:paraId="52F4B4FA" w14:textId="6DE4C733"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2" w:history="1">
            <w:r w:rsidR="00BE048A" w:rsidRPr="00D32D35">
              <w:rPr>
                <w:rStyle w:val="Hyperlink"/>
                <w:noProof/>
              </w:rPr>
              <w:t>Content Warnings</w:t>
            </w:r>
            <w:r w:rsidR="00BE048A">
              <w:rPr>
                <w:noProof/>
                <w:webHidden/>
              </w:rPr>
              <w:tab/>
            </w:r>
            <w:r w:rsidR="00BE048A">
              <w:rPr>
                <w:noProof/>
                <w:webHidden/>
              </w:rPr>
              <w:fldChar w:fldCharType="begin"/>
            </w:r>
            <w:r w:rsidR="00BE048A">
              <w:rPr>
                <w:noProof/>
                <w:webHidden/>
              </w:rPr>
              <w:instrText xml:space="preserve"> PAGEREF _Toc172715752 \h </w:instrText>
            </w:r>
            <w:r w:rsidR="00BE048A">
              <w:rPr>
                <w:noProof/>
                <w:webHidden/>
              </w:rPr>
            </w:r>
            <w:r w:rsidR="00BE048A">
              <w:rPr>
                <w:noProof/>
                <w:webHidden/>
              </w:rPr>
              <w:fldChar w:fldCharType="separate"/>
            </w:r>
            <w:r w:rsidR="00BE048A">
              <w:rPr>
                <w:noProof/>
                <w:webHidden/>
              </w:rPr>
              <w:t>12</w:t>
            </w:r>
            <w:r w:rsidR="00BE048A">
              <w:rPr>
                <w:noProof/>
                <w:webHidden/>
              </w:rPr>
              <w:fldChar w:fldCharType="end"/>
            </w:r>
          </w:hyperlink>
        </w:p>
        <w:p w14:paraId="10CFCFA3" w14:textId="658CE1F8"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3" w:history="1">
            <w:r w:rsidR="00BE048A" w:rsidRPr="00D32D35">
              <w:rPr>
                <w:rStyle w:val="Hyperlink"/>
                <w:noProof/>
              </w:rPr>
              <w:t>Required Acknowledgements</w:t>
            </w:r>
            <w:r w:rsidR="00BE048A">
              <w:rPr>
                <w:noProof/>
                <w:webHidden/>
              </w:rPr>
              <w:tab/>
            </w:r>
            <w:r w:rsidR="00BE048A">
              <w:rPr>
                <w:noProof/>
                <w:webHidden/>
              </w:rPr>
              <w:fldChar w:fldCharType="begin"/>
            </w:r>
            <w:r w:rsidR="00BE048A">
              <w:rPr>
                <w:noProof/>
                <w:webHidden/>
              </w:rPr>
              <w:instrText xml:space="preserve"> PAGEREF _Toc172715753 \h </w:instrText>
            </w:r>
            <w:r w:rsidR="00BE048A">
              <w:rPr>
                <w:noProof/>
                <w:webHidden/>
              </w:rPr>
            </w:r>
            <w:r w:rsidR="00BE048A">
              <w:rPr>
                <w:noProof/>
                <w:webHidden/>
              </w:rPr>
              <w:fldChar w:fldCharType="separate"/>
            </w:r>
            <w:r w:rsidR="00BE048A">
              <w:rPr>
                <w:noProof/>
                <w:webHidden/>
              </w:rPr>
              <w:t>12</w:t>
            </w:r>
            <w:r w:rsidR="00BE048A">
              <w:rPr>
                <w:noProof/>
                <w:webHidden/>
              </w:rPr>
              <w:fldChar w:fldCharType="end"/>
            </w:r>
          </w:hyperlink>
        </w:p>
        <w:p w14:paraId="0F5D5A83" w14:textId="13F0DC0E"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4" w:history="1">
            <w:r w:rsidR="00BE048A" w:rsidRPr="00D32D35">
              <w:rPr>
                <w:rStyle w:val="Hyperlink"/>
                <w:noProof/>
              </w:rPr>
              <w:t>Education Resources</w:t>
            </w:r>
            <w:r w:rsidR="00BE048A">
              <w:rPr>
                <w:noProof/>
                <w:webHidden/>
              </w:rPr>
              <w:tab/>
            </w:r>
            <w:r w:rsidR="00BE048A">
              <w:rPr>
                <w:noProof/>
                <w:webHidden/>
              </w:rPr>
              <w:fldChar w:fldCharType="begin"/>
            </w:r>
            <w:r w:rsidR="00BE048A">
              <w:rPr>
                <w:noProof/>
                <w:webHidden/>
              </w:rPr>
              <w:instrText xml:space="preserve"> PAGEREF _Toc172715754 \h </w:instrText>
            </w:r>
            <w:r w:rsidR="00BE048A">
              <w:rPr>
                <w:noProof/>
                <w:webHidden/>
              </w:rPr>
            </w:r>
            <w:r w:rsidR="00BE048A">
              <w:rPr>
                <w:noProof/>
                <w:webHidden/>
              </w:rPr>
              <w:fldChar w:fldCharType="separate"/>
            </w:r>
            <w:r w:rsidR="00BE048A">
              <w:rPr>
                <w:noProof/>
                <w:webHidden/>
              </w:rPr>
              <w:t>12</w:t>
            </w:r>
            <w:r w:rsidR="00BE048A">
              <w:rPr>
                <w:noProof/>
                <w:webHidden/>
              </w:rPr>
              <w:fldChar w:fldCharType="end"/>
            </w:r>
          </w:hyperlink>
        </w:p>
        <w:p w14:paraId="0B661335" w14:textId="4CA3FB77"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55" w:history="1">
            <w:r w:rsidR="00BE048A" w:rsidRPr="00D32D35">
              <w:rPr>
                <w:rStyle w:val="Hyperlink"/>
                <w:noProof/>
              </w:rPr>
              <w:t>Technical Information</w:t>
            </w:r>
            <w:r w:rsidR="00BE048A">
              <w:rPr>
                <w:noProof/>
                <w:webHidden/>
              </w:rPr>
              <w:tab/>
            </w:r>
            <w:r w:rsidR="00BE048A">
              <w:rPr>
                <w:noProof/>
                <w:webHidden/>
              </w:rPr>
              <w:fldChar w:fldCharType="begin"/>
            </w:r>
            <w:r w:rsidR="00BE048A">
              <w:rPr>
                <w:noProof/>
                <w:webHidden/>
              </w:rPr>
              <w:instrText xml:space="preserve"> PAGEREF _Toc172715755 \h </w:instrText>
            </w:r>
            <w:r w:rsidR="00BE048A">
              <w:rPr>
                <w:noProof/>
                <w:webHidden/>
              </w:rPr>
            </w:r>
            <w:r w:rsidR="00BE048A">
              <w:rPr>
                <w:noProof/>
                <w:webHidden/>
              </w:rPr>
              <w:fldChar w:fldCharType="separate"/>
            </w:r>
            <w:r w:rsidR="00BE048A">
              <w:rPr>
                <w:noProof/>
                <w:webHidden/>
              </w:rPr>
              <w:t>14</w:t>
            </w:r>
            <w:r w:rsidR="00BE048A">
              <w:rPr>
                <w:noProof/>
                <w:webHidden/>
              </w:rPr>
              <w:fldChar w:fldCharType="end"/>
            </w:r>
          </w:hyperlink>
        </w:p>
        <w:p w14:paraId="65FB93E5" w14:textId="5DD6E9A0"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6" w:history="1">
            <w:r w:rsidR="00BE048A" w:rsidRPr="00D32D35">
              <w:rPr>
                <w:rStyle w:val="Hyperlink"/>
                <w:noProof/>
              </w:rPr>
              <w:t>Overview</w:t>
            </w:r>
            <w:r w:rsidR="00BE048A">
              <w:rPr>
                <w:noProof/>
                <w:webHidden/>
              </w:rPr>
              <w:tab/>
            </w:r>
            <w:r w:rsidR="00BE048A">
              <w:rPr>
                <w:noProof/>
                <w:webHidden/>
              </w:rPr>
              <w:fldChar w:fldCharType="begin"/>
            </w:r>
            <w:r w:rsidR="00BE048A">
              <w:rPr>
                <w:noProof/>
                <w:webHidden/>
              </w:rPr>
              <w:instrText xml:space="preserve"> PAGEREF _Toc172715756 \h </w:instrText>
            </w:r>
            <w:r w:rsidR="00BE048A">
              <w:rPr>
                <w:noProof/>
                <w:webHidden/>
              </w:rPr>
            </w:r>
            <w:r w:rsidR="00BE048A">
              <w:rPr>
                <w:noProof/>
                <w:webHidden/>
              </w:rPr>
              <w:fldChar w:fldCharType="separate"/>
            </w:r>
            <w:r w:rsidR="00BE048A">
              <w:rPr>
                <w:noProof/>
                <w:webHidden/>
              </w:rPr>
              <w:t>14</w:t>
            </w:r>
            <w:r w:rsidR="00BE048A">
              <w:rPr>
                <w:noProof/>
                <w:webHidden/>
              </w:rPr>
              <w:fldChar w:fldCharType="end"/>
            </w:r>
          </w:hyperlink>
        </w:p>
        <w:p w14:paraId="7F65A881" w14:textId="5B29C5D1"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7" w:history="1">
            <w:r w:rsidR="00BE048A" w:rsidRPr="00D32D35">
              <w:rPr>
                <w:rStyle w:val="Hyperlink"/>
                <w:noProof/>
              </w:rPr>
              <w:t>Example Schedule</w:t>
            </w:r>
            <w:r w:rsidR="00BE048A">
              <w:rPr>
                <w:noProof/>
                <w:webHidden/>
              </w:rPr>
              <w:tab/>
            </w:r>
            <w:r w:rsidR="00BE048A">
              <w:rPr>
                <w:noProof/>
                <w:webHidden/>
              </w:rPr>
              <w:fldChar w:fldCharType="begin"/>
            </w:r>
            <w:r w:rsidR="00BE048A">
              <w:rPr>
                <w:noProof/>
                <w:webHidden/>
              </w:rPr>
              <w:instrText xml:space="preserve"> PAGEREF _Toc172715757 \h </w:instrText>
            </w:r>
            <w:r w:rsidR="00BE048A">
              <w:rPr>
                <w:noProof/>
                <w:webHidden/>
              </w:rPr>
            </w:r>
            <w:r w:rsidR="00BE048A">
              <w:rPr>
                <w:noProof/>
                <w:webHidden/>
              </w:rPr>
              <w:fldChar w:fldCharType="separate"/>
            </w:r>
            <w:r w:rsidR="00BE048A">
              <w:rPr>
                <w:noProof/>
                <w:webHidden/>
              </w:rPr>
              <w:t>14</w:t>
            </w:r>
            <w:r w:rsidR="00BE048A">
              <w:rPr>
                <w:noProof/>
                <w:webHidden/>
              </w:rPr>
              <w:fldChar w:fldCharType="end"/>
            </w:r>
          </w:hyperlink>
        </w:p>
        <w:p w14:paraId="79FE67C7" w14:textId="0D8F3DC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8" w:history="1">
            <w:r w:rsidR="00BE048A" w:rsidRPr="00D32D35">
              <w:rPr>
                <w:rStyle w:val="Hyperlink"/>
                <w:noProof/>
              </w:rPr>
              <w:t>Technical Staffing</w:t>
            </w:r>
            <w:r w:rsidR="00BE048A">
              <w:rPr>
                <w:noProof/>
                <w:webHidden/>
              </w:rPr>
              <w:tab/>
            </w:r>
            <w:r w:rsidR="00BE048A">
              <w:rPr>
                <w:noProof/>
                <w:webHidden/>
              </w:rPr>
              <w:fldChar w:fldCharType="begin"/>
            </w:r>
            <w:r w:rsidR="00BE048A">
              <w:rPr>
                <w:noProof/>
                <w:webHidden/>
              </w:rPr>
              <w:instrText xml:space="preserve"> PAGEREF _Toc172715758 \h </w:instrText>
            </w:r>
            <w:r w:rsidR="00BE048A">
              <w:rPr>
                <w:noProof/>
                <w:webHidden/>
              </w:rPr>
            </w:r>
            <w:r w:rsidR="00BE048A">
              <w:rPr>
                <w:noProof/>
                <w:webHidden/>
              </w:rPr>
              <w:fldChar w:fldCharType="separate"/>
            </w:r>
            <w:r w:rsidR="00BE048A">
              <w:rPr>
                <w:noProof/>
                <w:webHidden/>
              </w:rPr>
              <w:t>14</w:t>
            </w:r>
            <w:r w:rsidR="00BE048A">
              <w:rPr>
                <w:noProof/>
                <w:webHidden/>
              </w:rPr>
              <w:fldChar w:fldCharType="end"/>
            </w:r>
          </w:hyperlink>
        </w:p>
        <w:p w14:paraId="2FE03481" w14:textId="2AABC61A"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59" w:history="1">
            <w:r w:rsidR="00BE048A" w:rsidRPr="00D32D35">
              <w:rPr>
                <w:rStyle w:val="Hyperlink"/>
                <w:noProof/>
              </w:rPr>
              <w:t>Staging</w:t>
            </w:r>
            <w:r w:rsidR="00BE048A">
              <w:rPr>
                <w:noProof/>
                <w:webHidden/>
              </w:rPr>
              <w:tab/>
            </w:r>
            <w:r w:rsidR="00BE048A">
              <w:rPr>
                <w:noProof/>
                <w:webHidden/>
              </w:rPr>
              <w:fldChar w:fldCharType="begin"/>
            </w:r>
            <w:r w:rsidR="00BE048A">
              <w:rPr>
                <w:noProof/>
                <w:webHidden/>
              </w:rPr>
              <w:instrText xml:space="preserve"> PAGEREF _Toc172715759 \h </w:instrText>
            </w:r>
            <w:r w:rsidR="00BE048A">
              <w:rPr>
                <w:noProof/>
                <w:webHidden/>
              </w:rPr>
            </w:r>
            <w:r w:rsidR="00BE048A">
              <w:rPr>
                <w:noProof/>
                <w:webHidden/>
              </w:rPr>
              <w:fldChar w:fldCharType="separate"/>
            </w:r>
            <w:r w:rsidR="00BE048A">
              <w:rPr>
                <w:noProof/>
                <w:webHidden/>
              </w:rPr>
              <w:t>14</w:t>
            </w:r>
            <w:r w:rsidR="00BE048A">
              <w:rPr>
                <w:noProof/>
                <w:webHidden/>
              </w:rPr>
              <w:fldChar w:fldCharType="end"/>
            </w:r>
          </w:hyperlink>
        </w:p>
        <w:p w14:paraId="474B1267" w14:textId="24628855"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0" w:history="1">
            <w:r w:rsidR="00BE048A" w:rsidRPr="00D32D35">
              <w:rPr>
                <w:rStyle w:val="Hyperlink"/>
                <w:noProof/>
              </w:rPr>
              <w:t>Lighting</w:t>
            </w:r>
            <w:r w:rsidR="00BE048A">
              <w:rPr>
                <w:noProof/>
                <w:webHidden/>
              </w:rPr>
              <w:tab/>
            </w:r>
            <w:r w:rsidR="00BE048A">
              <w:rPr>
                <w:noProof/>
                <w:webHidden/>
              </w:rPr>
              <w:fldChar w:fldCharType="begin"/>
            </w:r>
            <w:r w:rsidR="00BE048A">
              <w:rPr>
                <w:noProof/>
                <w:webHidden/>
              </w:rPr>
              <w:instrText xml:space="preserve"> PAGEREF _Toc172715760 \h </w:instrText>
            </w:r>
            <w:r w:rsidR="00BE048A">
              <w:rPr>
                <w:noProof/>
                <w:webHidden/>
              </w:rPr>
            </w:r>
            <w:r w:rsidR="00BE048A">
              <w:rPr>
                <w:noProof/>
                <w:webHidden/>
              </w:rPr>
              <w:fldChar w:fldCharType="separate"/>
            </w:r>
            <w:r w:rsidR="00BE048A">
              <w:rPr>
                <w:noProof/>
                <w:webHidden/>
              </w:rPr>
              <w:t>15</w:t>
            </w:r>
            <w:r w:rsidR="00BE048A">
              <w:rPr>
                <w:noProof/>
                <w:webHidden/>
              </w:rPr>
              <w:fldChar w:fldCharType="end"/>
            </w:r>
          </w:hyperlink>
        </w:p>
        <w:p w14:paraId="260DD595" w14:textId="09F242EE"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1" w:history="1">
            <w:r w:rsidR="00BE048A" w:rsidRPr="00D32D35">
              <w:rPr>
                <w:rStyle w:val="Hyperlink"/>
                <w:noProof/>
              </w:rPr>
              <w:t>Sound</w:t>
            </w:r>
            <w:r w:rsidR="00BE048A">
              <w:rPr>
                <w:noProof/>
                <w:webHidden/>
              </w:rPr>
              <w:tab/>
            </w:r>
            <w:r w:rsidR="00BE048A">
              <w:rPr>
                <w:noProof/>
                <w:webHidden/>
              </w:rPr>
              <w:fldChar w:fldCharType="begin"/>
            </w:r>
            <w:r w:rsidR="00BE048A">
              <w:rPr>
                <w:noProof/>
                <w:webHidden/>
              </w:rPr>
              <w:instrText xml:space="preserve"> PAGEREF _Toc172715761 \h </w:instrText>
            </w:r>
            <w:r w:rsidR="00BE048A">
              <w:rPr>
                <w:noProof/>
                <w:webHidden/>
              </w:rPr>
            </w:r>
            <w:r w:rsidR="00BE048A">
              <w:rPr>
                <w:noProof/>
                <w:webHidden/>
              </w:rPr>
              <w:fldChar w:fldCharType="separate"/>
            </w:r>
            <w:r w:rsidR="00BE048A">
              <w:rPr>
                <w:noProof/>
                <w:webHidden/>
              </w:rPr>
              <w:t>15</w:t>
            </w:r>
            <w:r w:rsidR="00BE048A">
              <w:rPr>
                <w:noProof/>
                <w:webHidden/>
              </w:rPr>
              <w:fldChar w:fldCharType="end"/>
            </w:r>
          </w:hyperlink>
        </w:p>
        <w:p w14:paraId="7BC778A3" w14:textId="7759C01D"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2" w:history="1">
            <w:r w:rsidR="00BE048A" w:rsidRPr="00D32D35">
              <w:rPr>
                <w:rStyle w:val="Hyperlink"/>
                <w:noProof/>
              </w:rPr>
              <w:t>AV</w:t>
            </w:r>
            <w:r w:rsidR="00BE048A">
              <w:rPr>
                <w:noProof/>
                <w:webHidden/>
              </w:rPr>
              <w:tab/>
            </w:r>
            <w:r w:rsidR="00BE048A">
              <w:rPr>
                <w:noProof/>
                <w:webHidden/>
              </w:rPr>
              <w:fldChar w:fldCharType="begin"/>
            </w:r>
            <w:r w:rsidR="00BE048A">
              <w:rPr>
                <w:noProof/>
                <w:webHidden/>
              </w:rPr>
              <w:instrText xml:space="preserve"> PAGEREF _Toc172715762 \h </w:instrText>
            </w:r>
            <w:r w:rsidR="00BE048A">
              <w:rPr>
                <w:noProof/>
                <w:webHidden/>
              </w:rPr>
            </w:r>
            <w:r w:rsidR="00BE048A">
              <w:rPr>
                <w:noProof/>
                <w:webHidden/>
              </w:rPr>
              <w:fldChar w:fldCharType="separate"/>
            </w:r>
            <w:r w:rsidR="00BE048A">
              <w:rPr>
                <w:noProof/>
                <w:webHidden/>
              </w:rPr>
              <w:t>15</w:t>
            </w:r>
            <w:r w:rsidR="00BE048A">
              <w:rPr>
                <w:noProof/>
                <w:webHidden/>
              </w:rPr>
              <w:fldChar w:fldCharType="end"/>
            </w:r>
          </w:hyperlink>
        </w:p>
        <w:p w14:paraId="2E6BF84E" w14:textId="58A18C12"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3" w:history="1">
            <w:r w:rsidR="00BE048A" w:rsidRPr="00D32D35">
              <w:rPr>
                <w:rStyle w:val="Hyperlink"/>
                <w:noProof/>
              </w:rPr>
              <w:t>Wardrobe</w:t>
            </w:r>
            <w:r w:rsidR="00BE048A">
              <w:rPr>
                <w:noProof/>
                <w:webHidden/>
              </w:rPr>
              <w:tab/>
            </w:r>
            <w:r w:rsidR="00BE048A">
              <w:rPr>
                <w:noProof/>
                <w:webHidden/>
              </w:rPr>
              <w:fldChar w:fldCharType="begin"/>
            </w:r>
            <w:r w:rsidR="00BE048A">
              <w:rPr>
                <w:noProof/>
                <w:webHidden/>
              </w:rPr>
              <w:instrText xml:space="preserve"> PAGEREF _Toc172715763 \h </w:instrText>
            </w:r>
            <w:r w:rsidR="00BE048A">
              <w:rPr>
                <w:noProof/>
                <w:webHidden/>
              </w:rPr>
            </w:r>
            <w:r w:rsidR="00BE048A">
              <w:rPr>
                <w:noProof/>
                <w:webHidden/>
              </w:rPr>
              <w:fldChar w:fldCharType="separate"/>
            </w:r>
            <w:r w:rsidR="00BE048A">
              <w:rPr>
                <w:noProof/>
                <w:webHidden/>
              </w:rPr>
              <w:t>16</w:t>
            </w:r>
            <w:r w:rsidR="00BE048A">
              <w:rPr>
                <w:noProof/>
                <w:webHidden/>
              </w:rPr>
              <w:fldChar w:fldCharType="end"/>
            </w:r>
          </w:hyperlink>
        </w:p>
        <w:p w14:paraId="7F21A22C" w14:textId="6FEDA2B0"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4" w:history="1">
            <w:r w:rsidR="00BE048A" w:rsidRPr="00D32D35">
              <w:rPr>
                <w:rStyle w:val="Hyperlink"/>
                <w:noProof/>
              </w:rPr>
              <w:t>Freight</w:t>
            </w:r>
            <w:r w:rsidR="00BE048A">
              <w:rPr>
                <w:noProof/>
                <w:webHidden/>
              </w:rPr>
              <w:tab/>
            </w:r>
            <w:r w:rsidR="00BE048A">
              <w:rPr>
                <w:noProof/>
                <w:webHidden/>
              </w:rPr>
              <w:fldChar w:fldCharType="begin"/>
            </w:r>
            <w:r w:rsidR="00BE048A">
              <w:rPr>
                <w:noProof/>
                <w:webHidden/>
              </w:rPr>
              <w:instrText xml:space="preserve"> PAGEREF _Toc172715764 \h </w:instrText>
            </w:r>
            <w:r w:rsidR="00BE048A">
              <w:rPr>
                <w:noProof/>
                <w:webHidden/>
              </w:rPr>
            </w:r>
            <w:r w:rsidR="00BE048A">
              <w:rPr>
                <w:noProof/>
                <w:webHidden/>
              </w:rPr>
              <w:fldChar w:fldCharType="separate"/>
            </w:r>
            <w:r w:rsidR="00BE048A">
              <w:rPr>
                <w:noProof/>
                <w:webHidden/>
              </w:rPr>
              <w:t>16</w:t>
            </w:r>
            <w:r w:rsidR="00BE048A">
              <w:rPr>
                <w:noProof/>
                <w:webHidden/>
              </w:rPr>
              <w:fldChar w:fldCharType="end"/>
            </w:r>
          </w:hyperlink>
        </w:p>
        <w:p w14:paraId="48576A05" w14:textId="53ED011B"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5" w:history="1">
            <w:r w:rsidR="00BE048A" w:rsidRPr="00D32D35">
              <w:rPr>
                <w:rStyle w:val="Hyperlink"/>
                <w:noProof/>
              </w:rPr>
              <w:t>Critical Notes</w:t>
            </w:r>
            <w:r w:rsidR="00BE048A">
              <w:rPr>
                <w:noProof/>
                <w:webHidden/>
              </w:rPr>
              <w:tab/>
            </w:r>
            <w:r w:rsidR="00BE048A">
              <w:rPr>
                <w:noProof/>
                <w:webHidden/>
              </w:rPr>
              <w:fldChar w:fldCharType="begin"/>
            </w:r>
            <w:r w:rsidR="00BE048A">
              <w:rPr>
                <w:noProof/>
                <w:webHidden/>
              </w:rPr>
              <w:instrText xml:space="preserve"> PAGEREF _Toc172715765 \h </w:instrText>
            </w:r>
            <w:r w:rsidR="00BE048A">
              <w:rPr>
                <w:noProof/>
                <w:webHidden/>
              </w:rPr>
            </w:r>
            <w:r w:rsidR="00BE048A">
              <w:rPr>
                <w:noProof/>
                <w:webHidden/>
              </w:rPr>
              <w:fldChar w:fldCharType="separate"/>
            </w:r>
            <w:r w:rsidR="00BE048A">
              <w:rPr>
                <w:noProof/>
                <w:webHidden/>
              </w:rPr>
              <w:t>16</w:t>
            </w:r>
            <w:r w:rsidR="00BE048A">
              <w:rPr>
                <w:noProof/>
                <w:webHidden/>
              </w:rPr>
              <w:fldChar w:fldCharType="end"/>
            </w:r>
          </w:hyperlink>
        </w:p>
        <w:p w14:paraId="5C8B1B5B" w14:textId="2B9F612A" w:rsidR="00BE048A" w:rsidRDefault="0000000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72715766" w:history="1">
            <w:r w:rsidR="00BE048A" w:rsidRPr="00D32D35">
              <w:rPr>
                <w:rStyle w:val="Hyperlink"/>
                <w:noProof/>
              </w:rPr>
              <w:t>Contacts</w:t>
            </w:r>
            <w:r w:rsidR="00BE048A">
              <w:rPr>
                <w:noProof/>
                <w:webHidden/>
              </w:rPr>
              <w:tab/>
            </w:r>
            <w:r w:rsidR="00BE048A">
              <w:rPr>
                <w:noProof/>
                <w:webHidden/>
              </w:rPr>
              <w:fldChar w:fldCharType="begin"/>
            </w:r>
            <w:r w:rsidR="00BE048A">
              <w:rPr>
                <w:noProof/>
                <w:webHidden/>
              </w:rPr>
              <w:instrText xml:space="preserve"> PAGEREF _Toc172715766 \h </w:instrText>
            </w:r>
            <w:r w:rsidR="00BE048A">
              <w:rPr>
                <w:noProof/>
                <w:webHidden/>
              </w:rPr>
            </w:r>
            <w:r w:rsidR="00BE048A">
              <w:rPr>
                <w:noProof/>
                <w:webHidden/>
              </w:rPr>
              <w:fldChar w:fldCharType="separate"/>
            </w:r>
            <w:r w:rsidR="00BE048A">
              <w:rPr>
                <w:noProof/>
                <w:webHidden/>
              </w:rPr>
              <w:t>18</w:t>
            </w:r>
            <w:r w:rsidR="00BE048A">
              <w:rPr>
                <w:noProof/>
                <w:webHidden/>
              </w:rPr>
              <w:fldChar w:fldCharType="end"/>
            </w:r>
          </w:hyperlink>
        </w:p>
        <w:p w14:paraId="5FA54E38" w14:textId="44728420"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7" w:history="1">
            <w:r w:rsidR="00BE048A" w:rsidRPr="00D32D35">
              <w:rPr>
                <w:rStyle w:val="Hyperlink"/>
                <w:noProof/>
              </w:rPr>
              <w:t>Programming</w:t>
            </w:r>
            <w:r w:rsidR="00BE048A">
              <w:rPr>
                <w:noProof/>
                <w:webHidden/>
              </w:rPr>
              <w:tab/>
            </w:r>
            <w:r w:rsidR="00BE048A">
              <w:rPr>
                <w:noProof/>
                <w:webHidden/>
              </w:rPr>
              <w:fldChar w:fldCharType="begin"/>
            </w:r>
            <w:r w:rsidR="00BE048A">
              <w:rPr>
                <w:noProof/>
                <w:webHidden/>
              </w:rPr>
              <w:instrText xml:space="preserve"> PAGEREF _Toc172715767 \h </w:instrText>
            </w:r>
            <w:r w:rsidR="00BE048A">
              <w:rPr>
                <w:noProof/>
                <w:webHidden/>
              </w:rPr>
            </w:r>
            <w:r w:rsidR="00BE048A">
              <w:rPr>
                <w:noProof/>
                <w:webHidden/>
              </w:rPr>
              <w:fldChar w:fldCharType="separate"/>
            </w:r>
            <w:r w:rsidR="00BE048A">
              <w:rPr>
                <w:noProof/>
                <w:webHidden/>
              </w:rPr>
              <w:t>18</w:t>
            </w:r>
            <w:r w:rsidR="00BE048A">
              <w:rPr>
                <w:noProof/>
                <w:webHidden/>
              </w:rPr>
              <w:fldChar w:fldCharType="end"/>
            </w:r>
          </w:hyperlink>
        </w:p>
        <w:p w14:paraId="63B6A437" w14:textId="42BF2078" w:rsidR="00BE048A" w:rsidRDefault="00000000">
          <w:pPr>
            <w:pStyle w:val="TOC3"/>
            <w:tabs>
              <w:tab w:val="right" w:leader="dot" w:pos="9736"/>
            </w:tabs>
            <w:rPr>
              <w:rFonts w:asciiTheme="minorHAnsi" w:eastAsiaTheme="minorEastAsia" w:hAnsiTheme="minorHAnsi" w:cstheme="minorBidi"/>
              <w:noProof/>
              <w:color w:val="auto"/>
              <w:sz w:val="24"/>
              <w:szCs w:val="24"/>
              <w:lang w:eastAsia="en-AU"/>
            </w:rPr>
          </w:pPr>
          <w:hyperlink w:anchor="_Toc172715768" w:history="1">
            <w:r w:rsidR="00BE048A" w:rsidRPr="00D32D35">
              <w:rPr>
                <w:rStyle w:val="Hyperlink"/>
                <w:noProof/>
              </w:rPr>
              <w:t>Technical</w:t>
            </w:r>
            <w:r w:rsidR="00BE048A">
              <w:rPr>
                <w:noProof/>
                <w:webHidden/>
              </w:rPr>
              <w:tab/>
            </w:r>
            <w:r w:rsidR="00BE048A">
              <w:rPr>
                <w:noProof/>
                <w:webHidden/>
              </w:rPr>
              <w:fldChar w:fldCharType="begin"/>
            </w:r>
            <w:r w:rsidR="00BE048A">
              <w:rPr>
                <w:noProof/>
                <w:webHidden/>
              </w:rPr>
              <w:instrText xml:space="preserve"> PAGEREF _Toc172715768 \h </w:instrText>
            </w:r>
            <w:r w:rsidR="00BE048A">
              <w:rPr>
                <w:noProof/>
                <w:webHidden/>
              </w:rPr>
            </w:r>
            <w:r w:rsidR="00BE048A">
              <w:rPr>
                <w:noProof/>
                <w:webHidden/>
              </w:rPr>
              <w:fldChar w:fldCharType="separate"/>
            </w:r>
            <w:r w:rsidR="00BE048A">
              <w:rPr>
                <w:noProof/>
                <w:webHidden/>
              </w:rPr>
              <w:t>18</w:t>
            </w:r>
            <w:r w:rsidR="00BE048A">
              <w:rPr>
                <w:noProof/>
                <w:webHidden/>
              </w:rPr>
              <w:fldChar w:fldCharType="end"/>
            </w:r>
          </w:hyperlink>
        </w:p>
        <w:p w14:paraId="17006E96" w14:textId="3F3D9500" w:rsidR="005F7216" w:rsidRDefault="00000000" w:rsidP="00BE048A">
          <w:pPr>
            <w:pStyle w:val="TOC3"/>
            <w:tabs>
              <w:tab w:val="right" w:leader="dot" w:pos="9736"/>
            </w:tabs>
          </w:pPr>
          <w:hyperlink w:anchor="_Toc172715769" w:history="1">
            <w:r w:rsidR="00BE048A" w:rsidRPr="00D32D35">
              <w:rPr>
                <w:rStyle w:val="Hyperlink"/>
                <w:noProof/>
              </w:rPr>
              <w:t>Publicity</w:t>
            </w:r>
            <w:r w:rsidR="00BE048A">
              <w:rPr>
                <w:noProof/>
                <w:webHidden/>
              </w:rPr>
              <w:tab/>
            </w:r>
            <w:r w:rsidR="00BE048A">
              <w:rPr>
                <w:noProof/>
                <w:webHidden/>
              </w:rPr>
              <w:fldChar w:fldCharType="begin"/>
            </w:r>
            <w:r w:rsidR="00BE048A">
              <w:rPr>
                <w:noProof/>
                <w:webHidden/>
              </w:rPr>
              <w:instrText xml:space="preserve"> PAGEREF _Toc172715769 \h </w:instrText>
            </w:r>
            <w:r w:rsidR="00BE048A">
              <w:rPr>
                <w:noProof/>
                <w:webHidden/>
              </w:rPr>
            </w:r>
            <w:r w:rsidR="00BE048A">
              <w:rPr>
                <w:noProof/>
                <w:webHidden/>
              </w:rPr>
              <w:fldChar w:fldCharType="separate"/>
            </w:r>
            <w:r w:rsidR="00BE048A">
              <w:rPr>
                <w:noProof/>
                <w:webHidden/>
              </w:rPr>
              <w:t>18</w:t>
            </w:r>
            <w:r w:rsidR="00BE048A">
              <w:rPr>
                <w:noProof/>
                <w:webHidden/>
              </w:rPr>
              <w:fldChar w:fldCharType="end"/>
            </w:r>
          </w:hyperlink>
          <w:r w:rsidR="006A4017" w:rsidRPr="006D51E4">
            <w:rPr>
              <w:b/>
              <w:bCs/>
              <w:noProof/>
            </w:rPr>
            <w:fldChar w:fldCharType="end"/>
          </w:r>
        </w:p>
      </w:sdtContent>
    </w:sdt>
    <w:p w14:paraId="4837413F" w14:textId="77777777" w:rsidR="00BE048A" w:rsidRDefault="00BE048A" w:rsidP="005F7216"/>
    <w:p w14:paraId="2692E5A5" w14:textId="5BBD5A66" w:rsidR="003C6C40" w:rsidRDefault="003C6C40"/>
    <w:p w14:paraId="28D9695C" w14:textId="332D636C" w:rsidR="00BE048A" w:rsidRDefault="00BE048A">
      <w:r>
        <w:br w:type="page"/>
      </w:r>
    </w:p>
    <w:p w14:paraId="4AE925BB" w14:textId="42B6FF93" w:rsidR="003C6C40" w:rsidRPr="009F097C" w:rsidRDefault="003C6C40" w:rsidP="003C6C40">
      <w:pPr>
        <w:pStyle w:val="Heading2"/>
      </w:pPr>
      <w:bookmarkStart w:id="26" w:name="_Toc172715721"/>
      <w:r>
        <w:lastRenderedPageBreak/>
        <w:t>[Artist/Producer Name]</w:t>
      </w:r>
      <w:bookmarkEnd w:id="26"/>
    </w:p>
    <w:p w14:paraId="21D4F2D7" w14:textId="77777777" w:rsidR="00817581" w:rsidRDefault="00817581" w:rsidP="003C6C40"/>
    <w:p w14:paraId="7ACADFF1" w14:textId="18A41284" w:rsidR="00817581" w:rsidRDefault="00817581" w:rsidP="00817581">
      <w:pPr>
        <w:pStyle w:val="Heading3"/>
      </w:pPr>
      <w:bookmarkStart w:id="27" w:name="_Toc172715722"/>
      <w:r>
        <w:t>Bio</w:t>
      </w:r>
      <w:bookmarkEnd w:id="27"/>
    </w:p>
    <w:p w14:paraId="2691ECDB" w14:textId="0174D98E" w:rsidR="003C6C40" w:rsidRDefault="003C6C40" w:rsidP="003C6C40">
      <w:r>
        <w:t>[Bio - 150-250 words]</w:t>
      </w:r>
    </w:p>
    <w:p w14:paraId="3A719437" w14:textId="01A2E1D1" w:rsidR="003C6C40" w:rsidRPr="003C6C40" w:rsidRDefault="003C6C40" w:rsidP="003C6C40">
      <w:pPr>
        <w:rPr>
          <w:i/>
          <w:iCs/>
          <w:color w:val="FF0000"/>
        </w:rPr>
      </w:pPr>
      <w:r w:rsidRPr="003C6C40">
        <w:rPr>
          <w:i/>
          <w:iCs/>
          <w:color w:val="FF0000"/>
        </w:rPr>
        <w:t>Provide an overview of the company, a history of the company, your objectives and / or reasons for touring.</w:t>
      </w:r>
    </w:p>
    <w:p w14:paraId="7972F924" w14:textId="77777777" w:rsidR="00A41903" w:rsidRDefault="00A41903" w:rsidP="007F034B"/>
    <w:p w14:paraId="42F1F643" w14:textId="77777777" w:rsidR="00B76099" w:rsidRDefault="00B76099" w:rsidP="00B76099">
      <w:pPr>
        <w:pStyle w:val="Heading3"/>
      </w:pPr>
      <w:bookmarkStart w:id="28" w:name="_Toc172715723"/>
      <w:r>
        <w:t>Creatives</w:t>
      </w:r>
      <w:bookmarkEnd w:id="28"/>
    </w:p>
    <w:p w14:paraId="57814BD8" w14:textId="77777777" w:rsidR="00B76099" w:rsidRDefault="00B76099" w:rsidP="00B76099">
      <w:r>
        <w:t>[Insert Name]</w:t>
      </w:r>
      <w:r>
        <w:tab/>
      </w:r>
      <w:r>
        <w:tab/>
      </w:r>
      <w:r>
        <w:tab/>
      </w:r>
      <w:r>
        <w:tab/>
        <w:t>[Insert Role]</w:t>
      </w:r>
    </w:p>
    <w:p w14:paraId="16477FB4" w14:textId="77777777" w:rsidR="00B76099" w:rsidRPr="003C6C40" w:rsidRDefault="00B76099" w:rsidP="00B76099">
      <w:r>
        <w:t>[Insert Name]</w:t>
      </w:r>
      <w:r>
        <w:tab/>
      </w:r>
      <w:r>
        <w:tab/>
      </w:r>
      <w:r>
        <w:tab/>
      </w:r>
      <w:r>
        <w:tab/>
        <w:t>[Insert Role]</w:t>
      </w:r>
    </w:p>
    <w:p w14:paraId="4FFAD4E3" w14:textId="77777777" w:rsidR="00B76099" w:rsidRDefault="00B76099" w:rsidP="00B76099">
      <w:r>
        <w:t>[Insert Name]</w:t>
      </w:r>
      <w:r>
        <w:tab/>
      </w:r>
      <w:r>
        <w:tab/>
      </w:r>
      <w:r>
        <w:tab/>
      </w:r>
      <w:r>
        <w:tab/>
        <w:t>[Insert Role]</w:t>
      </w:r>
    </w:p>
    <w:p w14:paraId="64C5E0A7" w14:textId="77777777" w:rsidR="00B76099" w:rsidRPr="003C6C40" w:rsidRDefault="00B76099" w:rsidP="00B76099">
      <w:r>
        <w:t>[Insert Name]</w:t>
      </w:r>
      <w:r>
        <w:tab/>
      </w:r>
      <w:r>
        <w:tab/>
      </w:r>
      <w:r>
        <w:tab/>
      </w:r>
      <w:r>
        <w:tab/>
        <w:t>[Insert Role]</w:t>
      </w:r>
    </w:p>
    <w:p w14:paraId="16485EDB" w14:textId="77777777" w:rsidR="00B76099" w:rsidRPr="003C6C40" w:rsidRDefault="00B76099" w:rsidP="00B76099">
      <w:r>
        <w:t>[Insert Name]</w:t>
      </w:r>
      <w:r>
        <w:tab/>
      </w:r>
      <w:r>
        <w:tab/>
      </w:r>
      <w:r>
        <w:tab/>
      </w:r>
      <w:r>
        <w:tab/>
        <w:t>[Insert Role]</w:t>
      </w:r>
    </w:p>
    <w:p w14:paraId="716BB885" w14:textId="77777777" w:rsidR="00B76099" w:rsidRDefault="00B76099" w:rsidP="00B76099">
      <w:pPr>
        <w:rPr>
          <w:i/>
          <w:iCs/>
          <w:color w:val="FF0000"/>
        </w:rPr>
      </w:pPr>
      <w:r w:rsidRPr="003C6C40">
        <w:rPr>
          <w:i/>
          <w:iCs/>
          <w:color w:val="FF0000"/>
        </w:rPr>
        <w:t xml:space="preserve">List key personnel involved with the show, including writer, director, designer, lighting designer, composer, sound designer, costume designer, choreographer, </w:t>
      </w:r>
      <w:r>
        <w:rPr>
          <w:i/>
          <w:iCs/>
          <w:color w:val="FF0000"/>
        </w:rPr>
        <w:t xml:space="preserve">and </w:t>
      </w:r>
      <w:r w:rsidRPr="003C6C40">
        <w:rPr>
          <w:i/>
          <w:iCs/>
          <w:color w:val="FF0000"/>
        </w:rPr>
        <w:t>performers</w:t>
      </w:r>
      <w:r>
        <w:rPr>
          <w:i/>
          <w:iCs/>
          <w:color w:val="FF0000"/>
        </w:rPr>
        <w:t>.</w:t>
      </w:r>
    </w:p>
    <w:p w14:paraId="493A95AE" w14:textId="77777777" w:rsidR="00B76099" w:rsidRPr="00EC0DE9" w:rsidRDefault="00B76099" w:rsidP="007F034B"/>
    <w:p w14:paraId="1C0EAB85" w14:textId="43901731" w:rsidR="007F034B" w:rsidRPr="009F097C" w:rsidRDefault="00817581" w:rsidP="007F034B">
      <w:pPr>
        <w:pStyle w:val="Heading3"/>
      </w:pPr>
      <w:bookmarkStart w:id="29" w:name="_Toc172715724"/>
      <w:r>
        <w:t xml:space="preserve">Artist </w:t>
      </w:r>
      <w:r w:rsidR="007F034B">
        <w:t>Bio</w:t>
      </w:r>
      <w:r w:rsidR="00107B60">
        <w:t>s</w:t>
      </w:r>
      <w:bookmarkEnd w:id="29"/>
    </w:p>
    <w:p w14:paraId="79D6D4CB" w14:textId="77777777" w:rsidR="007F034B" w:rsidRDefault="007F034B" w:rsidP="007F034B">
      <w:r>
        <w:t>[Insert Text - 100 words each]</w:t>
      </w:r>
    </w:p>
    <w:p w14:paraId="41AE7AE3" w14:textId="77777777" w:rsidR="007F034B" w:rsidRDefault="007F034B" w:rsidP="007F034B">
      <w:pPr>
        <w:rPr>
          <w:i/>
          <w:color w:val="FF0000"/>
        </w:rPr>
      </w:pPr>
      <w:r w:rsidRPr="005325D7">
        <w:rPr>
          <w:i/>
          <w:color w:val="FF0000"/>
        </w:rPr>
        <w:t>Provide biographies of key creative and / or performers.</w:t>
      </w:r>
    </w:p>
    <w:p w14:paraId="7990D10A" w14:textId="77777777" w:rsidR="00B76099" w:rsidRDefault="00B76099" w:rsidP="00B76099">
      <w:pPr>
        <w:rPr>
          <w:i/>
          <w:iCs/>
          <w:color w:val="FF0000"/>
        </w:rPr>
      </w:pPr>
    </w:p>
    <w:p w14:paraId="5E9227A6" w14:textId="77777777" w:rsidR="00C20E65" w:rsidRDefault="00C20E65" w:rsidP="00B76099">
      <w:pPr>
        <w:rPr>
          <w:i/>
          <w:iCs/>
          <w:color w:val="FF0000"/>
        </w:rPr>
      </w:pPr>
    </w:p>
    <w:p w14:paraId="08E609D0" w14:textId="77777777" w:rsidR="00C20E65" w:rsidRDefault="00C20E65" w:rsidP="00B76099">
      <w:pPr>
        <w:rPr>
          <w:i/>
          <w:iCs/>
          <w:color w:val="FF0000"/>
        </w:rPr>
      </w:pPr>
    </w:p>
    <w:p w14:paraId="506F49A1" w14:textId="77777777" w:rsidR="00817581" w:rsidRDefault="00817581" w:rsidP="00B76099">
      <w:pPr>
        <w:rPr>
          <w:i/>
          <w:iCs/>
          <w:color w:val="FF0000"/>
        </w:rPr>
      </w:pPr>
    </w:p>
    <w:p w14:paraId="3B0F1504" w14:textId="77777777" w:rsidR="00817581" w:rsidRDefault="00817581" w:rsidP="00B76099">
      <w:pPr>
        <w:rPr>
          <w:i/>
          <w:iCs/>
          <w:color w:val="FF0000"/>
        </w:rPr>
      </w:pPr>
    </w:p>
    <w:p w14:paraId="07544E8C" w14:textId="77777777" w:rsidR="00C20E65" w:rsidRPr="00B76099" w:rsidRDefault="00C20E65" w:rsidP="00B76099">
      <w:pPr>
        <w:rPr>
          <w:i/>
          <w:iCs/>
          <w:color w:val="FF0000"/>
        </w:rPr>
      </w:pPr>
    </w:p>
    <w:p w14:paraId="263958C0" w14:textId="77777777" w:rsidR="00C20E65" w:rsidRDefault="00C20E65" w:rsidP="00B76099"/>
    <w:p w14:paraId="208D7631" w14:textId="3AF63382" w:rsidR="007F034B" w:rsidRDefault="00C20E65" w:rsidP="00B76099">
      <w:pPr>
        <w:rPr>
          <w:i/>
          <w:iCs/>
          <w:color w:val="FF0000"/>
        </w:rPr>
      </w:pPr>
      <w:r>
        <w:t>[</w:t>
      </w:r>
      <w:r w:rsidR="00B76099">
        <w:t xml:space="preserve">Insert </w:t>
      </w:r>
      <w:r>
        <w:t>ke</w:t>
      </w:r>
      <w:r w:rsidR="00B76099">
        <w:t>y</w:t>
      </w:r>
      <w:r>
        <w:t xml:space="preserve"> sponsors name</w:t>
      </w:r>
      <w:r w:rsidR="007F034B">
        <w:t>]</w:t>
      </w:r>
    </w:p>
    <w:p w14:paraId="1BAE0BD1" w14:textId="477BA9B2" w:rsidR="007F034B" w:rsidRPr="006A4017" w:rsidRDefault="00C20E65" w:rsidP="006A4017">
      <w:r w:rsidRPr="006A4017">
        <w:rPr>
          <w:rStyle w:val="Strong"/>
          <w:b/>
          <w:bCs/>
          <w:i/>
          <w:iCs/>
          <w:color w:val="FF0000"/>
        </w:rPr>
        <w:t>[Insert key sponsor logo/s if applicable]</w:t>
      </w:r>
      <w:r w:rsidR="007F034B" w:rsidRPr="006A4017">
        <w:br w:type="page"/>
      </w:r>
    </w:p>
    <w:p w14:paraId="6735BAE5" w14:textId="28D282D9" w:rsidR="003C6C40" w:rsidRPr="009F097C" w:rsidRDefault="003C6C40" w:rsidP="003C6C40">
      <w:pPr>
        <w:pStyle w:val="Heading2"/>
      </w:pPr>
      <w:bookmarkStart w:id="30" w:name="_Toc172715725"/>
      <w:r>
        <w:lastRenderedPageBreak/>
        <w:t>[Title of Work]</w:t>
      </w:r>
      <w:bookmarkEnd w:id="30"/>
    </w:p>
    <w:p w14:paraId="37354BB2" w14:textId="77777777" w:rsidR="00817581" w:rsidRDefault="00817581" w:rsidP="003C6C40"/>
    <w:p w14:paraId="7901C0C9" w14:textId="65F21176" w:rsidR="00817581" w:rsidRDefault="00817581" w:rsidP="00817581">
      <w:pPr>
        <w:pStyle w:val="Heading3"/>
      </w:pPr>
      <w:bookmarkStart w:id="31" w:name="_Toc172715726"/>
      <w:r>
        <w:t>Synopsis</w:t>
      </w:r>
      <w:bookmarkEnd w:id="31"/>
    </w:p>
    <w:p w14:paraId="15D7E955" w14:textId="300DE957" w:rsidR="003C6C40" w:rsidRDefault="00817581" w:rsidP="003C6C40">
      <w:r>
        <w:t>[Insert Text</w:t>
      </w:r>
      <w:r w:rsidR="003C6C40">
        <w:t xml:space="preserve"> - 150-250 words]</w:t>
      </w:r>
    </w:p>
    <w:p w14:paraId="50CB8ECA" w14:textId="614D7B04" w:rsidR="003C6C40" w:rsidRDefault="003C6C40" w:rsidP="005F7216">
      <w:r w:rsidRPr="003C6C40">
        <w:rPr>
          <w:i/>
          <w:iCs/>
          <w:color w:val="FF0000"/>
        </w:rPr>
        <w:t xml:space="preserve">Provide an overview of the </w:t>
      </w:r>
      <w:r>
        <w:rPr>
          <w:i/>
          <w:iCs/>
          <w:color w:val="FF0000"/>
        </w:rPr>
        <w:t>work</w:t>
      </w:r>
      <w:r w:rsidRPr="003C6C40">
        <w:rPr>
          <w:i/>
          <w:iCs/>
          <w:color w:val="FF0000"/>
        </w:rPr>
        <w:t>, history of the show, background information etc</w:t>
      </w:r>
      <w:r>
        <w:rPr>
          <w:i/>
          <w:iCs/>
          <w:color w:val="FF0000"/>
        </w:rPr>
        <w:t>.</w:t>
      </w:r>
    </w:p>
    <w:p w14:paraId="7AD4A8C3" w14:textId="77777777" w:rsidR="00EC0DE9" w:rsidRDefault="00EC0DE9" w:rsidP="005F7216"/>
    <w:p w14:paraId="5CFA3CE3" w14:textId="4B66C177" w:rsidR="003C6C40" w:rsidRPr="009F097C" w:rsidRDefault="003C6C40" w:rsidP="003C6C40">
      <w:pPr>
        <w:pStyle w:val="Heading3"/>
      </w:pPr>
      <w:bookmarkStart w:id="32" w:name="_Toc172715727"/>
      <w:r>
        <w:t>Artform</w:t>
      </w:r>
      <w:bookmarkEnd w:id="32"/>
    </w:p>
    <w:p w14:paraId="72DAF73A" w14:textId="77777777" w:rsidR="003C6C40" w:rsidRPr="003C6C40" w:rsidRDefault="003C6C40" w:rsidP="003C6C40">
      <w:pPr>
        <w:pStyle w:val="ListParagraph"/>
        <w:numPr>
          <w:ilvl w:val="0"/>
          <w:numId w:val="4"/>
        </w:numPr>
        <w:spacing w:after="0" w:line="240" w:lineRule="auto"/>
        <w:ind w:left="714" w:hanging="357"/>
      </w:pPr>
      <w:r w:rsidRPr="003C6C40">
        <w:t>Cabaret</w:t>
      </w:r>
    </w:p>
    <w:p w14:paraId="554B4E00" w14:textId="77777777" w:rsidR="003C6C40" w:rsidRPr="003C6C40" w:rsidRDefault="003C6C40" w:rsidP="003C6C40">
      <w:pPr>
        <w:pStyle w:val="ListParagraph"/>
        <w:numPr>
          <w:ilvl w:val="0"/>
          <w:numId w:val="4"/>
        </w:numPr>
        <w:spacing w:after="0" w:line="240" w:lineRule="auto"/>
        <w:ind w:left="714" w:hanging="357"/>
      </w:pPr>
      <w:r w:rsidRPr="003C6C40">
        <w:t>Circus / Physical Theatre</w:t>
      </w:r>
    </w:p>
    <w:p w14:paraId="44FC3F6D" w14:textId="77777777" w:rsidR="003C6C40" w:rsidRPr="003C6C40" w:rsidRDefault="003C6C40" w:rsidP="003C6C40">
      <w:pPr>
        <w:pStyle w:val="ListParagraph"/>
        <w:numPr>
          <w:ilvl w:val="0"/>
          <w:numId w:val="4"/>
        </w:numPr>
        <w:spacing w:after="0" w:line="240" w:lineRule="auto"/>
        <w:ind w:left="714" w:hanging="357"/>
      </w:pPr>
      <w:r w:rsidRPr="003C6C40">
        <w:t>Comedy</w:t>
      </w:r>
    </w:p>
    <w:p w14:paraId="1C1A01E1" w14:textId="77777777" w:rsidR="003C6C40" w:rsidRPr="003C6C40" w:rsidRDefault="003C6C40" w:rsidP="003C6C40">
      <w:pPr>
        <w:pStyle w:val="ListParagraph"/>
        <w:numPr>
          <w:ilvl w:val="0"/>
          <w:numId w:val="4"/>
        </w:numPr>
        <w:spacing w:after="0" w:line="240" w:lineRule="auto"/>
        <w:ind w:left="714" w:hanging="357"/>
      </w:pPr>
      <w:r w:rsidRPr="003C6C40">
        <w:t xml:space="preserve">Dance </w:t>
      </w:r>
    </w:p>
    <w:p w14:paraId="2CC6E0F1" w14:textId="77777777" w:rsidR="003C6C40" w:rsidRPr="003C6C40" w:rsidRDefault="003C6C40" w:rsidP="003C6C40">
      <w:pPr>
        <w:pStyle w:val="ListParagraph"/>
        <w:numPr>
          <w:ilvl w:val="0"/>
          <w:numId w:val="4"/>
        </w:numPr>
        <w:spacing w:after="0" w:line="240" w:lineRule="auto"/>
        <w:ind w:left="714" w:hanging="357"/>
      </w:pPr>
      <w:r w:rsidRPr="003C6C40">
        <w:t>Drama</w:t>
      </w:r>
    </w:p>
    <w:p w14:paraId="64B04CF9" w14:textId="77777777" w:rsidR="003C6C40" w:rsidRPr="003C6C40" w:rsidRDefault="003C6C40" w:rsidP="003C6C40">
      <w:pPr>
        <w:pStyle w:val="ListParagraph"/>
        <w:numPr>
          <w:ilvl w:val="0"/>
          <w:numId w:val="4"/>
        </w:numPr>
        <w:spacing w:after="0" w:line="240" w:lineRule="auto"/>
        <w:ind w:left="714" w:hanging="357"/>
      </w:pPr>
      <w:r w:rsidRPr="003C6C40">
        <w:t>Interactive / Immersive</w:t>
      </w:r>
    </w:p>
    <w:p w14:paraId="5A85DAFA" w14:textId="77777777" w:rsidR="003C6C40" w:rsidRPr="003C6C40" w:rsidRDefault="003C6C40" w:rsidP="003C6C40">
      <w:pPr>
        <w:pStyle w:val="ListParagraph"/>
        <w:numPr>
          <w:ilvl w:val="0"/>
          <w:numId w:val="4"/>
        </w:numPr>
        <w:spacing w:after="0" w:line="240" w:lineRule="auto"/>
        <w:ind w:left="714" w:hanging="357"/>
      </w:pPr>
      <w:r w:rsidRPr="003C6C40">
        <w:t xml:space="preserve">Interdisciplinary / </w:t>
      </w:r>
      <w:proofErr w:type="gramStart"/>
      <w:r w:rsidRPr="003C6C40">
        <w:t>Multi-media</w:t>
      </w:r>
      <w:proofErr w:type="gramEnd"/>
    </w:p>
    <w:p w14:paraId="5C2E7F96" w14:textId="77777777" w:rsidR="003C6C40" w:rsidRPr="003C6C40" w:rsidRDefault="003C6C40" w:rsidP="003C6C40">
      <w:pPr>
        <w:pStyle w:val="ListParagraph"/>
        <w:numPr>
          <w:ilvl w:val="0"/>
          <w:numId w:val="4"/>
        </w:numPr>
        <w:spacing w:after="0" w:line="240" w:lineRule="auto"/>
        <w:ind w:left="714" w:hanging="357"/>
      </w:pPr>
      <w:r w:rsidRPr="003C6C40">
        <w:t>Live Music (Contemporary / Popular)</w:t>
      </w:r>
    </w:p>
    <w:p w14:paraId="7EE1845D" w14:textId="46EC2A87" w:rsidR="003C6C40" w:rsidRPr="003C6C40" w:rsidRDefault="003C6C40" w:rsidP="003C6C40">
      <w:pPr>
        <w:pStyle w:val="ListParagraph"/>
        <w:numPr>
          <w:ilvl w:val="0"/>
          <w:numId w:val="4"/>
        </w:numPr>
        <w:spacing w:after="0" w:line="240" w:lineRule="auto"/>
        <w:ind w:left="714" w:hanging="357"/>
      </w:pPr>
      <w:r w:rsidRPr="003C6C40">
        <w:t>Live Music (Classical)</w:t>
      </w:r>
    </w:p>
    <w:p w14:paraId="2C9FF30D" w14:textId="77777777" w:rsidR="003C6C40" w:rsidRPr="003C6C40" w:rsidRDefault="003C6C40" w:rsidP="003C6C40">
      <w:pPr>
        <w:pStyle w:val="ListParagraph"/>
        <w:numPr>
          <w:ilvl w:val="0"/>
          <w:numId w:val="4"/>
        </w:numPr>
        <w:spacing w:after="0" w:line="240" w:lineRule="auto"/>
        <w:ind w:left="714" w:hanging="357"/>
      </w:pPr>
      <w:r w:rsidRPr="003C6C40">
        <w:t>Music Theatre / Opera</w:t>
      </w:r>
    </w:p>
    <w:p w14:paraId="0F3BF897" w14:textId="77777777" w:rsidR="003C6C40" w:rsidRPr="003C6C40" w:rsidRDefault="003C6C40" w:rsidP="003C6C40">
      <w:pPr>
        <w:pStyle w:val="ListParagraph"/>
        <w:numPr>
          <w:ilvl w:val="0"/>
          <w:numId w:val="4"/>
        </w:numPr>
        <w:spacing w:after="0" w:line="240" w:lineRule="auto"/>
        <w:ind w:left="714" w:hanging="357"/>
      </w:pPr>
      <w:r w:rsidRPr="003C6C40">
        <w:t>Performance Art / Spoken Word</w:t>
      </w:r>
    </w:p>
    <w:p w14:paraId="09CE2E2C" w14:textId="12D41F0C" w:rsidR="003C6C40" w:rsidRPr="003C6C40" w:rsidRDefault="003C6C40" w:rsidP="003C6C40">
      <w:pPr>
        <w:pStyle w:val="ListParagraph"/>
        <w:numPr>
          <w:ilvl w:val="0"/>
          <w:numId w:val="4"/>
        </w:numPr>
        <w:ind w:left="714" w:hanging="357"/>
      </w:pPr>
      <w:r w:rsidRPr="003C6C40">
        <w:t>Visual Theatre / Puppetry</w:t>
      </w:r>
    </w:p>
    <w:p w14:paraId="5EE3FF0E" w14:textId="6072F2D1" w:rsidR="003C6C40" w:rsidRDefault="003C6C40" w:rsidP="003C6C40">
      <w:r>
        <w:rPr>
          <w:i/>
          <w:color w:val="FF0000"/>
        </w:rPr>
        <w:t>Select a maximum of three artforms from the list above. Delete all others.</w:t>
      </w:r>
      <w:r>
        <w:t xml:space="preserve"> </w:t>
      </w:r>
    </w:p>
    <w:p w14:paraId="34A19F8E" w14:textId="77777777" w:rsidR="00A41903" w:rsidRDefault="00A41903" w:rsidP="005F7216"/>
    <w:p w14:paraId="727736E9" w14:textId="73498877" w:rsidR="00EC0DE9" w:rsidRDefault="00EC0DE9" w:rsidP="00EC0DE9">
      <w:pPr>
        <w:pStyle w:val="Heading3"/>
      </w:pPr>
      <w:bookmarkStart w:id="33" w:name="_Toc172715728"/>
      <w:r>
        <w:t>Target Audience</w:t>
      </w:r>
      <w:bookmarkEnd w:id="33"/>
    </w:p>
    <w:p w14:paraId="65A3CADA" w14:textId="55E8DC04" w:rsidR="00EC0DE9" w:rsidRPr="00EC0DE9" w:rsidRDefault="00EC0DE9" w:rsidP="00EC0DE9">
      <w:r>
        <w:t>[Insert Text]</w:t>
      </w:r>
    </w:p>
    <w:p w14:paraId="432B4733" w14:textId="6E57538E" w:rsidR="00A41903" w:rsidRDefault="00EC0DE9" w:rsidP="00EC0DE9">
      <w:pPr>
        <w:rPr>
          <w:i/>
          <w:color w:val="FF0000"/>
        </w:rPr>
      </w:pPr>
      <w:r>
        <w:rPr>
          <w:i/>
          <w:color w:val="FF0000"/>
        </w:rPr>
        <w:t>Is the performance for young children, or adults?  How do you intend to reach your target audience?</w:t>
      </w:r>
    </w:p>
    <w:p w14:paraId="1211CEF6" w14:textId="77777777" w:rsidR="00A41903" w:rsidRPr="00A41903" w:rsidRDefault="00A41903" w:rsidP="00EC0DE9"/>
    <w:p w14:paraId="56DC14B5" w14:textId="77777777" w:rsidR="00A41903" w:rsidRDefault="00A41903" w:rsidP="00A41903">
      <w:pPr>
        <w:pStyle w:val="Heading3"/>
      </w:pPr>
      <w:bookmarkStart w:id="34" w:name="_Toc172715729"/>
      <w:r>
        <w:t>Performance History</w:t>
      </w:r>
      <w:bookmarkEnd w:id="34"/>
    </w:p>
    <w:tbl>
      <w:tblPr>
        <w:tblStyle w:val="TableGrid"/>
        <w:tblW w:w="0" w:type="auto"/>
        <w:tblBorders>
          <w:top w:val="single" w:sz="2" w:space="0" w:color="00211E"/>
          <w:left w:val="none" w:sz="0" w:space="0" w:color="auto"/>
          <w:bottom w:val="single" w:sz="2" w:space="0" w:color="00211E"/>
          <w:right w:val="none" w:sz="0" w:space="0" w:color="auto"/>
          <w:insideH w:val="single" w:sz="2" w:space="0" w:color="00211E"/>
          <w:insideV w:val="single" w:sz="2" w:space="0" w:color="00211E"/>
        </w:tblBorders>
        <w:tblLook w:val="04A0" w:firstRow="1" w:lastRow="0" w:firstColumn="1" w:lastColumn="0" w:noHBand="0" w:noVBand="1"/>
      </w:tblPr>
      <w:tblGrid>
        <w:gridCol w:w="1418"/>
        <w:gridCol w:w="4678"/>
        <w:gridCol w:w="2920"/>
      </w:tblGrid>
      <w:tr w:rsidR="00A41903" w14:paraId="20BAF214" w14:textId="77777777" w:rsidTr="00643291">
        <w:tc>
          <w:tcPr>
            <w:tcW w:w="1418" w:type="dxa"/>
          </w:tcPr>
          <w:p w14:paraId="5413562B" w14:textId="77777777" w:rsidR="00A41903" w:rsidRDefault="00A41903" w:rsidP="00E74F4F">
            <w:r>
              <w:t>[Year]</w:t>
            </w:r>
          </w:p>
        </w:tc>
        <w:tc>
          <w:tcPr>
            <w:tcW w:w="4678" w:type="dxa"/>
          </w:tcPr>
          <w:p w14:paraId="04DD977A" w14:textId="77777777" w:rsidR="00A41903" w:rsidRDefault="00A41903" w:rsidP="00E74F4F">
            <w:r>
              <w:t>[Venue], [Location]</w:t>
            </w:r>
          </w:p>
        </w:tc>
        <w:tc>
          <w:tcPr>
            <w:tcW w:w="2920" w:type="dxa"/>
          </w:tcPr>
          <w:p w14:paraId="4408CD5B" w14:textId="77777777" w:rsidR="00A41903" w:rsidRDefault="00A41903" w:rsidP="00E74F4F">
            <w:r>
              <w:t>[Number of performances]</w:t>
            </w:r>
          </w:p>
        </w:tc>
      </w:tr>
      <w:tr w:rsidR="00A41903" w14:paraId="7F9BB1A6" w14:textId="77777777" w:rsidTr="00643291">
        <w:tc>
          <w:tcPr>
            <w:tcW w:w="1418" w:type="dxa"/>
          </w:tcPr>
          <w:p w14:paraId="3EE5B0D3" w14:textId="77777777" w:rsidR="00A41903" w:rsidRDefault="00A41903" w:rsidP="00E74F4F">
            <w:r>
              <w:t>[Year]</w:t>
            </w:r>
          </w:p>
        </w:tc>
        <w:tc>
          <w:tcPr>
            <w:tcW w:w="4678" w:type="dxa"/>
          </w:tcPr>
          <w:p w14:paraId="0CBD540A" w14:textId="77777777" w:rsidR="00A41903" w:rsidRDefault="00A41903" w:rsidP="00E74F4F">
            <w:r>
              <w:t>[Venue], [Location]</w:t>
            </w:r>
          </w:p>
        </w:tc>
        <w:tc>
          <w:tcPr>
            <w:tcW w:w="2920" w:type="dxa"/>
          </w:tcPr>
          <w:p w14:paraId="564DBEC0" w14:textId="77777777" w:rsidR="00A41903" w:rsidRDefault="00A41903" w:rsidP="00E74F4F">
            <w:r>
              <w:t>[Number of performances]</w:t>
            </w:r>
          </w:p>
        </w:tc>
      </w:tr>
      <w:tr w:rsidR="00A41903" w14:paraId="2DD41C47" w14:textId="77777777" w:rsidTr="00643291">
        <w:tc>
          <w:tcPr>
            <w:tcW w:w="1418" w:type="dxa"/>
          </w:tcPr>
          <w:p w14:paraId="12FB2EB5" w14:textId="77777777" w:rsidR="00A41903" w:rsidRDefault="00A41903" w:rsidP="00E74F4F">
            <w:r>
              <w:t>[Year]</w:t>
            </w:r>
          </w:p>
        </w:tc>
        <w:tc>
          <w:tcPr>
            <w:tcW w:w="4678" w:type="dxa"/>
          </w:tcPr>
          <w:p w14:paraId="493BA3E7" w14:textId="77777777" w:rsidR="00A41903" w:rsidRDefault="00A41903" w:rsidP="00E74F4F">
            <w:r>
              <w:t>[Venue], [Location]</w:t>
            </w:r>
          </w:p>
        </w:tc>
        <w:tc>
          <w:tcPr>
            <w:tcW w:w="2920" w:type="dxa"/>
          </w:tcPr>
          <w:p w14:paraId="100BC012" w14:textId="77777777" w:rsidR="00A41903" w:rsidRDefault="00A41903" w:rsidP="00E74F4F">
            <w:r>
              <w:t>[Number of performances]</w:t>
            </w:r>
          </w:p>
        </w:tc>
      </w:tr>
      <w:tr w:rsidR="00A41903" w14:paraId="2AA595FF" w14:textId="77777777" w:rsidTr="00643291">
        <w:tc>
          <w:tcPr>
            <w:tcW w:w="1418" w:type="dxa"/>
          </w:tcPr>
          <w:p w14:paraId="3D4D89F0" w14:textId="77777777" w:rsidR="00A41903" w:rsidRDefault="00A41903" w:rsidP="00E74F4F">
            <w:r>
              <w:t>[Year]</w:t>
            </w:r>
          </w:p>
        </w:tc>
        <w:tc>
          <w:tcPr>
            <w:tcW w:w="4678" w:type="dxa"/>
          </w:tcPr>
          <w:p w14:paraId="62B1943A" w14:textId="77777777" w:rsidR="00A41903" w:rsidRDefault="00A41903" w:rsidP="00E74F4F">
            <w:r>
              <w:t>[Venue], [Location]</w:t>
            </w:r>
          </w:p>
        </w:tc>
        <w:tc>
          <w:tcPr>
            <w:tcW w:w="2920" w:type="dxa"/>
          </w:tcPr>
          <w:p w14:paraId="51905F51" w14:textId="77777777" w:rsidR="00A41903" w:rsidRDefault="00A41903" w:rsidP="00E74F4F">
            <w:r>
              <w:t>[Number of performances]</w:t>
            </w:r>
          </w:p>
        </w:tc>
      </w:tr>
    </w:tbl>
    <w:p w14:paraId="2D781CDF" w14:textId="77777777" w:rsidR="00A41903" w:rsidRDefault="00A41903" w:rsidP="00A41903">
      <w:pPr>
        <w:spacing w:before="240"/>
      </w:pPr>
      <w:r>
        <w:rPr>
          <w:i/>
          <w:color w:val="FF0000"/>
        </w:rPr>
        <w:t>Provide the performance history in the table above. Delete and add rows as necessary.</w:t>
      </w:r>
    </w:p>
    <w:p w14:paraId="34ED5158" w14:textId="32BF50B5" w:rsidR="00EC0DE9" w:rsidRDefault="00EC0DE9">
      <w:r>
        <w:br w:type="page"/>
      </w:r>
    </w:p>
    <w:p w14:paraId="0636D018" w14:textId="7FD9E81B" w:rsidR="00A41903" w:rsidRDefault="00EC0DE9" w:rsidP="00D2756E">
      <w:pPr>
        <w:pStyle w:val="Heading2"/>
      </w:pPr>
      <w:bookmarkStart w:id="35" w:name="_Toc172715730"/>
      <w:r>
        <w:lastRenderedPageBreak/>
        <w:t>Touring Information</w:t>
      </w:r>
      <w:bookmarkEnd w:id="35"/>
    </w:p>
    <w:p w14:paraId="507D1ED2" w14:textId="77777777" w:rsidR="00A41903" w:rsidRPr="00A41903" w:rsidRDefault="00A41903" w:rsidP="00A41903"/>
    <w:p w14:paraId="1E81283C" w14:textId="77777777" w:rsidR="00A41903" w:rsidRDefault="00A41903" w:rsidP="00A41903">
      <w:pPr>
        <w:pStyle w:val="Heading3"/>
      </w:pPr>
      <w:bookmarkStart w:id="36" w:name="_Toc172715731"/>
      <w:r>
        <w:t>Availability to Tour</w:t>
      </w:r>
      <w:bookmarkEnd w:id="36"/>
    </w:p>
    <w:p w14:paraId="5BF146E9" w14:textId="77777777" w:rsidR="00A41903" w:rsidRDefault="00A41903" w:rsidP="00A41903">
      <w:r>
        <w:t>[Insert Text]</w:t>
      </w:r>
    </w:p>
    <w:p w14:paraId="008C395C" w14:textId="523A3811" w:rsidR="00A41903" w:rsidRDefault="00A41903" w:rsidP="00A41903">
      <w:pPr>
        <w:rPr>
          <w:i/>
          <w:iCs/>
          <w:color w:val="FF0000"/>
        </w:rPr>
      </w:pPr>
      <w:r>
        <w:rPr>
          <w:i/>
          <w:iCs/>
          <w:color w:val="FF0000"/>
        </w:rPr>
        <w:t>This could be a specific date range, or as broad as “[Year] onwards”.</w:t>
      </w:r>
    </w:p>
    <w:p w14:paraId="7319FC04" w14:textId="77777777" w:rsidR="00A41903" w:rsidRDefault="00A41903" w:rsidP="00A41903"/>
    <w:p w14:paraId="1826F0C7" w14:textId="77777777" w:rsidR="00A41903" w:rsidRDefault="00A41903" w:rsidP="00A41903">
      <w:pPr>
        <w:pStyle w:val="Heading3"/>
      </w:pPr>
      <w:bookmarkStart w:id="37" w:name="_Toc172715732"/>
      <w:r>
        <w:t>Duration</w:t>
      </w:r>
      <w:bookmarkEnd w:id="37"/>
    </w:p>
    <w:p w14:paraId="28EFD0AB" w14:textId="77777777" w:rsidR="00A41903" w:rsidRPr="00DF4A6E" w:rsidRDefault="00A41903" w:rsidP="00A41903">
      <w:r>
        <w:t xml:space="preserve">[Length of Work] minutes, including [Number of Intervals] x [Length of Intervals] intervals </w:t>
      </w:r>
    </w:p>
    <w:p w14:paraId="2D7FBA9D" w14:textId="4F97CCEA" w:rsidR="00A41903" w:rsidRDefault="00A41903" w:rsidP="00A41903">
      <w:r>
        <w:rPr>
          <w:i/>
          <w:color w:val="FF0000"/>
        </w:rPr>
        <w:t xml:space="preserve">List the duration as minutes i.e. 200 minutes, including a 2 x </w:t>
      </w:r>
      <w:proofErr w:type="gramStart"/>
      <w:r>
        <w:rPr>
          <w:i/>
          <w:color w:val="FF0000"/>
        </w:rPr>
        <w:t>20 minute</w:t>
      </w:r>
      <w:proofErr w:type="gramEnd"/>
      <w:r>
        <w:rPr>
          <w:i/>
          <w:color w:val="FF0000"/>
        </w:rPr>
        <w:t xml:space="preserve"> intervals; or 90 minutes, no interval. </w:t>
      </w:r>
      <w:r w:rsidRPr="0093562E">
        <w:rPr>
          <w:i/>
          <w:color w:val="FF0000"/>
        </w:rPr>
        <w:t>Also consider adding whether there is a condensed version of the show available (without interval)</w:t>
      </w:r>
      <w:r>
        <w:rPr>
          <w:i/>
          <w:color w:val="FF0000"/>
        </w:rPr>
        <w:t>.</w:t>
      </w:r>
    </w:p>
    <w:p w14:paraId="67A807FC" w14:textId="77777777" w:rsidR="00A41903" w:rsidRPr="00A41903" w:rsidRDefault="00A41903" w:rsidP="00A41903"/>
    <w:p w14:paraId="18238AC6" w14:textId="0CBC9148" w:rsidR="00EC0DE9" w:rsidRDefault="0093562E" w:rsidP="00EC0DE9">
      <w:pPr>
        <w:pStyle w:val="Heading3"/>
      </w:pPr>
      <w:bookmarkStart w:id="38" w:name="_Toc172715733"/>
      <w:r>
        <w:t>Suitable Venues</w:t>
      </w:r>
      <w:bookmarkEnd w:id="38"/>
    </w:p>
    <w:p w14:paraId="40B2FB02" w14:textId="77777777" w:rsidR="0093562E" w:rsidRDefault="0093562E" w:rsidP="0093562E">
      <w:pPr>
        <w:pStyle w:val="ListParagraph"/>
        <w:numPr>
          <w:ilvl w:val="0"/>
          <w:numId w:val="4"/>
        </w:numPr>
        <w:spacing w:after="0" w:line="240" w:lineRule="auto"/>
        <w:ind w:left="714" w:hanging="357"/>
      </w:pPr>
      <w:r>
        <w:t>Theatre - Proscenium Arch</w:t>
      </w:r>
    </w:p>
    <w:p w14:paraId="2D5446E2" w14:textId="77777777" w:rsidR="0093562E" w:rsidRDefault="0093562E" w:rsidP="0093562E">
      <w:pPr>
        <w:pStyle w:val="ListParagraph"/>
        <w:numPr>
          <w:ilvl w:val="0"/>
          <w:numId w:val="4"/>
        </w:numPr>
        <w:spacing w:after="0" w:line="240" w:lineRule="auto"/>
        <w:ind w:left="714" w:hanging="357"/>
      </w:pPr>
      <w:r>
        <w:t>Theatre - Arena / In-the-round</w:t>
      </w:r>
    </w:p>
    <w:p w14:paraId="153006B3" w14:textId="77777777" w:rsidR="0093562E" w:rsidRDefault="0093562E" w:rsidP="0093562E">
      <w:pPr>
        <w:pStyle w:val="ListParagraph"/>
        <w:numPr>
          <w:ilvl w:val="0"/>
          <w:numId w:val="4"/>
        </w:numPr>
        <w:spacing w:after="0" w:line="240" w:lineRule="auto"/>
        <w:ind w:left="714" w:hanging="357"/>
      </w:pPr>
      <w:r>
        <w:t>Theatre - Black Box / Flat Floor</w:t>
      </w:r>
    </w:p>
    <w:p w14:paraId="6E7DB626" w14:textId="77777777" w:rsidR="0093562E" w:rsidRDefault="0093562E" w:rsidP="0093562E">
      <w:pPr>
        <w:pStyle w:val="ListParagraph"/>
        <w:numPr>
          <w:ilvl w:val="0"/>
          <w:numId w:val="4"/>
        </w:numPr>
        <w:spacing w:after="0" w:line="240" w:lineRule="auto"/>
        <w:ind w:left="714" w:hanging="357"/>
      </w:pPr>
      <w:r>
        <w:t>Concert Hall</w:t>
      </w:r>
    </w:p>
    <w:p w14:paraId="67C1C7B0" w14:textId="77777777" w:rsidR="0093562E" w:rsidRDefault="0093562E" w:rsidP="0093562E">
      <w:pPr>
        <w:pStyle w:val="ListParagraph"/>
        <w:numPr>
          <w:ilvl w:val="0"/>
          <w:numId w:val="4"/>
        </w:numPr>
        <w:spacing w:after="0" w:line="240" w:lineRule="auto"/>
        <w:ind w:left="714" w:hanging="357"/>
      </w:pPr>
      <w:r>
        <w:t>Local Hall</w:t>
      </w:r>
    </w:p>
    <w:p w14:paraId="10169CC2" w14:textId="77777777" w:rsidR="0093562E" w:rsidRDefault="0093562E" w:rsidP="0093562E">
      <w:pPr>
        <w:pStyle w:val="ListParagraph"/>
        <w:numPr>
          <w:ilvl w:val="0"/>
          <w:numId w:val="4"/>
        </w:numPr>
        <w:spacing w:after="0" w:line="240" w:lineRule="auto"/>
        <w:ind w:left="714" w:hanging="357"/>
      </w:pPr>
      <w:r>
        <w:t>Found Spaces (i.e. temporary venues. converted rooms, bowls clubs)</w:t>
      </w:r>
    </w:p>
    <w:p w14:paraId="4E886E94" w14:textId="77777777" w:rsidR="0093562E" w:rsidRDefault="0093562E" w:rsidP="0093562E">
      <w:pPr>
        <w:pStyle w:val="ListParagraph"/>
        <w:numPr>
          <w:ilvl w:val="0"/>
          <w:numId w:val="4"/>
        </w:numPr>
        <w:spacing w:after="0" w:line="240" w:lineRule="auto"/>
        <w:ind w:left="714" w:hanging="357"/>
      </w:pPr>
      <w:r>
        <w:t>Cabaret (i.e. small theatre, bar, club with limited technical capacity)</w:t>
      </w:r>
    </w:p>
    <w:p w14:paraId="63071521" w14:textId="77777777" w:rsidR="0093562E" w:rsidRDefault="0093562E" w:rsidP="0093562E">
      <w:pPr>
        <w:pStyle w:val="ListParagraph"/>
        <w:numPr>
          <w:ilvl w:val="0"/>
          <w:numId w:val="4"/>
        </w:numPr>
        <w:spacing w:after="0" w:line="240" w:lineRule="auto"/>
        <w:ind w:left="714" w:hanging="357"/>
      </w:pPr>
      <w:r>
        <w:t>Outdoors</w:t>
      </w:r>
    </w:p>
    <w:p w14:paraId="569AA61A" w14:textId="03A9E223" w:rsidR="0093562E" w:rsidRPr="00EC0DE9" w:rsidRDefault="0093562E" w:rsidP="0093562E">
      <w:pPr>
        <w:pStyle w:val="ListParagraph"/>
        <w:numPr>
          <w:ilvl w:val="0"/>
          <w:numId w:val="4"/>
        </w:numPr>
        <w:ind w:left="714" w:hanging="357"/>
      </w:pPr>
      <w:r>
        <w:t>Site-specific</w:t>
      </w:r>
      <w:r w:rsidR="00A41903">
        <w:t>: [Insert relevant site]</w:t>
      </w:r>
    </w:p>
    <w:p w14:paraId="7E0AA508" w14:textId="2B35F5EA" w:rsidR="00EC0DE9" w:rsidRDefault="0093562E" w:rsidP="00EC0DE9">
      <w:pPr>
        <w:rPr>
          <w:i/>
          <w:color w:val="FF0000"/>
        </w:rPr>
      </w:pPr>
      <w:r>
        <w:rPr>
          <w:i/>
          <w:color w:val="FF0000"/>
        </w:rPr>
        <w:t>Select all venues that apply from the list above. Delete all others. If site-specific, specify what type of site.</w:t>
      </w:r>
    </w:p>
    <w:p w14:paraId="305E7223" w14:textId="77777777" w:rsidR="0093562E" w:rsidRDefault="0093562E" w:rsidP="00EC0DE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2"/>
        <w:gridCol w:w="3980"/>
        <w:gridCol w:w="3164"/>
      </w:tblGrid>
      <w:tr w:rsidR="00643291" w14:paraId="460488DD" w14:textId="77777777" w:rsidTr="00941EEF">
        <w:tc>
          <w:tcPr>
            <w:tcW w:w="1335" w:type="pct"/>
          </w:tcPr>
          <w:p w14:paraId="4C595F4A" w14:textId="5143A2A0" w:rsidR="003B52C0" w:rsidRDefault="003B52C0" w:rsidP="003B52C0">
            <w:pPr>
              <w:pStyle w:val="Heading3"/>
              <w:spacing w:after="160" w:line="278" w:lineRule="auto"/>
            </w:pPr>
            <w:bookmarkStart w:id="39" w:name="_Toc172715734"/>
            <w:r>
              <w:t>Touring Party</w:t>
            </w:r>
            <w:bookmarkEnd w:id="39"/>
          </w:p>
        </w:tc>
        <w:tc>
          <w:tcPr>
            <w:tcW w:w="2042" w:type="pct"/>
          </w:tcPr>
          <w:p w14:paraId="1DCCAC7F" w14:textId="0C172660" w:rsidR="003B52C0" w:rsidRPr="003B52C0" w:rsidRDefault="003B52C0" w:rsidP="003B52C0">
            <w:pPr>
              <w:pStyle w:val="Heading3"/>
              <w:spacing w:after="160" w:line="278" w:lineRule="auto"/>
            </w:pPr>
            <w:bookmarkStart w:id="40" w:name="_Toc172715735"/>
            <w:r>
              <w:t>Maximum Performances</w:t>
            </w:r>
            <w:bookmarkEnd w:id="40"/>
          </w:p>
        </w:tc>
        <w:tc>
          <w:tcPr>
            <w:tcW w:w="1623" w:type="pct"/>
          </w:tcPr>
          <w:p w14:paraId="00728FD5" w14:textId="6FC0F1DA" w:rsidR="003B52C0" w:rsidRDefault="003B52C0" w:rsidP="003B52C0">
            <w:pPr>
              <w:pStyle w:val="Heading3"/>
              <w:spacing w:after="160" w:line="278" w:lineRule="auto"/>
            </w:pPr>
            <w:bookmarkStart w:id="41" w:name="_Toc172715736"/>
            <w:r>
              <w:t>Minimum Break</w:t>
            </w:r>
            <w:bookmarkEnd w:id="41"/>
          </w:p>
        </w:tc>
      </w:tr>
      <w:tr w:rsidR="00643291" w14:paraId="1E4ED47C" w14:textId="77777777" w:rsidTr="00941EEF">
        <w:trPr>
          <w:trHeight w:val="185"/>
        </w:trPr>
        <w:tc>
          <w:tcPr>
            <w:tcW w:w="1335" w:type="pct"/>
          </w:tcPr>
          <w:p w14:paraId="5086DDD5" w14:textId="5B27B2AE" w:rsidR="003B52C0" w:rsidRDefault="004207BC" w:rsidP="00643291">
            <w:pPr>
              <w:spacing w:line="278" w:lineRule="auto"/>
            </w:pPr>
            <w:r>
              <w:t>[Insert No.]</w:t>
            </w:r>
          </w:p>
        </w:tc>
        <w:tc>
          <w:tcPr>
            <w:tcW w:w="2042" w:type="pct"/>
          </w:tcPr>
          <w:p w14:paraId="37035FC0" w14:textId="1BC6DF4F" w:rsidR="003B52C0" w:rsidRDefault="004207BC" w:rsidP="00643291">
            <w:pPr>
              <w:spacing w:line="278" w:lineRule="auto"/>
            </w:pPr>
            <w:r>
              <w:t>[Insert No.]</w:t>
            </w:r>
          </w:p>
        </w:tc>
        <w:tc>
          <w:tcPr>
            <w:tcW w:w="1623" w:type="pct"/>
          </w:tcPr>
          <w:p w14:paraId="37AA60C2" w14:textId="64509980" w:rsidR="003B52C0" w:rsidRDefault="004207BC" w:rsidP="00643291">
            <w:pPr>
              <w:spacing w:line="278" w:lineRule="auto"/>
            </w:pPr>
            <w:r>
              <w:t>[Insert No.]</w:t>
            </w:r>
          </w:p>
        </w:tc>
      </w:tr>
      <w:tr w:rsidR="00643291" w14:paraId="2FF9670C" w14:textId="77777777" w:rsidTr="00941EEF">
        <w:trPr>
          <w:trHeight w:val="175"/>
        </w:trPr>
        <w:tc>
          <w:tcPr>
            <w:tcW w:w="1335" w:type="pct"/>
          </w:tcPr>
          <w:p w14:paraId="4F9495A4" w14:textId="7E4EEE7F" w:rsidR="003B52C0" w:rsidRPr="006A4017" w:rsidRDefault="003B52C0" w:rsidP="006A4017">
            <w:pPr>
              <w:rPr>
                <w:rStyle w:val="Strong"/>
                <w:b/>
                <w:bCs/>
              </w:rPr>
            </w:pPr>
            <w:bookmarkStart w:id="42" w:name="_Toc172714462"/>
            <w:r w:rsidRPr="006A4017">
              <w:rPr>
                <w:rStyle w:val="Strong"/>
                <w:b/>
                <w:bCs/>
              </w:rPr>
              <w:t>pax</w:t>
            </w:r>
            <w:bookmarkEnd w:id="42"/>
          </w:p>
        </w:tc>
        <w:tc>
          <w:tcPr>
            <w:tcW w:w="2042" w:type="pct"/>
          </w:tcPr>
          <w:p w14:paraId="513A6300" w14:textId="6B0B045C" w:rsidR="003B52C0" w:rsidRPr="006A4017" w:rsidRDefault="003B52C0" w:rsidP="006A4017">
            <w:pPr>
              <w:rPr>
                <w:rStyle w:val="Strong"/>
                <w:b/>
                <w:bCs/>
              </w:rPr>
            </w:pPr>
            <w:bookmarkStart w:id="43" w:name="_Toc172714463"/>
            <w:r w:rsidRPr="006A4017">
              <w:rPr>
                <w:rStyle w:val="Strong"/>
                <w:b/>
                <w:bCs/>
              </w:rPr>
              <w:t>performances per week</w:t>
            </w:r>
            <w:bookmarkEnd w:id="43"/>
          </w:p>
        </w:tc>
        <w:tc>
          <w:tcPr>
            <w:tcW w:w="1623" w:type="pct"/>
          </w:tcPr>
          <w:p w14:paraId="1797A749" w14:textId="35CAA115" w:rsidR="003B52C0" w:rsidRPr="006A4017" w:rsidRDefault="003B52C0" w:rsidP="006A4017">
            <w:pPr>
              <w:rPr>
                <w:rStyle w:val="Strong"/>
                <w:b/>
                <w:bCs/>
              </w:rPr>
            </w:pPr>
            <w:bookmarkStart w:id="44" w:name="_Toc172714464"/>
            <w:r w:rsidRPr="006A4017">
              <w:rPr>
                <w:rStyle w:val="Strong"/>
                <w:b/>
                <w:bCs/>
              </w:rPr>
              <w:t>minutes between performances</w:t>
            </w:r>
            <w:bookmarkEnd w:id="44"/>
          </w:p>
        </w:tc>
      </w:tr>
    </w:tbl>
    <w:p w14:paraId="7E2B7788" w14:textId="77777777" w:rsidR="004207BC" w:rsidRPr="003B52C0" w:rsidRDefault="004207BC" w:rsidP="00A41903">
      <w:pPr>
        <w:spacing w:before="240"/>
      </w:pPr>
    </w:p>
    <w:p w14:paraId="46BC2CE3" w14:textId="622519CB" w:rsidR="00EC0DE9" w:rsidRPr="009F097C" w:rsidRDefault="004207BC" w:rsidP="00EC0DE9">
      <w:pPr>
        <w:pStyle w:val="Heading3"/>
      </w:pPr>
      <w:bookmarkStart w:id="45" w:name="_Toc172715737"/>
      <w:r>
        <w:t>Licencing Agreements</w:t>
      </w:r>
      <w:bookmarkEnd w:id="45"/>
    </w:p>
    <w:p w14:paraId="3C12E7CB" w14:textId="77777777" w:rsidR="00EC0DE9" w:rsidRDefault="00EC0DE9" w:rsidP="00EC0DE9">
      <w:r>
        <w:t>[Insert Text]</w:t>
      </w:r>
    </w:p>
    <w:p w14:paraId="3C531CBB" w14:textId="47323588" w:rsidR="00EC0DE9" w:rsidRDefault="004207BC" w:rsidP="00EC0DE9">
      <w:pPr>
        <w:rPr>
          <w:i/>
          <w:color w:val="FF0000"/>
        </w:rPr>
      </w:pPr>
      <w:r w:rsidRPr="004207BC">
        <w:rPr>
          <w:i/>
          <w:color w:val="FF0000"/>
        </w:rPr>
        <w:t>State any licencing agreements (e.g. copyright etc)</w:t>
      </w:r>
      <w:r>
        <w:rPr>
          <w:i/>
          <w:color w:val="FF0000"/>
        </w:rPr>
        <w:t>, if applicable, otherwise delete.</w:t>
      </w:r>
    </w:p>
    <w:p w14:paraId="5F834296" w14:textId="77777777" w:rsidR="004207BC" w:rsidRPr="003B52C0" w:rsidRDefault="004207BC" w:rsidP="004207BC"/>
    <w:p w14:paraId="499E5D51" w14:textId="1C0AED9C" w:rsidR="004207BC" w:rsidRPr="009F097C" w:rsidRDefault="004207BC" w:rsidP="004207BC">
      <w:pPr>
        <w:pStyle w:val="Heading3"/>
      </w:pPr>
      <w:bookmarkStart w:id="46" w:name="_Toc172715738"/>
      <w:r>
        <w:t>APRA Obligations</w:t>
      </w:r>
      <w:bookmarkEnd w:id="46"/>
    </w:p>
    <w:p w14:paraId="5B6ECAAF" w14:textId="77777777" w:rsidR="004207BC" w:rsidRDefault="004207BC" w:rsidP="004207BC">
      <w:r>
        <w:t>[Insert Text]</w:t>
      </w:r>
    </w:p>
    <w:p w14:paraId="446288BF" w14:textId="1F7E3D3B" w:rsidR="004207BC" w:rsidRDefault="004207BC" w:rsidP="004207BC">
      <w:pPr>
        <w:rPr>
          <w:i/>
          <w:color w:val="FF0000"/>
        </w:rPr>
      </w:pPr>
      <w:r w:rsidRPr="005325D7">
        <w:rPr>
          <w:i/>
          <w:color w:val="FF0000"/>
        </w:rPr>
        <w:lastRenderedPageBreak/>
        <w:t xml:space="preserve">Provide </w:t>
      </w:r>
      <w:r>
        <w:rPr>
          <w:i/>
          <w:color w:val="FF0000"/>
        </w:rPr>
        <w:t>details of APRA obligations, if applicable, otherwise delete</w:t>
      </w:r>
      <w:r w:rsidRPr="005325D7">
        <w:rPr>
          <w:i/>
          <w:color w:val="FF0000"/>
        </w:rPr>
        <w:t>.</w:t>
      </w:r>
    </w:p>
    <w:p w14:paraId="16932235" w14:textId="77777777" w:rsidR="004207BC" w:rsidRPr="003B52C0" w:rsidRDefault="004207BC" w:rsidP="004207BC"/>
    <w:p w14:paraId="07986521" w14:textId="77777777" w:rsidR="007F034B" w:rsidRDefault="007F034B" w:rsidP="004207BC"/>
    <w:p w14:paraId="3581CAA6" w14:textId="77777777" w:rsidR="007F034B" w:rsidRDefault="007F034B" w:rsidP="004207BC"/>
    <w:p w14:paraId="1861B7AC" w14:textId="77D00E48" w:rsidR="007F034B" w:rsidRDefault="007F034B">
      <w:r>
        <w:br w:type="page"/>
      </w:r>
    </w:p>
    <w:p w14:paraId="05F56047" w14:textId="08784E83" w:rsidR="007F034B" w:rsidRDefault="007F034B" w:rsidP="007F034B">
      <w:pPr>
        <w:pStyle w:val="Heading2"/>
      </w:pPr>
      <w:bookmarkStart w:id="47" w:name="_Toc172715739"/>
      <w:r>
        <w:lastRenderedPageBreak/>
        <w:t>Audience Engagement</w:t>
      </w:r>
      <w:bookmarkEnd w:id="47"/>
    </w:p>
    <w:p w14:paraId="62522F81" w14:textId="77777777" w:rsidR="007F034B" w:rsidRPr="003B52C0" w:rsidRDefault="007F034B" w:rsidP="004207BC"/>
    <w:p w14:paraId="26569EB4" w14:textId="6AB02B1D" w:rsidR="004207BC" w:rsidRPr="009F097C" w:rsidRDefault="00941EEF" w:rsidP="004207BC">
      <w:pPr>
        <w:pStyle w:val="Heading3"/>
      </w:pPr>
      <w:bookmarkStart w:id="48" w:name="_Toc172715740"/>
      <w:r>
        <w:t>Overview</w:t>
      </w:r>
      <w:bookmarkEnd w:id="48"/>
    </w:p>
    <w:p w14:paraId="641321A0" w14:textId="77777777" w:rsidR="004207BC" w:rsidRDefault="004207BC" w:rsidP="004207BC">
      <w:r>
        <w:t>[Insert Text]</w:t>
      </w:r>
    </w:p>
    <w:p w14:paraId="4CFDE6D8" w14:textId="11D9998D" w:rsidR="004207BC" w:rsidRPr="00EC0DE9" w:rsidRDefault="00941EEF" w:rsidP="004207BC">
      <w:pPr>
        <w:rPr>
          <w:i/>
          <w:color w:val="FF0000"/>
        </w:rPr>
      </w:pPr>
      <w:r w:rsidRPr="00941EEF">
        <w:rPr>
          <w:i/>
          <w:color w:val="FF0000"/>
        </w:rPr>
        <w:t xml:space="preserve">Provide an overview of community engagement opportunities (e.g. workshops, artists residencies, locals performing in the </w:t>
      </w:r>
      <w:r>
        <w:rPr>
          <w:i/>
          <w:color w:val="FF0000"/>
        </w:rPr>
        <w:t>work</w:t>
      </w:r>
      <w:r w:rsidRPr="00941EEF">
        <w:rPr>
          <w:i/>
          <w:color w:val="FF0000"/>
        </w:rPr>
        <w:t xml:space="preserve"> etc.) and how the opportunity may impact the local audience. Include the objectives of the activity and the impact the activity will have on the participants. You may like to include stories from previous audience </w:t>
      </w:r>
      <w:proofErr w:type="gramStart"/>
      <w:r w:rsidRPr="00941EEF">
        <w:rPr>
          <w:i/>
          <w:color w:val="FF0000"/>
        </w:rPr>
        <w:t>engagement, or</w:t>
      </w:r>
      <w:proofErr w:type="gramEnd"/>
      <w:r w:rsidRPr="00941EEF">
        <w:rPr>
          <w:i/>
          <w:color w:val="FF0000"/>
        </w:rPr>
        <w:t xml:space="preserve"> describe why the audience engagement is important to the </w:t>
      </w:r>
      <w:r>
        <w:rPr>
          <w:i/>
          <w:color w:val="FF0000"/>
        </w:rPr>
        <w:t>work</w:t>
      </w:r>
      <w:r w:rsidRPr="00941EEF">
        <w:rPr>
          <w:i/>
          <w:color w:val="FF0000"/>
        </w:rPr>
        <w:t>.</w:t>
      </w:r>
    </w:p>
    <w:p w14:paraId="47BAD9E7" w14:textId="77777777" w:rsidR="004207BC" w:rsidRDefault="004207BC" w:rsidP="004207BC"/>
    <w:tbl>
      <w:tblPr>
        <w:tblStyle w:val="TableGrid"/>
        <w:tblW w:w="0" w:type="auto"/>
        <w:tblBorders>
          <w:top w:val="single" w:sz="2" w:space="0" w:color="00211E"/>
          <w:left w:val="none" w:sz="0" w:space="0" w:color="auto"/>
          <w:bottom w:val="single" w:sz="2" w:space="0" w:color="00211E"/>
          <w:right w:val="none" w:sz="0" w:space="0" w:color="auto"/>
          <w:insideH w:val="single" w:sz="2" w:space="0" w:color="00211E"/>
          <w:insideV w:val="single" w:sz="2" w:space="0" w:color="00211E"/>
        </w:tblBorders>
        <w:tblLook w:val="04A0" w:firstRow="1" w:lastRow="0" w:firstColumn="1" w:lastColumn="0" w:noHBand="0" w:noVBand="1"/>
      </w:tblPr>
      <w:tblGrid>
        <w:gridCol w:w="8789"/>
      </w:tblGrid>
      <w:tr w:rsidR="00941EEF" w14:paraId="00A1A6E2" w14:textId="77777777" w:rsidTr="00F4687A">
        <w:tc>
          <w:tcPr>
            <w:tcW w:w="8789" w:type="dxa"/>
            <w:shd w:val="clear" w:color="auto" w:fill="E4FF77"/>
          </w:tcPr>
          <w:p w14:paraId="3A18DB1A" w14:textId="77777777" w:rsidR="00C969AC" w:rsidRDefault="00C969AC" w:rsidP="00C969AC"/>
          <w:p w14:paraId="7659B7ED" w14:textId="77777777" w:rsidR="00941EEF" w:rsidRDefault="00C969AC" w:rsidP="00C969AC">
            <w:r>
              <w:t>[Name of Activity]</w:t>
            </w:r>
          </w:p>
          <w:p w14:paraId="058354A6" w14:textId="63B90C37" w:rsidR="00C969AC" w:rsidRDefault="00C969AC" w:rsidP="00C969AC"/>
        </w:tc>
      </w:tr>
      <w:tr w:rsidR="00941EEF" w14:paraId="3AC3D3B1" w14:textId="77777777" w:rsidTr="00F4687A">
        <w:tc>
          <w:tcPr>
            <w:tcW w:w="8789" w:type="dxa"/>
          </w:tcPr>
          <w:p w14:paraId="241B0922" w14:textId="77777777" w:rsidR="00160FF5" w:rsidRDefault="00160FF5" w:rsidP="00160FF5">
            <w:pPr>
              <w:spacing w:line="278" w:lineRule="auto"/>
            </w:pPr>
          </w:p>
          <w:p w14:paraId="291C307B" w14:textId="5C68308A" w:rsidR="00941EEF" w:rsidRDefault="00941EEF" w:rsidP="00941EEF">
            <w:pPr>
              <w:spacing w:after="160" w:line="278" w:lineRule="auto"/>
            </w:pPr>
            <w:r>
              <w:t>[Insert Text]</w:t>
            </w:r>
          </w:p>
          <w:p w14:paraId="4F07F738" w14:textId="77777777" w:rsidR="00941EEF" w:rsidRDefault="00941EEF" w:rsidP="00941EEF">
            <w:pPr>
              <w:rPr>
                <w:i/>
                <w:color w:val="FF0000"/>
              </w:rPr>
            </w:pPr>
            <w:r w:rsidRPr="002421FD">
              <w:rPr>
                <w:i/>
                <w:color w:val="FF0000"/>
              </w:rPr>
              <w:t xml:space="preserve">Provide </w:t>
            </w:r>
            <w:r>
              <w:rPr>
                <w:i/>
                <w:color w:val="FF0000"/>
              </w:rPr>
              <w:t>details of activity (e.g. the duration of the workshop, if participants need to bring anything etc.).  Include the specifics of what participants will learn or achieve at the activity</w:t>
            </w:r>
            <w:r w:rsidRPr="005325D7">
              <w:rPr>
                <w:i/>
                <w:color w:val="FF0000"/>
              </w:rPr>
              <w:t>.</w:t>
            </w:r>
          </w:p>
          <w:p w14:paraId="7F38AE94" w14:textId="397CAF89" w:rsidR="00941EEF" w:rsidRDefault="00941EEF" w:rsidP="00941EEF"/>
        </w:tc>
      </w:tr>
      <w:tr w:rsidR="00941EEF" w14:paraId="2B06DC37" w14:textId="77777777" w:rsidTr="00F4687A">
        <w:tc>
          <w:tcPr>
            <w:tcW w:w="8789" w:type="dxa"/>
          </w:tcPr>
          <w:p w14:paraId="015499D2" w14:textId="77777777" w:rsidR="00160FF5" w:rsidRDefault="00160FF5" w:rsidP="00160FF5">
            <w:pPr>
              <w:pStyle w:val="Heading3"/>
              <w:spacing w:line="278" w:lineRule="auto"/>
            </w:pPr>
            <w:bookmarkStart w:id="49" w:name="_Toc172715741"/>
          </w:p>
          <w:p w14:paraId="16A2A280" w14:textId="463F3156" w:rsidR="00941EEF" w:rsidRPr="009F097C" w:rsidRDefault="00941EEF" w:rsidP="00941EEF">
            <w:pPr>
              <w:pStyle w:val="Heading3"/>
              <w:spacing w:after="160" w:line="278" w:lineRule="auto"/>
            </w:pPr>
            <w:r>
              <w:t>Cost</w:t>
            </w:r>
            <w:bookmarkEnd w:id="49"/>
          </w:p>
          <w:p w14:paraId="7840D393" w14:textId="77777777" w:rsidR="00941EEF" w:rsidRDefault="00941EEF" w:rsidP="00941EEF">
            <w:pPr>
              <w:spacing w:after="160" w:line="278" w:lineRule="auto"/>
            </w:pPr>
            <w:r>
              <w:t>[Insert Text]</w:t>
            </w:r>
          </w:p>
          <w:p w14:paraId="559A5E33" w14:textId="77777777" w:rsidR="00941EEF" w:rsidRDefault="00941EEF" w:rsidP="00941EEF">
            <w:pPr>
              <w:rPr>
                <w:i/>
                <w:color w:val="FF0000"/>
              </w:rPr>
            </w:pPr>
            <w:r>
              <w:rPr>
                <w:i/>
                <w:color w:val="FF0000"/>
              </w:rPr>
              <w:t xml:space="preserve">Is there a cost per participant, or a </w:t>
            </w:r>
            <w:proofErr w:type="gramStart"/>
            <w:r>
              <w:rPr>
                <w:i/>
                <w:color w:val="FF0000"/>
              </w:rPr>
              <w:t>one off</w:t>
            </w:r>
            <w:proofErr w:type="gramEnd"/>
            <w:r>
              <w:rPr>
                <w:i/>
                <w:color w:val="FF0000"/>
              </w:rPr>
              <w:t xml:space="preserve"> fee for the presenter?</w:t>
            </w:r>
          </w:p>
          <w:p w14:paraId="29DE9AFF" w14:textId="6A01AEC1" w:rsidR="00941EEF" w:rsidRDefault="00941EEF" w:rsidP="00941EEF"/>
        </w:tc>
      </w:tr>
      <w:tr w:rsidR="00941EEF" w14:paraId="762FD5EA" w14:textId="77777777" w:rsidTr="00F4687A">
        <w:tc>
          <w:tcPr>
            <w:tcW w:w="8789" w:type="dxa"/>
          </w:tcPr>
          <w:p w14:paraId="16EB2B37" w14:textId="77777777" w:rsidR="00160FF5" w:rsidRDefault="00160FF5" w:rsidP="00160FF5">
            <w:pPr>
              <w:spacing w:line="278" w:lineRule="auto"/>
              <w:rPr>
                <w:b/>
                <w:bCs/>
              </w:rPr>
            </w:pPr>
          </w:p>
          <w:p w14:paraId="4CD6A311" w14:textId="235BE19E" w:rsidR="00941EEF" w:rsidRPr="00941EEF" w:rsidRDefault="00941EEF" w:rsidP="00941EEF">
            <w:pPr>
              <w:spacing w:after="160" w:line="278" w:lineRule="auto"/>
              <w:rPr>
                <w:b/>
                <w:bCs/>
              </w:rPr>
            </w:pPr>
            <w:r>
              <w:rPr>
                <w:b/>
                <w:bCs/>
              </w:rPr>
              <w:t>Target Audience</w:t>
            </w:r>
          </w:p>
          <w:p w14:paraId="75D37BBF" w14:textId="7A6697B3" w:rsidR="00941EEF" w:rsidRDefault="00941EEF" w:rsidP="00941EEF">
            <w:pPr>
              <w:spacing w:after="160" w:line="278" w:lineRule="auto"/>
            </w:pPr>
            <w:r>
              <w:t>[Insert Text]</w:t>
            </w:r>
          </w:p>
          <w:p w14:paraId="433A7C86" w14:textId="77777777" w:rsidR="00941EEF" w:rsidRDefault="00941EEF" w:rsidP="00941EEF">
            <w:pPr>
              <w:rPr>
                <w:i/>
                <w:color w:val="FF0000"/>
              </w:rPr>
            </w:pPr>
            <w:r w:rsidRPr="00941EEF">
              <w:rPr>
                <w:i/>
                <w:color w:val="FF0000"/>
              </w:rPr>
              <w:t>Is the activity for young children, or adults?  Is the activity for beginners or experienced? How do you intend to reach your target audience?</w:t>
            </w:r>
          </w:p>
          <w:p w14:paraId="07E13976" w14:textId="66BD7FB6" w:rsidR="00941EEF" w:rsidRPr="00941EEF" w:rsidRDefault="00941EEF" w:rsidP="00941EEF">
            <w:pPr>
              <w:rPr>
                <w:i/>
                <w:color w:val="FF0000"/>
              </w:rPr>
            </w:pPr>
          </w:p>
        </w:tc>
      </w:tr>
    </w:tbl>
    <w:p w14:paraId="28F3956C" w14:textId="77777777" w:rsidR="00941EEF" w:rsidRDefault="00941EEF" w:rsidP="004207BC"/>
    <w:p w14:paraId="7AFE8177" w14:textId="631E9B58" w:rsidR="00F4687A" w:rsidRDefault="00F4687A">
      <w:r>
        <w:rPr>
          <w:i/>
          <w:color w:val="FF0000"/>
        </w:rPr>
        <w:t>Copy and paste the above table for each activity you offer.</w:t>
      </w:r>
      <w:r>
        <w:br w:type="page"/>
      </w:r>
    </w:p>
    <w:p w14:paraId="7662DFF8" w14:textId="2F39708B" w:rsidR="00F4687A" w:rsidRDefault="00F4687A" w:rsidP="00F4687A">
      <w:pPr>
        <w:pStyle w:val="Heading2"/>
      </w:pPr>
      <w:bookmarkStart w:id="50" w:name="_Toc172715742"/>
      <w:r>
        <w:lastRenderedPageBreak/>
        <w:t>Marketing Information</w:t>
      </w:r>
      <w:bookmarkEnd w:id="50"/>
    </w:p>
    <w:p w14:paraId="4A37305E" w14:textId="77777777" w:rsidR="00F4687A" w:rsidRPr="003B52C0" w:rsidRDefault="00F4687A" w:rsidP="00F4687A"/>
    <w:p w14:paraId="424768FB" w14:textId="7ACC8970" w:rsidR="00F4687A" w:rsidRPr="009F097C" w:rsidRDefault="00F4687A" w:rsidP="00F4687A">
      <w:pPr>
        <w:pStyle w:val="Heading3"/>
      </w:pPr>
      <w:bookmarkStart w:id="51" w:name="_Toc172715743"/>
      <w:r>
        <w:t>One liner</w:t>
      </w:r>
      <w:bookmarkEnd w:id="51"/>
    </w:p>
    <w:p w14:paraId="48932F10" w14:textId="753030EC" w:rsidR="00F4687A" w:rsidRDefault="00F4687A" w:rsidP="00F4687A">
      <w:r>
        <w:t>[Insert Text – 10 words]</w:t>
      </w:r>
    </w:p>
    <w:p w14:paraId="3E894373" w14:textId="77777777" w:rsidR="00F4687A" w:rsidRPr="003B52C0" w:rsidRDefault="00F4687A" w:rsidP="004207BC"/>
    <w:p w14:paraId="6646494F" w14:textId="19D2AC01" w:rsidR="004207BC" w:rsidRPr="009F097C" w:rsidRDefault="00F4687A" w:rsidP="004207BC">
      <w:pPr>
        <w:pStyle w:val="Heading3"/>
      </w:pPr>
      <w:bookmarkStart w:id="52" w:name="_Toc172715744"/>
      <w:r>
        <w:t>Short Copy</w:t>
      </w:r>
      <w:bookmarkEnd w:id="52"/>
    </w:p>
    <w:p w14:paraId="010EB0CB" w14:textId="4E6B563E" w:rsidR="00F4687A" w:rsidRDefault="00F4687A" w:rsidP="00F4687A">
      <w:r>
        <w:t>[Insert Text – 100 words]</w:t>
      </w:r>
    </w:p>
    <w:p w14:paraId="306A7EF1" w14:textId="77777777" w:rsidR="00941EEF" w:rsidRDefault="00941EEF" w:rsidP="005F7216"/>
    <w:p w14:paraId="54A78720" w14:textId="00C4626D" w:rsidR="00941EEF" w:rsidRPr="009F097C" w:rsidRDefault="00F4687A" w:rsidP="00941EEF">
      <w:pPr>
        <w:pStyle w:val="Heading3"/>
      </w:pPr>
      <w:bookmarkStart w:id="53" w:name="_Toc172715745"/>
      <w:r>
        <w:t>Extended Copy</w:t>
      </w:r>
      <w:bookmarkEnd w:id="53"/>
    </w:p>
    <w:p w14:paraId="39F7C512" w14:textId="072980E7" w:rsidR="00941EEF" w:rsidRDefault="00941EEF" w:rsidP="00941EEF">
      <w:r>
        <w:t>[Insert Text</w:t>
      </w:r>
      <w:r w:rsidR="00F4687A">
        <w:t xml:space="preserve"> – 300 words</w:t>
      </w:r>
      <w:r>
        <w:t>]</w:t>
      </w:r>
    </w:p>
    <w:p w14:paraId="71501356" w14:textId="77777777" w:rsidR="00941EEF" w:rsidRPr="00EC0DE9" w:rsidRDefault="00941EEF" w:rsidP="00941EEF">
      <w:pPr>
        <w:rPr>
          <w:i/>
          <w:color w:val="FF0000"/>
        </w:rPr>
      </w:pPr>
      <w:r w:rsidRPr="002421FD">
        <w:rPr>
          <w:i/>
          <w:color w:val="FF0000"/>
        </w:rPr>
        <w:t xml:space="preserve">Provide </w:t>
      </w:r>
      <w:r>
        <w:rPr>
          <w:i/>
          <w:color w:val="FF0000"/>
        </w:rPr>
        <w:t>details of activity (e.g. the duration of the workshop, if participants need to bring anything etc.).  Include the specifics of what participants will learn or achieve at the activity</w:t>
      </w:r>
      <w:r w:rsidRPr="005325D7">
        <w:rPr>
          <w:i/>
          <w:color w:val="FF0000"/>
        </w:rPr>
        <w:t>.</w:t>
      </w:r>
    </w:p>
    <w:p w14:paraId="63F92518" w14:textId="77777777" w:rsidR="00941EEF" w:rsidRDefault="00941EEF" w:rsidP="005F7216"/>
    <w:p w14:paraId="0E21A990" w14:textId="77777777" w:rsidR="00941EEF" w:rsidRDefault="00941EEF" w:rsidP="005F7216"/>
    <w:p w14:paraId="2EA357DF" w14:textId="45AF6D24" w:rsidR="00941EEF" w:rsidRPr="009F097C" w:rsidRDefault="00C969AC" w:rsidP="00941EEF">
      <w:pPr>
        <w:pStyle w:val="Heading3"/>
      </w:pPr>
      <w:bookmarkStart w:id="54" w:name="_Toc172715746"/>
      <w:r>
        <w:t>Marketing Summary</w:t>
      </w:r>
      <w:bookmarkEnd w:id="54"/>
    </w:p>
    <w:p w14:paraId="4B6ECBB2" w14:textId="77777777" w:rsidR="00941EEF" w:rsidRDefault="00941EEF" w:rsidP="00941EEF">
      <w:r>
        <w:t>[Insert Text]</w:t>
      </w:r>
    </w:p>
    <w:p w14:paraId="553F62DF" w14:textId="77777777" w:rsidR="00C969AC" w:rsidRPr="005A468B" w:rsidRDefault="00C969AC" w:rsidP="00C969AC">
      <w:pPr>
        <w:rPr>
          <w:i/>
          <w:color w:val="FF0000"/>
        </w:rPr>
      </w:pPr>
      <w:r>
        <w:rPr>
          <w:i/>
          <w:color w:val="FF0000"/>
        </w:rPr>
        <w:t>Provide a summary of marketing available, including</w:t>
      </w:r>
      <w:r w:rsidRPr="005A468B">
        <w:rPr>
          <w:i/>
          <w:color w:val="FF0000"/>
        </w:rPr>
        <w:t xml:space="preserve"> </w:t>
      </w:r>
      <w:r>
        <w:rPr>
          <w:i/>
          <w:color w:val="FF0000"/>
        </w:rPr>
        <w:t>target</w:t>
      </w:r>
      <w:r w:rsidRPr="005A468B">
        <w:rPr>
          <w:i/>
          <w:color w:val="FF0000"/>
        </w:rPr>
        <w:t xml:space="preserve"> audience</w:t>
      </w:r>
      <w:r>
        <w:rPr>
          <w:i/>
          <w:color w:val="FF0000"/>
        </w:rPr>
        <w:t xml:space="preserve">s, </w:t>
      </w:r>
      <w:r w:rsidRPr="005A468B">
        <w:rPr>
          <w:i/>
          <w:color w:val="FF0000"/>
        </w:rPr>
        <w:t>marketing notes</w:t>
      </w:r>
      <w:r>
        <w:rPr>
          <w:i/>
          <w:color w:val="FF0000"/>
        </w:rPr>
        <w:t>, what marketing has been successful in the past etc.</w:t>
      </w:r>
    </w:p>
    <w:p w14:paraId="0CA4F04C" w14:textId="77777777" w:rsidR="00941EEF" w:rsidRDefault="00941EEF" w:rsidP="005F7216"/>
    <w:p w14:paraId="66B6C95B" w14:textId="02070750" w:rsidR="00C969AC" w:rsidRDefault="00C969AC" w:rsidP="00C969AC">
      <w:pPr>
        <w:pStyle w:val="Heading3"/>
      </w:pPr>
      <w:bookmarkStart w:id="55" w:name="_Toc172715747"/>
      <w:r>
        <w:t>Media Quotes</w:t>
      </w:r>
      <w:bookmarkEnd w:id="55"/>
    </w:p>
    <w:p w14:paraId="0E27A549" w14:textId="06BB6B1A" w:rsidR="005564D1" w:rsidRDefault="005564D1" w:rsidP="005564D1">
      <w:pPr>
        <w:rPr>
          <w:rStyle w:val="Strong"/>
          <w:b/>
          <w:bCs/>
        </w:rPr>
      </w:pPr>
      <w:r>
        <w:t xml:space="preserve">“[Insert Quote]” </w:t>
      </w:r>
      <w:r w:rsidRPr="00AE2F44">
        <w:rPr>
          <w:rStyle w:val="Strong"/>
          <w:b/>
          <w:bCs/>
        </w:rPr>
        <w:t>— [</w:t>
      </w:r>
      <w:r w:rsidR="00890273">
        <w:rPr>
          <w:rStyle w:val="Strong"/>
          <w:b/>
          <w:bCs/>
        </w:rPr>
        <w:t xml:space="preserve">Name of </w:t>
      </w:r>
      <w:r w:rsidRPr="00AE2F44">
        <w:rPr>
          <w:rStyle w:val="Strong"/>
          <w:b/>
          <w:bCs/>
        </w:rPr>
        <w:t>Media Outlet], [Performance Season]</w:t>
      </w:r>
    </w:p>
    <w:p w14:paraId="7875CC75" w14:textId="695D790B" w:rsidR="00AE2F44" w:rsidRDefault="00AE2F44" w:rsidP="005564D1">
      <w:pPr>
        <w:rPr>
          <w:rStyle w:val="Strong"/>
          <w:b/>
          <w:bCs/>
        </w:rPr>
      </w:pPr>
      <w:r>
        <w:t xml:space="preserve">“[Insert Quote]” </w:t>
      </w:r>
      <w:r w:rsidRPr="00AE2F44">
        <w:rPr>
          <w:rStyle w:val="Strong"/>
          <w:b/>
          <w:bCs/>
        </w:rPr>
        <w:t>— [</w:t>
      </w:r>
      <w:r w:rsidR="00890273">
        <w:rPr>
          <w:rStyle w:val="Strong"/>
          <w:b/>
          <w:bCs/>
        </w:rPr>
        <w:t xml:space="preserve">Name of </w:t>
      </w:r>
      <w:r w:rsidRPr="00AE2F44">
        <w:rPr>
          <w:rStyle w:val="Strong"/>
          <w:b/>
          <w:bCs/>
        </w:rPr>
        <w:t>Media Outlet], [Performance Season]</w:t>
      </w:r>
    </w:p>
    <w:p w14:paraId="457CF3AE" w14:textId="35B3CC5A" w:rsidR="00AE2F44" w:rsidRPr="00AE2F44" w:rsidRDefault="00AE2F44" w:rsidP="005564D1">
      <w:r>
        <w:t xml:space="preserve">“[Insert Quote]” </w:t>
      </w:r>
      <w:r w:rsidRPr="00AE2F44">
        <w:rPr>
          <w:rStyle w:val="Strong"/>
          <w:b/>
          <w:bCs/>
        </w:rPr>
        <w:t>— [</w:t>
      </w:r>
      <w:r w:rsidR="00890273">
        <w:rPr>
          <w:rStyle w:val="Strong"/>
          <w:b/>
          <w:bCs/>
        </w:rPr>
        <w:t xml:space="preserve">Name of </w:t>
      </w:r>
      <w:r w:rsidRPr="00AE2F44">
        <w:rPr>
          <w:rStyle w:val="Strong"/>
          <w:b/>
          <w:bCs/>
        </w:rPr>
        <w:t>Media Outlet], [Performance Season]</w:t>
      </w:r>
    </w:p>
    <w:p w14:paraId="76C7E50B" w14:textId="5ADB3AA6" w:rsidR="00C969AC" w:rsidRPr="00C969AC" w:rsidRDefault="00C969AC" w:rsidP="00C969AC">
      <w:pPr>
        <w:rPr>
          <w:i/>
          <w:color w:val="FF0000"/>
        </w:rPr>
      </w:pPr>
      <w:r>
        <w:rPr>
          <w:i/>
          <w:color w:val="FF0000"/>
        </w:rPr>
        <w:t>Provide media quotes</w:t>
      </w:r>
      <w:r w:rsidR="00AE2F44">
        <w:rPr>
          <w:i/>
          <w:color w:val="FF0000"/>
        </w:rPr>
        <w:t>,</w:t>
      </w:r>
      <w:r>
        <w:rPr>
          <w:i/>
          <w:color w:val="FF0000"/>
        </w:rPr>
        <w:t xml:space="preserve"> if available</w:t>
      </w:r>
      <w:r>
        <w:rPr>
          <w:i/>
          <w:iCs/>
          <w:color w:val="FF0000"/>
        </w:rPr>
        <w:t>.</w:t>
      </w:r>
    </w:p>
    <w:p w14:paraId="7CAF28A2" w14:textId="77777777" w:rsidR="00C969AC" w:rsidRDefault="00C969AC" w:rsidP="005F7216"/>
    <w:p w14:paraId="414DFC4E" w14:textId="7E693777" w:rsidR="00C969AC" w:rsidRDefault="00C969AC" w:rsidP="00C969AC">
      <w:pPr>
        <w:pStyle w:val="Heading3"/>
      </w:pPr>
      <w:bookmarkStart w:id="56" w:name="_Toc172715748"/>
      <w:r>
        <w:t>Audience Reviews</w:t>
      </w:r>
      <w:bookmarkEnd w:id="56"/>
    </w:p>
    <w:p w14:paraId="67D525C2" w14:textId="04EA07F6" w:rsidR="00C969AC" w:rsidRDefault="008615A3" w:rsidP="00C969AC">
      <w:pPr>
        <w:rPr>
          <w:rStyle w:val="Strong"/>
          <w:b/>
          <w:bCs/>
        </w:rPr>
      </w:pPr>
      <w:r>
        <w:t>“</w:t>
      </w:r>
      <w:r w:rsidR="00C969AC">
        <w:t xml:space="preserve">[Insert </w:t>
      </w:r>
      <w:r>
        <w:t>Quote</w:t>
      </w:r>
      <w:r w:rsidR="00C969AC">
        <w:t>]</w:t>
      </w:r>
      <w:r>
        <w:t xml:space="preserve">” </w:t>
      </w:r>
      <w:r w:rsidRPr="00AE2F44">
        <w:rPr>
          <w:rStyle w:val="Strong"/>
          <w:b/>
          <w:bCs/>
        </w:rPr>
        <w:t>— [Name; or just “Audience Member”], [Performance Season]</w:t>
      </w:r>
    </w:p>
    <w:p w14:paraId="0A4F135F" w14:textId="77777777" w:rsidR="00AE2F44" w:rsidRDefault="00AE2F44" w:rsidP="00AE2F44">
      <w:r>
        <w:t xml:space="preserve">“[Insert Quote]” </w:t>
      </w:r>
      <w:r w:rsidRPr="00AE2F44">
        <w:rPr>
          <w:rStyle w:val="Strong"/>
          <w:b/>
          <w:bCs/>
        </w:rPr>
        <w:t>— [Name; or just “Audience Member”], [Performance Season]</w:t>
      </w:r>
    </w:p>
    <w:p w14:paraId="2880C96D" w14:textId="1BDC4B8A" w:rsidR="00AE2F44" w:rsidRDefault="00AE2F44" w:rsidP="00C969AC">
      <w:r>
        <w:t xml:space="preserve">“[Insert Quote]” </w:t>
      </w:r>
      <w:r w:rsidRPr="00AE2F44">
        <w:rPr>
          <w:rStyle w:val="Strong"/>
          <w:b/>
          <w:bCs/>
        </w:rPr>
        <w:t>— [Name; or just “Audience Member”], [Performance Season]</w:t>
      </w:r>
    </w:p>
    <w:p w14:paraId="419D0ECF" w14:textId="6D4AA4E1" w:rsidR="00C969AC" w:rsidRDefault="00C969AC" w:rsidP="005F7216">
      <w:pPr>
        <w:rPr>
          <w:i/>
          <w:iCs/>
          <w:color w:val="FF0000"/>
        </w:rPr>
      </w:pPr>
      <w:r w:rsidRPr="00C969AC">
        <w:rPr>
          <w:i/>
          <w:iCs/>
          <w:color w:val="FF0000"/>
        </w:rPr>
        <w:t>Provide audience reviews</w:t>
      </w:r>
      <w:r w:rsidR="00AE2F44">
        <w:rPr>
          <w:i/>
          <w:iCs/>
          <w:color w:val="FF0000"/>
        </w:rPr>
        <w:t>,</w:t>
      </w:r>
      <w:r w:rsidRPr="00C969AC">
        <w:rPr>
          <w:i/>
          <w:iCs/>
          <w:color w:val="FF0000"/>
        </w:rPr>
        <w:t xml:space="preserve"> if a</w:t>
      </w:r>
      <w:r>
        <w:rPr>
          <w:i/>
          <w:iCs/>
          <w:color w:val="FF0000"/>
        </w:rPr>
        <w:t>vailab</w:t>
      </w:r>
      <w:r w:rsidRPr="00C969AC">
        <w:rPr>
          <w:i/>
          <w:iCs/>
          <w:color w:val="FF0000"/>
        </w:rPr>
        <w:t>le.</w:t>
      </w:r>
    </w:p>
    <w:p w14:paraId="57F6200F" w14:textId="77777777" w:rsidR="00C969AC" w:rsidRDefault="00C969AC" w:rsidP="00C969AC"/>
    <w:p w14:paraId="1838C488" w14:textId="10334105" w:rsidR="00C969AC" w:rsidRDefault="00C969AC" w:rsidP="00C969AC">
      <w:pPr>
        <w:pStyle w:val="Heading3"/>
      </w:pPr>
      <w:bookmarkStart w:id="57" w:name="_Toc172715749"/>
      <w:r>
        <w:lastRenderedPageBreak/>
        <w:t xml:space="preserve">Industry </w:t>
      </w:r>
      <w:r w:rsidR="00E358BF">
        <w:t>Recommendations</w:t>
      </w:r>
      <w:bookmarkEnd w:id="57"/>
    </w:p>
    <w:p w14:paraId="54D84A28" w14:textId="77777777" w:rsidR="00C969AC" w:rsidRDefault="00C969AC" w:rsidP="00C969AC">
      <w:r>
        <w:t>[Insert Text]</w:t>
      </w:r>
    </w:p>
    <w:p w14:paraId="7C5B5C70" w14:textId="7BFA8183" w:rsidR="00C969AC" w:rsidRDefault="00C969AC" w:rsidP="005F7216">
      <w:pPr>
        <w:rPr>
          <w:i/>
          <w:color w:val="FF0000"/>
        </w:rPr>
      </w:pPr>
      <w:r>
        <w:rPr>
          <w:i/>
          <w:color w:val="FF0000"/>
        </w:rPr>
        <w:t>Provide the name and contact number, or a quote, from a colleague.</w:t>
      </w:r>
    </w:p>
    <w:p w14:paraId="3E38335C" w14:textId="2B1C6C82" w:rsidR="001160A0" w:rsidRPr="001160A0" w:rsidRDefault="001160A0" w:rsidP="005F7216"/>
    <w:p w14:paraId="50F97595" w14:textId="557096A4" w:rsidR="001160A0" w:rsidRDefault="001160A0" w:rsidP="001160A0">
      <w:pPr>
        <w:pStyle w:val="Heading3"/>
      </w:pPr>
      <w:bookmarkStart w:id="58" w:name="_Toc172715750"/>
      <w:r>
        <w:t>Archival</w:t>
      </w:r>
      <w:bookmarkEnd w:id="58"/>
    </w:p>
    <w:p w14:paraId="0D20C11B" w14:textId="6ACF5233" w:rsidR="001160A0" w:rsidRDefault="001160A0" w:rsidP="001160A0">
      <w:r>
        <w:t>Production Trailer: [Insert Link]</w:t>
      </w:r>
    </w:p>
    <w:p w14:paraId="1797A434" w14:textId="002DCD0C" w:rsidR="001160A0" w:rsidRDefault="001160A0" w:rsidP="001160A0">
      <w:r>
        <w:t>Production Images: [Insert Link]</w:t>
      </w:r>
    </w:p>
    <w:p w14:paraId="24E1AFB7" w14:textId="0ECA12B5" w:rsidR="001160A0" w:rsidRDefault="001160A0" w:rsidP="001160A0">
      <w:r>
        <w:t>Archival Video: [Insert Link]</w:t>
      </w:r>
    </w:p>
    <w:p w14:paraId="6C12B17D" w14:textId="4FE6E5C0" w:rsidR="001160A0" w:rsidRPr="005A468B" w:rsidRDefault="001160A0" w:rsidP="001160A0">
      <w:pPr>
        <w:rPr>
          <w:i/>
          <w:color w:val="FF0000"/>
        </w:rPr>
      </w:pPr>
      <w:r w:rsidRPr="005A468B">
        <w:rPr>
          <w:i/>
          <w:color w:val="FF0000"/>
        </w:rPr>
        <w:t xml:space="preserve">Provide a link to any </w:t>
      </w:r>
      <w:r>
        <w:rPr>
          <w:i/>
          <w:color w:val="FF0000"/>
        </w:rPr>
        <w:t xml:space="preserve">production images. </w:t>
      </w:r>
      <w:r w:rsidRPr="005A468B">
        <w:rPr>
          <w:i/>
          <w:color w:val="FF0000"/>
        </w:rPr>
        <w:t xml:space="preserve">video, </w:t>
      </w:r>
      <w:proofErr w:type="spellStart"/>
      <w:r w:rsidRPr="005A468B">
        <w:rPr>
          <w:i/>
          <w:color w:val="FF0000"/>
        </w:rPr>
        <w:t>youtube</w:t>
      </w:r>
      <w:proofErr w:type="spellEnd"/>
      <w:r w:rsidRPr="005A468B">
        <w:rPr>
          <w:i/>
          <w:color w:val="FF0000"/>
        </w:rPr>
        <w:t xml:space="preserve">, </w:t>
      </w:r>
      <w:proofErr w:type="spellStart"/>
      <w:r w:rsidRPr="005A468B">
        <w:rPr>
          <w:i/>
          <w:color w:val="FF0000"/>
        </w:rPr>
        <w:t>vimeo</w:t>
      </w:r>
      <w:proofErr w:type="spellEnd"/>
      <w:r w:rsidRPr="005A468B">
        <w:rPr>
          <w:i/>
          <w:color w:val="FF0000"/>
        </w:rPr>
        <w:t xml:space="preserve"> of the show.</w:t>
      </w:r>
      <w:r>
        <w:rPr>
          <w:i/>
          <w:color w:val="FF0000"/>
        </w:rPr>
        <w:t xml:space="preserve"> Is there broadcast quality footage available? Make sure to c</w:t>
      </w:r>
      <w:r w:rsidRPr="005A468B">
        <w:rPr>
          <w:i/>
          <w:color w:val="FF0000"/>
        </w:rPr>
        <w:t>redit the photographer</w:t>
      </w:r>
      <w:r>
        <w:rPr>
          <w:i/>
          <w:color w:val="FF0000"/>
        </w:rPr>
        <w:t>/videographer. Are there high-res versions available? If so, note how to access them.</w:t>
      </w:r>
    </w:p>
    <w:p w14:paraId="53E7F609" w14:textId="77777777" w:rsidR="001160A0" w:rsidRPr="001160A0" w:rsidRDefault="001160A0" w:rsidP="001160A0"/>
    <w:p w14:paraId="04D6A857" w14:textId="210D5620" w:rsidR="001160A0" w:rsidRDefault="001160A0" w:rsidP="001160A0">
      <w:pPr>
        <w:pStyle w:val="Heading3"/>
      </w:pPr>
      <w:bookmarkStart w:id="59" w:name="_Toc172715751"/>
      <w:r>
        <w:t>Marketing Materials</w:t>
      </w:r>
      <w:bookmarkEnd w:id="59"/>
    </w:p>
    <w:p w14:paraId="78391000" w14:textId="0218B0DC" w:rsidR="001160A0" w:rsidRDefault="001160A0" w:rsidP="001160A0">
      <w:r>
        <w:t>[Insert Text]</w:t>
      </w:r>
    </w:p>
    <w:p w14:paraId="7F5BFEB1" w14:textId="0845AA89" w:rsidR="001160A0" w:rsidRDefault="001160A0" w:rsidP="001160A0">
      <w:pPr>
        <w:rPr>
          <w:i/>
          <w:color w:val="FF0000"/>
        </w:rPr>
      </w:pPr>
      <w:r w:rsidRPr="005A468B">
        <w:rPr>
          <w:i/>
          <w:color w:val="FF0000"/>
        </w:rPr>
        <w:t xml:space="preserve">Provide a </w:t>
      </w:r>
      <w:r>
        <w:rPr>
          <w:i/>
          <w:color w:val="FF0000"/>
        </w:rPr>
        <w:t>list or examples of the marketing material available to presenters. Are there flyers, posters, a completed television commercial, broadcast quality raw footage suitable for TVCs, behind the scenes interviews etc.</w:t>
      </w:r>
    </w:p>
    <w:p w14:paraId="6D9A0CF2" w14:textId="77777777" w:rsidR="001160A0" w:rsidRPr="001160A0" w:rsidRDefault="001160A0" w:rsidP="001160A0"/>
    <w:p w14:paraId="49EF9374" w14:textId="0937B082" w:rsidR="001160A0" w:rsidRDefault="001160A0" w:rsidP="001160A0">
      <w:pPr>
        <w:pStyle w:val="Heading3"/>
      </w:pPr>
      <w:bookmarkStart w:id="60" w:name="_Toc172715752"/>
      <w:r>
        <w:t>Content Warnings</w:t>
      </w:r>
      <w:bookmarkEnd w:id="60"/>
    </w:p>
    <w:p w14:paraId="63E8D87F" w14:textId="77777777" w:rsidR="001160A0" w:rsidRDefault="001160A0" w:rsidP="001160A0">
      <w:r>
        <w:t>[Insert Text]</w:t>
      </w:r>
    </w:p>
    <w:p w14:paraId="1F71E856" w14:textId="5ECFDF19" w:rsidR="001160A0" w:rsidRDefault="001160A0" w:rsidP="001160A0">
      <w:pPr>
        <w:rPr>
          <w:i/>
          <w:color w:val="FF0000"/>
        </w:rPr>
      </w:pPr>
      <w:r>
        <w:rPr>
          <w:i/>
          <w:color w:val="FF0000"/>
        </w:rPr>
        <w:t>Are there content warnings (e.g. strong language) or audiences to avoid?</w:t>
      </w:r>
    </w:p>
    <w:p w14:paraId="7A23A4F2" w14:textId="77777777" w:rsidR="001160A0" w:rsidRPr="001160A0" w:rsidRDefault="001160A0" w:rsidP="001160A0"/>
    <w:p w14:paraId="447BCB3B" w14:textId="77512669" w:rsidR="001160A0" w:rsidRDefault="001160A0" w:rsidP="001160A0">
      <w:pPr>
        <w:pStyle w:val="Heading3"/>
      </w:pPr>
      <w:bookmarkStart w:id="61" w:name="_Toc172715753"/>
      <w:r>
        <w:t>Required Acknowledgements</w:t>
      </w:r>
      <w:bookmarkEnd w:id="61"/>
    </w:p>
    <w:p w14:paraId="039ADCBE" w14:textId="5226E722" w:rsidR="001160A0" w:rsidRDefault="001160A0" w:rsidP="001160A0">
      <w:r>
        <w:t>Text:</w:t>
      </w:r>
    </w:p>
    <w:p w14:paraId="5C305EE3" w14:textId="77777777" w:rsidR="001160A0" w:rsidRDefault="001160A0" w:rsidP="001160A0">
      <w:pPr>
        <w:pStyle w:val="ListParagraph"/>
        <w:numPr>
          <w:ilvl w:val="0"/>
          <w:numId w:val="7"/>
        </w:numPr>
      </w:pPr>
      <w:r>
        <w:t>[Insert Text]</w:t>
      </w:r>
    </w:p>
    <w:p w14:paraId="4C9DE56D" w14:textId="73EA69ED" w:rsidR="001160A0" w:rsidRDefault="001160A0" w:rsidP="001160A0">
      <w:r>
        <w:t>Logos:</w:t>
      </w:r>
    </w:p>
    <w:p w14:paraId="60777052" w14:textId="1E9BFAB9" w:rsidR="001160A0" w:rsidRDefault="001160A0" w:rsidP="001160A0">
      <w:pPr>
        <w:pStyle w:val="ListParagraph"/>
        <w:numPr>
          <w:ilvl w:val="0"/>
          <w:numId w:val="7"/>
        </w:numPr>
      </w:pPr>
      <w:r>
        <w:t>[Insert Link]</w:t>
      </w:r>
    </w:p>
    <w:p w14:paraId="2A3FE9C4" w14:textId="77777777" w:rsidR="001160A0" w:rsidRDefault="001160A0" w:rsidP="001160A0">
      <w:pPr>
        <w:rPr>
          <w:i/>
          <w:color w:val="FF0000"/>
        </w:rPr>
      </w:pPr>
      <w:r w:rsidRPr="005A468B">
        <w:rPr>
          <w:i/>
          <w:color w:val="FF0000"/>
        </w:rPr>
        <w:t>Are there sponsors that must be acknowledged?</w:t>
      </w:r>
      <w:r>
        <w:rPr>
          <w:i/>
          <w:color w:val="FF0000"/>
        </w:rPr>
        <w:t xml:space="preserve"> If so, what is their logo and / or text.</w:t>
      </w:r>
    </w:p>
    <w:p w14:paraId="4C36E61A" w14:textId="77777777" w:rsidR="001160A0" w:rsidRPr="001160A0" w:rsidRDefault="001160A0" w:rsidP="001160A0"/>
    <w:p w14:paraId="7126426B" w14:textId="6F0135E9" w:rsidR="001160A0" w:rsidRDefault="001160A0" w:rsidP="001160A0">
      <w:pPr>
        <w:pStyle w:val="Heading3"/>
      </w:pPr>
      <w:bookmarkStart w:id="62" w:name="_Toc172715754"/>
      <w:r>
        <w:t>Education Resources</w:t>
      </w:r>
      <w:bookmarkEnd w:id="62"/>
    </w:p>
    <w:p w14:paraId="148B261F" w14:textId="6DC4766F" w:rsidR="001160A0" w:rsidRDefault="001160A0" w:rsidP="001160A0">
      <w:r>
        <w:t>[Insert Text]</w:t>
      </w:r>
    </w:p>
    <w:p w14:paraId="3C7E33AF" w14:textId="5C680BDD" w:rsidR="001160A0" w:rsidRDefault="001160A0" w:rsidP="001160A0">
      <w:r>
        <w:t>[Insert Link]</w:t>
      </w:r>
    </w:p>
    <w:p w14:paraId="283A682B" w14:textId="14DA4049" w:rsidR="00E44788" w:rsidRDefault="001160A0" w:rsidP="00E44788">
      <w:r>
        <w:rPr>
          <w:i/>
          <w:color w:val="FF0000"/>
        </w:rPr>
        <w:lastRenderedPageBreak/>
        <w:t>Are there teacher’s resources for the show?</w:t>
      </w:r>
      <w:r w:rsidR="00E44788" w:rsidRPr="00E44788">
        <w:t xml:space="preserve"> </w:t>
      </w:r>
      <w:r w:rsidR="00E44788">
        <w:br w:type="page"/>
      </w:r>
    </w:p>
    <w:p w14:paraId="63BB145B" w14:textId="481937FD" w:rsidR="00E44788" w:rsidRDefault="00E44788" w:rsidP="00E44788">
      <w:pPr>
        <w:pStyle w:val="Heading2"/>
      </w:pPr>
      <w:bookmarkStart w:id="63" w:name="_Toc172715755"/>
      <w:r>
        <w:lastRenderedPageBreak/>
        <w:t>Technical Information</w:t>
      </w:r>
      <w:bookmarkEnd w:id="63"/>
    </w:p>
    <w:p w14:paraId="70B8792C" w14:textId="77777777" w:rsidR="00E44788" w:rsidRDefault="00E44788" w:rsidP="00E44788"/>
    <w:p w14:paraId="4069DDA8" w14:textId="6FC47776" w:rsidR="00E44788" w:rsidRDefault="00572D9F" w:rsidP="00E44788">
      <w:pPr>
        <w:pStyle w:val="Heading3"/>
      </w:pPr>
      <w:bookmarkStart w:id="64" w:name="_Toc172715756"/>
      <w:r>
        <w:t>Overview</w:t>
      </w:r>
      <w:bookmarkEnd w:id="64"/>
    </w:p>
    <w:p w14:paraId="38695784" w14:textId="77777777" w:rsidR="00E44788" w:rsidRDefault="00E44788" w:rsidP="00E44788">
      <w:r>
        <w:t>[Insert Text]</w:t>
      </w:r>
    </w:p>
    <w:p w14:paraId="3DE7C6B8" w14:textId="5E6C24FB" w:rsidR="00E44788" w:rsidRPr="00E44788" w:rsidRDefault="00E44788" w:rsidP="00E44788">
      <w:pPr>
        <w:rPr>
          <w:i/>
          <w:color w:val="FF0000"/>
        </w:rPr>
      </w:pPr>
      <w:r w:rsidRPr="00E44788">
        <w:rPr>
          <w:i/>
          <w:color w:val="FF0000"/>
        </w:rPr>
        <w:t>Provide a</w:t>
      </w:r>
      <w:r w:rsidR="00572D9F">
        <w:rPr>
          <w:i/>
          <w:color w:val="FF0000"/>
        </w:rPr>
        <w:t xml:space="preserve"> summary</w:t>
      </w:r>
      <w:r w:rsidRPr="00E44788">
        <w:rPr>
          <w:i/>
          <w:color w:val="FF0000"/>
        </w:rPr>
        <w:t xml:space="preserve"> of the technical requirements.</w:t>
      </w:r>
    </w:p>
    <w:p w14:paraId="7FBF597B" w14:textId="77777777" w:rsidR="00E44788" w:rsidRDefault="00E44788" w:rsidP="00E44788"/>
    <w:p w14:paraId="043FB134" w14:textId="7C413EEE" w:rsidR="00E44788" w:rsidRDefault="00E44788" w:rsidP="00E44788">
      <w:pPr>
        <w:pStyle w:val="Heading3"/>
      </w:pPr>
      <w:bookmarkStart w:id="65" w:name="_Toc172715757"/>
      <w:r>
        <w:t>E</w:t>
      </w:r>
      <w:r w:rsidR="00572D9F">
        <w:t>xample Schedule</w:t>
      </w:r>
      <w:bookmarkStart w:id="66" w:name="_Hlk172712362"/>
      <w:bookmarkEnd w:id="65"/>
    </w:p>
    <w:p w14:paraId="6AD8BF50" w14:textId="799FBE16" w:rsidR="00E44788" w:rsidRDefault="00E44788" w:rsidP="00E44788">
      <w:r>
        <w:t>[Insert Text]</w:t>
      </w:r>
      <w:bookmarkEnd w:id="66"/>
    </w:p>
    <w:p w14:paraId="1830552E" w14:textId="77777777" w:rsidR="00E44788" w:rsidRPr="00E44788" w:rsidRDefault="00E44788" w:rsidP="00E44788">
      <w:pPr>
        <w:rPr>
          <w:i/>
          <w:color w:val="FF0000"/>
        </w:rPr>
      </w:pPr>
      <w:r w:rsidRPr="00E44788">
        <w:rPr>
          <w:i/>
          <w:color w:val="FF0000"/>
        </w:rPr>
        <w:t xml:space="preserve">Provide an example bump in schedule.  </w:t>
      </w:r>
    </w:p>
    <w:p w14:paraId="11407598" w14:textId="77777777" w:rsidR="00E44788" w:rsidRDefault="00E44788" w:rsidP="00E44788"/>
    <w:p w14:paraId="0296FD8D" w14:textId="43623006" w:rsidR="00E44788" w:rsidRDefault="00572D9F" w:rsidP="00E44788">
      <w:pPr>
        <w:pStyle w:val="Heading3"/>
      </w:pPr>
      <w:bookmarkStart w:id="67" w:name="_Toc172715758"/>
      <w:r>
        <w:t>Technical Staffing</w:t>
      </w:r>
      <w:bookmarkEnd w:id="67"/>
    </w:p>
    <w:p w14:paraId="3C9A17E5" w14:textId="3E7D4035" w:rsidR="00572D9F" w:rsidRPr="006A4017" w:rsidRDefault="00572D9F" w:rsidP="006A4017">
      <w:pPr>
        <w:rPr>
          <w:rStyle w:val="Strong"/>
          <w:b/>
          <w:bCs/>
        </w:rPr>
      </w:pPr>
      <w:r w:rsidRPr="006A4017">
        <w:rPr>
          <w:rStyle w:val="Strong"/>
          <w:b/>
          <w:bCs/>
        </w:rPr>
        <w:t xml:space="preserve">Venue to supply </w:t>
      </w:r>
    </w:p>
    <w:p w14:paraId="3EEE7133" w14:textId="14CF292B" w:rsidR="00572D9F" w:rsidRDefault="00E44788" w:rsidP="00572D9F">
      <w:pPr>
        <w:pStyle w:val="ListParagraph"/>
        <w:numPr>
          <w:ilvl w:val="0"/>
          <w:numId w:val="7"/>
        </w:numPr>
      </w:pPr>
      <w:r>
        <w:t>[Insert Text]</w:t>
      </w:r>
    </w:p>
    <w:p w14:paraId="288848D0" w14:textId="77777777" w:rsidR="00E44788" w:rsidRPr="00E44788" w:rsidRDefault="00E44788" w:rsidP="00E44788">
      <w:pPr>
        <w:rPr>
          <w:i/>
          <w:color w:val="FF0000"/>
        </w:rPr>
      </w:pPr>
      <w:r w:rsidRPr="00E44788">
        <w:rPr>
          <w:i/>
          <w:color w:val="FF0000"/>
        </w:rPr>
        <w:t>List the crew required from the venue.  E.g. how many staff, for how long and if they require specific technical knowledge (e.g. lighting, sound, av).</w:t>
      </w:r>
    </w:p>
    <w:p w14:paraId="0F5E0FE2" w14:textId="77777777" w:rsidR="00E44788" w:rsidRDefault="00E44788" w:rsidP="00E44788"/>
    <w:p w14:paraId="59FBA378" w14:textId="77777777" w:rsidR="00572D9F" w:rsidRDefault="00572D9F" w:rsidP="00E44788"/>
    <w:p w14:paraId="61789C8D" w14:textId="257B6CFD" w:rsidR="00E44788" w:rsidRDefault="00E44788" w:rsidP="00572D9F">
      <w:pPr>
        <w:pStyle w:val="Heading3"/>
      </w:pPr>
      <w:bookmarkStart w:id="68" w:name="_Toc172715759"/>
      <w:r>
        <w:t>S</w:t>
      </w:r>
      <w:r w:rsidR="00572D9F">
        <w:t>taging</w:t>
      </w:r>
      <w:bookmarkEnd w:id="68"/>
    </w:p>
    <w:p w14:paraId="26940D0C" w14:textId="6B1ABD8A" w:rsidR="00E44788" w:rsidRDefault="00E44788" w:rsidP="00E44788">
      <w:r>
        <w:t>[Insert Text]</w:t>
      </w:r>
    </w:p>
    <w:p w14:paraId="18C544D4" w14:textId="34881E87" w:rsidR="00E44788" w:rsidRPr="00E44788" w:rsidRDefault="00E44788" w:rsidP="00E44788">
      <w:pPr>
        <w:rPr>
          <w:i/>
          <w:color w:val="FF0000"/>
        </w:rPr>
      </w:pPr>
      <w:r w:rsidRPr="00E44788">
        <w:rPr>
          <w:i/>
          <w:color w:val="FF0000"/>
        </w:rPr>
        <w:t>Provide an overview of the staging elements of the show, minimum stage widths, heights etc and any touring set elements</w:t>
      </w:r>
      <w:r w:rsidR="00572D9F">
        <w:rPr>
          <w:i/>
          <w:color w:val="FF0000"/>
        </w:rPr>
        <w:t>. Include any notes about rigging requirements here.</w:t>
      </w:r>
    </w:p>
    <w:p w14:paraId="62EE26B8" w14:textId="77777777" w:rsidR="00E44788" w:rsidRDefault="00E44788" w:rsidP="00E44788"/>
    <w:p w14:paraId="65505967" w14:textId="77777777" w:rsidR="00E44788" w:rsidRPr="00572D9F" w:rsidRDefault="00E44788" w:rsidP="00E44788">
      <w:pPr>
        <w:rPr>
          <w:rStyle w:val="Strong"/>
          <w:b/>
          <w:bCs/>
        </w:rPr>
      </w:pPr>
      <w:r w:rsidRPr="00572D9F">
        <w:rPr>
          <w:rStyle w:val="Strong"/>
          <w:b/>
          <w:bCs/>
        </w:rPr>
        <w:t>[Company] to supply</w:t>
      </w:r>
    </w:p>
    <w:p w14:paraId="2DA7DC35" w14:textId="77777777" w:rsidR="00572D9F" w:rsidRDefault="00572D9F" w:rsidP="00572D9F">
      <w:pPr>
        <w:pStyle w:val="ListParagraph"/>
        <w:numPr>
          <w:ilvl w:val="0"/>
          <w:numId w:val="7"/>
        </w:numPr>
      </w:pPr>
      <w:r>
        <w:t>[Insert Text]</w:t>
      </w:r>
    </w:p>
    <w:p w14:paraId="6D7C6A72" w14:textId="28D92E4C" w:rsidR="00E44788" w:rsidRPr="00572D9F" w:rsidRDefault="00E44788" w:rsidP="00E44788">
      <w:pPr>
        <w:rPr>
          <w:i/>
          <w:color w:val="FF0000"/>
        </w:rPr>
      </w:pPr>
      <w:r w:rsidRPr="00572D9F">
        <w:rPr>
          <w:i/>
          <w:color w:val="FF0000"/>
        </w:rPr>
        <w:t>What will you supply?</w:t>
      </w:r>
    </w:p>
    <w:p w14:paraId="590C8C27" w14:textId="77777777" w:rsidR="00E44788" w:rsidRPr="00572D9F" w:rsidRDefault="00E44788" w:rsidP="00E44788">
      <w:pPr>
        <w:rPr>
          <w:rStyle w:val="Strong"/>
          <w:b/>
          <w:bCs/>
        </w:rPr>
      </w:pPr>
      <w:r w:rsidRPr="00572D9F">
        <w:rPr>
          <w:rStyle w:val="Strong"/>
          <w:b/>
          <w:bCs/>
        </w:rPr>
        <w:t>Venue to supply</w:t>
      </w:r>
    </w:p>
    <w:p w14:paraId="6934C4F8" w14:textId="77777777" w:rsidR="00572D9F" w:rsidRDefault="00572D9F" w:rsidP="00572D9F">
      <w:pPr>
        <w:pStyle w:val="ListParagraph"/>
        <w:numPr>
          <w:ilvl w:val="0"/>
          <w:numId w:val="7"/>
        </w:numPr>
      </w:pPr>
      <w:r>
        <w:t>[Insert Text]</w:t>
      </w:r>
    </w:p>
    <w:p w14:paraId="51698E02" w14:textId="77777777" w:rsidR="00E44788" w:rsidRPr="00E44788" w:rsidRDefault="00E44788" w:rsidP="00E44788">
      <w:pPr>
        <w:rPr>
          <w:i/>
          <w:color w:val="FF0000"/>
        </w:rPr>
      </w:pPr>
      <w:r w:rsidRPr="00E44788">
        <w:rPr>
          <w:i/>
          <w:color w:val="FF0000"/>
        </w:rPr>
        <w:t>What do you need the venue to supply?</w:t>
      </w:r>
    </w:p>
    <w:p w14:paraId="726C8B9C" w14:textId="77777777" w:rsidR="00572D9F" w:rsidRDefault="00572D9F" w:rsidP="00572D9F"/>
    <w:p w14:paraId="2407266B" w14:textId="77777777" w:rsidR="00572D9F" w:rsidRDefault="00572D9F" w:rsidP="00572D9F"/>
    <w:p w14:paraId="54D88EEA" w14:textId="19A1E21F" w:rsidR="00E44788" w:rsidRDefault="00572D9F" w:rsidP="00572D9F">
      <w:pPr>
        <w:pStyle w:val="Heading3"/>
      </w:pPr>
      <w:bookmarkStart w:id="69" w:name="_Toc172715760"/>
      <w:r>
        <w:t>Lighting</w:t>
      </w:r>
      <w:bookmarkEnd w:id="69"/>
    </w:p>
    <w:p w14:paraId="02320AE4" w14:textId="12EF88CB" w:rsidR="00E44788" w:rsidRPr="00E44788" w:rsidRDefault="00E44788" w:rsidP="00E44788">
      <w:r>
        <w:lastRenderedPageBreak/>
        <w:t>[Insert Text]</w:t>
      </w:r>
    </w:p>
    <w:p w14:paraId="07D491A5" w14:textId="77777777" w:rsidR="00E44788" w:rsidRPr="00E44788" w:rsidRDefault="00E44788" w:rsidP="00E44788">
      <w:pPr>
        <w:rPr>
          <w:i/>
          <w:color w:val="FF0000"/>
        </w:rPr>
      </w:pPr>
      <w:r w:rsidRPr="00E44788">
        <w:rPr>
          <w:i/>
          <w:color w:val="FF0000"/>
        </w:rPr>
        <w:t>Provide an overview of the lighting elements of the show.</w:t>
      </w:r>
    </w:p>
    <w:p w14:paraId="00E40C56" w14:textId="77777777" w:rsidR="00E44788" w:rsidRDefault="00E44788" w:rsidP="00E44788"/>
    <w:p w14:paraId="721A769C" w14:textId="77777777" w:rsidR="00572D9F" w:rsidRPr="00572D9F" w:rsidRDefault="00572D9F" w:rsidP="00572D9F">
      <w:pPr>
        <w:rPr>
          <w:rStyle w:val="Strong"/>
          <w:b/>
          <w:bCs/>
        </w:rPr>
      </w:pPr>
      <w:r w:rsidRPr="00572D9F">
        <w:rPr>
          <w:rStyle w:val="Strong"/>
          <w:b/>
          <w:bCs/>
        </w:rPr>
        <w:t>[Company] to supply</w:t>
      </w:r>
    </w:p>
    <w:p w14:paraId="7C454324" w14:textId="77777777" w:rsidR="00572D9F" w:rsidRDefault="00572D9F" w:rsidP="00572D9F">
      <w:pPr>
        <w:pStyle w:val="ListParagraph"/>
        <w:numPr>
          <w:ilvl w:val="0"/>
          <w:numId w:val="7"/>
        </w:numPr>
      </w:pPr>
      <w:r>
        <w:t>[Insert Text]</w:t>
      </w:r>
    </w:p>
    <w:p w14:paraId="082DC1AE" w14:textId="77777777" w:rsidR="00572D9F" w:rsidRPr="00572D9F" w:rsidRDefault="00572D9F" w:rsidP="00572D9F">
      <w:pPr>
        <w:rPr>
          <w:i/>
          <w:color w:val="FF0000"/>
        </w:rPr>
      </w:pPr>
      <w:r w:rsidRPr="00572D9F">
        <w:rPr>
          <w:i/>
          <w:color w:val="FF0000"/>
        </w:rPr>
        <w:t>What will you supply?</w:t>
      </w:r>
    </w:p>
    <w:p w14:paraId="5E6BDE97" w14:textId="77777777" w:rsidR="00572D9F" w:rsidRPr="00572D9F" w:rsidRDefault="00572D9F" w:rsidP="00572D9F">
      <w:pPr>
        <w:rPr>
          <w:rStyle w:val="Strong"/>
          <w:b/>
          <w:bCs/>
        </w:rPr>
      </w:pPr>
      <w:r w:rsidRPr="00572D9F">
        <w:rPr>
          <w:rStyle w:val="Strong"/>
          <w:b/>
          <w:bCs/>
        </w:rPr>
        <w:t>Venue to supply</w:t>
      </w:r>
    </w:p>
    <w:p w14:paraId="6B473167" w14:textId="77777777" w:rsidR="00572D9F" w:rsidRDefault="00572D9F" w:rsidP="00572D9F">
      <w:pPr>
        <w:pStyle w:val="ListParagraph"/>
        <w:numPr>
          <w:ilvl w:val="0"/>
          <w:numId w:val="7"/>
        </w:numPr>
      </w:pPr>
      <w:r>
        <w:t>[Insert Text]</w:t>
      </w:r>
    </w:p>
    <w:p w14:paraId="253F2180" w14:textId="77777777" w:rsidR="00572D9F" w:rsidRPr="00E44788" w:rsidRDefault="00572D9F" w:rsidP="00572D9F">
      <w:pPr>
        <w:rPr>
          <w:i/>
          <w:color w:val="FF0000"/>
        </w:rPr>
      </w:pPr>
      <w:r w:rsidRPr="00E44788">
        <w:rPr>
          <w:i/>
          <w:color w:val="FF0000"/>
        </w:rPr>
        <w:t>What do you need the venue to supply?</w:t>
      </w:r>
    </w:p>
    <w:p w14:paraId="2A865EAF" w14:textId="77777777" w:rsidR="00E44788" w:rsidRDefault="00E44788" w:rsidP="00E44788"/>
    <w:p w14:paraId="7F4E3102" w14:textId="77777777" w:rsidR="00572D9F" w:rsidRDefault="00572D9F" w:rsidP="00E44788"/>
    <w:p w14:paraId="20726211" w14:textId="5352B4B1" w:rsidR="00E44788" w:rsidRDefault="00E44788" w:rsidP="00E44788">
      <w:pPr>
        <w:pStyle w:val="Heading3"/>
      </w:pPr>
      <w:bookmarkStart w:id="70" w:name="_Toc172715761"/>
      <w:r>
        <w:t>S</w:t>
      </w:r>
      <w:r w:rsidR="00572D9F">
        <w:t>ound</w:t>
      </w:r>
      <w:bookmarkEnd w:id="70"/>
    </w:p>
    <w:p w14:paraId="6EFDFA25" w14:textId="5F28ED22" w:rsidR="00E44788" w:rsidRPr="00E44788" w:rsidRDefault="00E44788" w:rsidP="00E44788">
      <w:r>
        <w:t>[Insert Text]</w:t>
      </w:r>
    </w:p>
    <w:p w14:paraId="70C6F678" w14:textId="1BEA4425" w:rsidR="00572D9F" w:rsidRDefault="00E44788" w:rsidP="00E44788">
      <w:pPr>
        <w:rPr>
          <w:i/>
          <w:color w:val="FF0000"/>
        </w:rPr>
      </w:pPr>
      <w:r w:rsidRPr="00E44788">
        <w:rPr>
          <w:i/>
          <w:color w:val="FF0000"/>
        </w:rPr>
        <w:t>Provide an overview of the sound elements of the show.</w:t>
      </w:r>
    </w:p>
    <w:p w14:paraId="42DCDF63" w14:textId="77777777" w:rsidR="00572D9F" w:rsidRPr="00572D9F" w:rsidRDefault="00572D9F" w:rsidP="00E44788">
      <w:pPr>
        <w:rPr>
          <w:iCs/>
          <w:color w:val="FF0000"/>
        </w:rPr>
      </w:pPr>
    </w:p>
    <w:p w14:paraId="636700A7" w14:textId="77777777" w:rsidR="00572D9F" w:rsidRPr="00572D9F" w:rsidRDefault="00572D9F" w:rsidP="00572D9F">
      <w:pPr>
        <w:rPr>
          <w:rStyle w:val="Strong"/>
          <w:b/>
          <w:bCs/>
        </w:rPr>
      </w:pPr>
      <w:r w:rsidRPr="00572D9F">
        <w:rPr>
          <w:rStyle w:val="Strong"/>
          <w:b/>
          <w:bCs/>
        </w:rPr>
        <w:t>[Company] to supply</w:t>
      </w:r>
    </w:p>
    <w:p w14:paraId="0190E78E" w14:textId="77777777" w:rsidR="00572D9F" w:rsidRDefault="00572D9F" w:rsidP="00572D9F">
      <w:pPr>
        <w:pStyle w:val="ListParagraph"/>
        <w:numPr>
          <w:ilvl w:val="0"/>
          <w:numId w:val="7"/>
        </w:numPr>
      </w:pPr>
      <w:r>
        <w:t>[Insert Text]</w:t>
      </w:r>
    </w:p>
    <w:p w14:paraId="2F0FEC35" w14:textId="77777777" w:rsidR="00572D9F" w:rsidRPr="00572D9F" w:rsidRDefault="00572D9F" w:rsidP="00572D9F">
      <w:pPr>
        <w:rPr>
          <w:i/>
          <w:color w:val="FF0000"/>
        </w:rPr>
      </w:pPr>
      <w:r w:rsidRPr="00572D9F">
        <w:rPr>
          <w:i/>
          <w:color w:val="FF0000"/>
        </w:rPr>
        <w:t>What will you supply?</w:t>
      </w:r>
    </w:p>
    <w:p w14:paraId="10E57AE2" w14:textId="77777777" w:rsidR="00572D9F" w:rsidRPr="00572D9F" w:rsidRDefault="00572D9F" w:rsidP="00572D9F">
      <w:pPr>
        <w:rPr>
          <w:rStyle w:val="Strong"/>
          <w:b/>
          <w:bCs/>
        </w:rPr>
      </w:pPr>
      <w:r w:rsidRPr="00572D9F">
        <w:rPr>
          <w:rStyle w:val="Strong"/>
          <w:b/>
          <w:bCs/>
        </w:rPr>
        <w:t>Venue to supply</w:t>
      </w:r>
    </w:p>
    <w:p w14:paraId="4EA7F5F9" w14:textId="77777777" w:rsidR="00572D9F" w:rsidRDefault="00572D9F" w:rsidP="00572D9F">
      <w:pPr>
        <w:pStyle w:val="ListParagraph"/>
        <w:numPr>
          <w:ilvl w:val="0"/>
          <w:numId w:val="7"/>
        </w:numPr>
      </w:pPr>
      <w:r>
        <w:t>[Insert Text]</w:t>
      </w:r>
    </w:p>
    <w:p w14:paraId="3715E579" w14:textId="75304794" w:rsidR="00E44788" w:rsidRPr="00E44788" w:rsidRDefault="00572D9F" w:rsidP="00E44788">
      <w:pPr>
        <w:rPr>
          <w:i/>
          <w:color w:val="FF0000"/>
        </w:rPr>
      </w:pPr>
      <w:r w:rsidRPr="00E44788">
        <w:rPr>
          <w:i/>
          <w:color w:val="FF0000"/>
        </w:rPr>
        <w:t>What do you need the venue to supply?</w:t>
      </w:r>
      <w:r w:rsidR="00E44788" w:rsidRPr="00E44788">
        <w:rPr>
          <w:i/>
          <w:color w:val="FF0000"/>
        </w:rPr>
        <w:t xml:space="preserve"> Do you need a PA?</w:t>
      </w:r>
    </w:p>
    <w:p w14:paraId="5E1113FE" w14:textId="77777777" w:rsidR="00E44788" w:rsidRDefault="00E44788" w:rsidP="00E44788"/>
    <w:p w14:paraId="4F75D9CA" w14:textId="77777777" w:rsidR="00572D9F" w:rsidRDefault="00572D9F" w:rsidP="00E44788"/>
    <w:p w14:paraId="46544C9C" w14:textId="5D64B26B" w:rsidR="00E44788" w:rsidRDefault="00E44788" w:rsidP="00E44788">
      <w:pPr>
        <w:pStyle w:val="Heading3"/>
      </w:pPr>
      <w:bookmarkStart w:id="71" w:name="_Toc172715762"/>
      <w:r>
        <w:t>AV</w:t>
      </w:r>
      <w:bookmarkEnd w:id="71"/>
    </w:p>
    <w:p w14:paraId="3A220631" w14:textId="2B0BC91A" w:rsidR="00E44788" w:rsidRPr="00E44788" w:rsidRDefault="00E44788" w:rsidP="00E44788">
      <w:r>
        <w:t>[Insert Text]</w:t>
      </w:r>
    </w:p>
    <w:p w14:paraId="328C6B3D" w14:textId="77777777" w:rsidR="00E44788" w:rsidRDefault="00E44788" w:rsidP="00E44788">
      <w:r w:rsidRPr="00E44788">
        <w:rPr>
          <w:i/>
          <w:color w:val="FF0000"/>
        </w:rPr>
        <w:t>Provide an overview of the AV elements of the show.</w:t>
      </w:r>
    </w:p>
    <w:p w14:paraId="3A370D21" w14:textId="77777777" w:rsidR="00572D9F" w:rsidRPr="00572D9F" w:rsidRDefault="00572D9F" w:rsidP="00572D9F">
      <w:pPr>
        <w:rPr>
          <w:iCs/>
          <w:color w:val="FF0000"/>
        </w:rPr>
      </w:pPr>
    </w:p>
    <w:p w14:paraId="6CFF7457" w14:textId="77777777" w:rsidR="00572D9F" w:rsidRPr="00572D9F" w:rsidRDefault="00572D9F" w:rsidP="00572D9F">
      <w:pPr>
        <w:rPr>
          <w:rStyle w:val="Strong"/>
          <w:b/>
          <w:bCs/>
        </w:rPr>
      </w:pPr>
      <w:r w:rsidRPr="00572D9F">
        <w:rPr>
          <w:rStyle w:val="Strong"/>
          <w:b/>
          <w:bCs/>
        </w:rPr>
        <w:t>[Company] to supply</w:t>
      </w:r>
    </w:p>
    <w:p w14:paraId="1F1F2724" w14:textId="77777777" w:rsidR="00572D9F" w:rsidRDefault="00572D9F" w:rsidP="00572D9F">
      <w:pPr>
        <w:pStyle w:val="ListParagraph"/>
        <w:numPr>
          <w:ilvl w:val="0"/>
          <w:numId w:val="7"/>
        </w:numPr>
      </w:pPr>
      <w:r>
        <w:t>[Insert Text]</w:t>
      </w:r>
    </w:p>
    <w:p w14:paraId="092D5B89" w14:textId="77777777" w:rsidR="00572D9F" w:rsidRPr="00572D9F" w:rsidRDefault="00572D9F" w:rsidP="00572D9F">
      <w:pPr>
        <w:rPr>
          <w:i/>
          <w:color w:val="FF0000"/>
        </w:rPr>
      </w:pPr>
      <w:r w:rsidRPr="00572D9F">
        <w:rPr>
          <w:i/>
          <w:color w:val="FF0000"/>
        </w:rPr>
        <w:t>What will you supply?</w:t>
      </w:r>
    </w:p>
    <w:p w14:paraId="2C1D46E0" w14:textId="77777777" w:rsidR="00572D9F" w:rsidRPr="00572D9F" w:rsidRDefault="00572D9F" w:rsidP="00572D9F">
      <w:pPr>
        <w:rPr>
          <w:rStyle w:val="Strong"/>
          <w:b/>
          <w:bCs/>
        </w:rPr>
      </w:pPr>
      <w:r w:rsidRPr="00572D9F">
        <w:rPr>
          <w:rStyle w:val="Strong"/>
          <w:b/>
          <w:bCs/>
        </w:rPr>
        <w:t>Venue to supply</w:t>
      </w:r>
    </w:p>
    <w:p w14:paraId="7A34CA60" w14:textId="77777777" w:rsidR="00572D9F" w:rsidRDefault="00572D9F" w:rsidP="00572D9F">
      <w:pPr>
        <w:pStyle w:val="ListParagraph"/>
        <w:numPr>
          <w:ilvl w:val="0"/>
          <w:numId w:val="7"/>
        </w:numPr>
      </w:pPr>
      <w:r>
        <w:lastRenderedPageBreak/>
        <w:t>[Insert Text]</w:t>
      </w:r>
    </w:p>
    <w:p w14:paraId="5644BE42" w14:textId="77777777" w:rsidR="00572D9F" w:rsidRPr="00E44788" w:rsidRDefault="00572D9F" w:rsidP="00572D9F">
      <w:pPr>
        <w:rPr>
          <w:i/>
          <w:color w:val="FF0000"/>
        </w:rPr>
      </w:pPr>
      <w:r w:rsidRPr="00E44788">
        <w:rPr>
          <w:i/>
          <w:color w:val="FF0000"/>
        </w:rPr>
        <w:t>What do you need the venue to supply? Do you need a PA?</w:t>
      </w:r>
    </w:p>
    <w:p w14:paraId="63AD09ED" w14:textId="77777777" w:rsidR="00E44788" w:rsidRDefault="00E44788" w:rsidP="00E44788"/>
    <w:p w14:paraId="534B7D2D" w14:textId="77777777" w:rsidR="00572D9F" w:rsidRDefault="00572D9F" w:rsidP="00E44788"/>
    <w:p w14:paraId="6EFA2568" w14:textId="0D69E65A" w:rsidR="00E44788" w:rsidRDefault="00E44788" w:rsidP="00E44788">
      <w:pPr>
        <w:pStyle w:val="Heading3"/>
      </w:pPr>
      <w:bookmarkStart w:id="72" w:name="_Toc172715763"/>
      <w:r>
        <w:t>W</w:t>
      </w:r>
      <w:r w:rsidR="00572D9F">
        <w:t>ardrobe</w:t>
      </w:r>
      <w:bookmarkEnd w:id="72"/>
    </w:p>
    <w:p w14:paraId="3807EFA7" w14:textId="0D79F587" w:rsidR="00E44788" w:rsidRPr="00E44788" w:rsidRDefault="00E44788" w:rsidP="00E44788">
      <w:r>
        <w:t>[Insert Text]</w:t>
      </w:r>
    </w:p>
    <w:p w14:paraId="654AC940" w14:textId="77777777" w:rsidR="00E44788" w:rsidRPr="00E44788" w:rsidRDefault="00E44788" w:rsidP="00E44788">
      <w:pPr>
        <w:rPr>
          <w:i/>
          <w:color w:val="FF0000"/>
        </w:rPr>
      </w:pPr>
      <w:r w:rsidRPr="00E44788">
        <w:rPr>
          <w:i/>
          <w:color w:val="FF0000"/>
        </w:rPr>
        <w:t xml:space="preserve">Provide an overview of the wardrobe elements of the show. </w:t>
      </w:r>
    </w:p>
    <w:p w14:paraId="011791AB" w14:textId="77777777" w:rsidR="00E44788" w:rsidRDefault="00E44788" w:rsidP="00E44788"/>
    <w:p w14:paraId="774181E3" w14:textId="77777777" w:rsidR="00572D9F" w:rsidRPr="00572D9F" w:rsidRDefault="00572D9F" w:rsidP="00572D9F">
      <w:pPr>
        <w:rPr>
          <w:rStyle w:val="Strong"/>
          <w:b/>
          <w:bCs/>
        </w:rPr>
      </w:pPr>
      <w:r w:rsidRPr="00572D9F">
        <w:rPr>
          <w:rStyle w:val="Strong"/>
          <w:b/>
          <w:bCs/>
        </w:rPr>
        <w:t>[Company] to supply</w:t>
      </w:r>
    </w:p>
    <w:p w14:paraId="2720CB57" w14:textId="77777777" w:rsidR="00572D9F" w:rsidRDefault="00572D9F" w:rsidP="00572D9F">
      <w:pPr>
        <w:pStyle w:val="ListParagraph"/>
        <w:numPr>
          <w:ilvl w:val="0"/>
          <w:numId w:val="7"/>
        </w:numPr>
      </w:pPr>
      <w:r>
        <w:t>[Insert Text]</w:t>
      </w:r>
    </w:p>
    <w:p w14:paraId="30259569" w14:textId="77777777" w:rsidR="00572D9F" w:rsidRPr="00572D9F" w:rsidRDefault="00572D9F" w:rsidP="00572D9F">
      <w:pPr>
        <w:rPr>
          <w:i/>
          <w:color w:val="FF0000"/>
        </w:rPr>
      </w:pPr>
      <w:r w:rsidRPr="00572D9F">
        <w:rPr>
          <w:i/>
          <w:color w:val="FF0000"/>
        </w:rPr>
        <w:t>What will you supply?</w:t>
      </w:r>
    </w:p>
    <w:p w14:paraId="2CE19797" w14:textId="77777777" w:rsidR="00572D9F" w:rsidRPr="00572D9F" w:rsidRDefault="00572D9F" w:rsidP="00572D9F">
      <w:pPr>
        <w:rPr>
          <w:rStyle w:val="Strong"/>
          <w:b/>
          <w:bCs/>
        </w:rPr>
      </w:pPr>
      <w:r w:rsidRPr="00572D9F">
        <w:rPr>
          <w:rStyle w:val="Strong"/>
          <w:b/>
          <w:bCs/>
        </w:rPr>
        <w:t>Venue to supply</w:t>
      </w:r>
    </w:p>
    <w:p w14:paraId="65814967" w14:textId="77777777" w:rsidR="00572D9F" w:rsidRDefault="00572D9F" w:rsidP="00572D9F">
      <w:pPr>
        <w:pStyle w:val="ListParagraph"/>
        <w:numPr>
          <w:ilvl w:val="0"/>
          <w:numId w:val="7"/>
        </w:numPr>
      </w:pPr>
      <w:r>
        <w:t>[Insert Text]</w:t>
      </w:r>
    </w:p>
    <w:p w14:paraId="50F1AEED" w14:textId="2BE9F48C" w:rsidR="00E44788" w:rsidRPr="00E44788" w:rsidRDefault="00572D9F" w:rsidP="00572D9F">
      <w:pPr>
        <w:rPr>
          <w:i/>
          <w:color w:val="FF0000"/>
        </w:rPr>
      </w:pPr>
      <w:r w:rsidRPr="00E44788">
        <w:rPr>
          <w:i/>
          <w:color w:val="FF0000"/>
        </w:rPr>
        <w:t xml:space="preserve">What do you need the venue to supply? </w:t>
      </w:r>
      <w:r w:rsidR="00E44788" w:rsidRPr="00E44788">
        <w:rPr>
          <w:i/>
          <w:color w:val="FF0000"/>
        </w:rPr>
        <w:t>Do you need dressing rooms? Do you need a washing machine?</w:t>
      </w:r>
    </w:p>
    <w:p w14:paraId="62D08C38" w14:textId="77777777" w:rsidR="00E44788" w:rsidRDefault="00E44788" w:rsidP="00E44788"/>
    <w:p w14:paraId="487113E1" w14:textId="77777777" w:rsidR="00572D9F" w:rsidRDefault="00572D9F" w:rsidP="00E44788"/>
    <w:p w14:paraId="75A01D2D" w14:textId="56364626" w:rsidR="00E44788" w:rsidRDefault="00572D9F" w:rsidP="00E44788">
      <w:pPr>
        <w:pStyle w:val="Heading3"/>
      </w:pPr>
      <w:bookmarkStart w:id="73" w:name="_Toc172715764"/>
      <w:r>
        <w:t>Freight</w:t>
      </w:r>
      <w:bookmarkEnd w:id="73"/>
    </w:p>
    <w:p w14:paraId="460EB7EE" w14:textId="77777777" w:rsidR="00572D9F" w:rsidRPr="00E44788" w:rsidRDefault="00572D9F" w:rsidP="00572D9F">
      <w:r>
        <w:t>[Insert Text]</w:t>
      </w:r>
    </w:p>
    <w:p w14:paraId="1A8C4993" w14:textId="77777777" w:rsidR="00E44788" w:rsidRPr="00E44788" w:rsidRDefault="00E44788" w:rsidP="00E44788">
      <w:pPr>
        <w:rPr>
          <w:i/>
          <w:color w:val="FF0000"/>
        </w:rPr>
      </w:pPr>
      <w:r w:rsidRPr="00E44788">
        <w:rPr>
          <w:i/>
          <w:color w:val="FF0000"/>
        </w:rPr>
        <w:t>How will the touring elements arrive at the venue? Does the touring company have a truck? If so, do you need access to a loading dock? Or is everything you need in a suitcase that travels with you?</w:t>
      </w:r>
    </w:p>
    <w:p w14:paraId="12EF5A8E" w14:textId="77777777" w:rsidR="00E44788" w:rsidRDefault="00E44788" w:rsidP="00E44788"/>
    <w:p w14:paraId="0371BE60" w14:textId="65E8A980" w:rsidR="00E44788" w:rsidRDefault="00DA10FE" w:rsidP="00E44788">
      <w:pPr>
        <w:pStyle w:val="Heading3"/>
      </w:pPr>
      <w:bookmarkStart w:id="74" w:name="_Toc172715765"/>
      <w:r>
        <w:t>Critical Notes</w:t>
      </w:r>
      <w:bookmarkEnd w:id="74"/>
    </w:p>
    <w:p w14:paraId="2428EB68" w14:textId="3ECA34CB" w:rsidR="00DA10FE" w:rsidRPr="00DA10FE" w:rsidRDefault="00DA10FE" w:rsidP="00DA10FE">
      <w:r>
        <w:t>[Insert Text]</w:t>
      </w:r>
    </w:p>
    <w:p w14:paraId="3DA1129C" w14:textId="77777777" w:rsidR="00E44788" w:rsidRPr="00E44788" w:rsidRDefault="00E44788" w:rsidP="00E44788">
      <w:pPr>
        <w:rPr>
          <w:i/>
          <w:color w:val="FF0000"/>
        </w:rPr>
      </w:pPr>
      <w:r w:rsidRPr="00E44788">
        <w:rPr>
          <w:i/>
          <w:color w:val="FF0000"/>
        </w:rPr>
        <w:t>Are there any elements that are crucial to the success of the show?  E.g. must the venue be able to do a complete black out? Do you need a fly tower for flown scenery that changes during the show? Is the set extremely heavy (e.g. mega litres of water) and the stage needs to hold weight?</w:t>
      </w:r>
    </w:p>
    <w:p w14:paraId="6753CB2D" w14:textId="35A638DD" w:rsidR="00E44788" w:rsidRDefault="00E44788">
      <w:r>
        <w:br w:type="page"/>
      </w:r>
    </w:p>
    <w:p w14:paraId="14A67BC1" w14:textId="07C418F1" w:rsidR="00E44788" w:rsidRDefault="00E44788" w:rsidP="00E44788">
      <w:pPr>
        <w:pStyle w:val="Heading2"/>
      </w:pPr>
      <w:bookmarkStart w:id="75" w:name="_Toc172715766"/>
      <w:r>
        <w:lastRenderedPageBreak/>
        <w:t>C</w:t>
      </w:r>
      <w:r w:rsidR="000D2318">
        <w:t>ontacts</w:t>
      </w:r>
      <w:bookmarkEnd w:id="75"/>
    </w:p>
    <w:p w14:paraId="27EF07CA" w14:textId="27119716" w:rsidR="00E44788" w:rsidRDefault="00E44788" w:rsidP="00E4478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3"/>
        <w:gridCol w:w="4873"/>
      </w:tblGrid>
      <w:tr w:rsidR="00572D9F" w14:paraId="3C032875" w14:textId="77777777" w:rsidTr="00572D9F">
        <w:tc>
          <w:tcPr>
            <w:tcW w:w="5000" w:type="pct"/>
            <w:gridSpan w:val="2"/>
          </w:tcPr>
          <w:p w14:paraId="2968FEC9" w14:textId="0F6DAE17" w:rsidR="00572D9F" w:rsidRDefault="00572D9F" w:rsidP="00572D9F">
            <w:pPr>
              <w:pStyle w:val="Heading3"/>
              <w:spacing w:after="160" w:line="278" w:lineRule="auto"/>
            </w:pPr>
            <w:bookmarkStart w:id="76" w:name="_Toc172715767"/>
            <w:r>
              <w:t>Programming</w:t>
            </w:r>
            <w:bookmarkEnd w:id="76"/>
          </w:p>
        </w:tc>
      </w:tr>
      <w:tr w:rsidR="00572D9F" w14:paraId="18E998FB" w14:textId="77777777" w:rsidTr="00572D9F">
        <w:trPr>
          <w:trHeight w:val="185"/>
        </w:trPr>
        <w:tc>
          <w:tcPr>
            <w:tcW w:w="2500" w:type="pct"/>
          </w:tcPr>
          <w:p w14:paraId="6B8F7FD5" w14:textId="77777777" w:rsidR="00572D9F" w:rsidRDefault="00572D9F" w:rsidP="00572D9F">
            <w:pPr>
              <w:spacing w:after="160" w:line="278" w:lineRule="auto"/>
            </w:pPr>
            <w:r>
              <w:t xml:space="preserve">[Insert Name], </w:t>
            </w:r>
            <w:r w:rsidRPr="00572D9F">
              <w:rPr>
                <w:i/>
                <w:iCs/>
              </w:rPr>
              <w:t>[Insert Role]</w:t>
            </w:r>
          </w:p>
          <w:p w14:paraId="3E7560E4" w14:textId="77777777" w:rsidR="00572D9F" w:rsidRDefault="00572D9F" w:rsidP="00572D9F">
            <w:pPr>
              <w:spacing w:after="160" w:line="278" w:lineRule="auto"/>
            </w:pPr>
            <w:r>
              <w:t>[Insert Phone]</w:t>
            </w:r>
          </w:p>
          <w:p w14:paraId="6033D643" w14:textId="470FA68E" w:rsidR="00572D9F" w:rsidRDefault="00572D9F" w:rsidP="00572D9F">
            <w:pPr>
              <w:spacing w:after="160" w:line="278" w:lineRule="auto"/>
            </w:pPr>
            <w:r>
              <w:t>[Insert Email]</w:t>
            </w:r>
          </w:p>
        </w:tc>
        <w:tc>
          <w:tcPr>
            <w:tcW w:w="2500" w:type="pct"/>
          </w:tcPr>
          <w:p w14:paraId="13A60B7B" w14:textId="77777777" w:rsidR="00572D9F" w:rsidRDefault="00572D9F" w:rsidP="00572D9F">
            <w:pPr>
              <w:spacing w:after="160" w:line="278" w:lineRule="auto"/>
            </w:pPr>
            <w:r>
              <w:t xml:space="preserve">[Insert Name], </w:t>
            </w:r>
            <w:r w:rsidRPr="00572D9F">
              <w:rPr>
                <w:i/>
                <w:iCs/>
              </w:rPr>
              <w:t>[Insert Role]</w:t>
            </w:r>
          </w:p>
          <w:p w14:paraId="64131AA4" w14:textId="77777777" w:rsidR="00572D9F" w:rsidRDefault="00572D9F" w:rsidP="00572D9F">
            <w:pPr>
              <w:spacing w:after="160" w:line="278" w:lineRule="auto"/>
            </w:pPr>
            <w:r>
              <w:t>[Insert Phone]</w:t>
            </w:r>
          </w:p>
          <w:p w14:paraId="508BA945" w14:textId="1CE7B8FD" w:rsidR="00572D9F" w:rsidRDefault="00572D9F" w:rsidP="00572D9F">
            <w:pPr>
              <w:spacing w:after="160" w:line="278" w:lineRule="auto"/>
            </w:pPr>
            <w:r>
              <w:t>[Insert Email]</w:t>
            </w:r>
          </w:p>
        </w:tc>
      </w:tr>
      <w:tr w:rsidR="00572D9F" w:rsidRPr="006A4017" w14:paraId="731A873B" w14:textId="77777777" w:rsidTr="00572D9F">
        <w:trPr>
          <w:trHeight w:val="175"/>
        </w:trPr>
        <w:tc>
          <w:tcPr>
            <w:tcW w:w="2500" w:type="pct"/>
          </w:tcPr>
          <w:p w14:paraId="549E91A6" w14:textId="6EC96ADC" w:rsidR="00572D9F" w:rsidRPr="006A4017" w:rsidRDefault="00572D9F" w:rsidP="006A4017">
            <w:pPr>
              <w:spacing w:after="160" w:line="278" w:lineRule="auto"/>
              <w:rPr>
                <w:b/>
                <w:bCs/>
                <w:sz w:val="18"/>
                <w:szCs w:val="18"/>
              </w:rPr>
            </w:pPr>
            <w:r w:rsidRPr="006A4017">
              <w:rPr>
                <w:b/>
                <w:bCs/>
                <w:sz w:val="18"/>
                <w:szCs w:val="18"/>
              </w:rPr>
              <w:t>primary contact</w:t>
            </w:r>
          </w:p>
        </w:tc>
        <w:tc>
          <w:tcPr>
            <w:tcW w:w="2500" w:type="pct"/>
          </w:tcPr>
          <w:p w14:paraId="454B4172" w14:textId="1ECCA9E7" w:rsidR="00572D9F" w:rsidRPr="006A4017" w:rsidRDefault="00572D9F" w:rsidP="006A4017">
            <w:pPr>
              <w:spacing w:after="160" w:line="278" w:lineRule="auto"/>
              <w:rPr>
                <w:b/>
                <w:bCs/>
                <w:sz w:val="18"/>
                <w:szCs w:val="18"/>
              </w:rPr>
            </w:pPr>
            <w:r w:rsidRPr="006A4017">
              <w:rPr>
                <w:b/>
                <w:bCs/>
                <w:sz w:val="18"/>
                <w:szCs w:val="18"/>
              </w:rPr>
              <w:t>alternative contact</w:t>
            </w:r>
          </w:p>
        </w:tc>
      </w:tr>
    </w:tbl>
    <w:p w14:paraId="40FA0678" w14:textId="77777777" w:rsidR="00572D9F" w:rsidRDefault="00572D9F" w:rsidP="00E4478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3"/>
        <w:gridCol w:w="4873"/>
      </w:tblGrid>
      <w:tr w:rsidR="00572D9F" w14:paraId="077E733A" w14:textId="77777777" w:rsidTr="00E74F4F">
        <w:tc>
          <w:tcPr>
            <w:tcW w:w="5000" w:type="pct"/>
            <w:gridSpan w:val="2"/>
          </w:tcPr>
          <w:p w14:paraId="4D8BCE84" w14:textId="02C1C8CC" w:rsidR="00572D9F" w:rsidRDefault="00572D9F" w:rsidP="00E74F4F">
            <w:pPr>
              <w:pStyle w:val="Heading3"/>
              <w:spacing w:after="160" w:line="278" w:lineRule="auto"/>
            </w:pPr>
            <w:bookmarkStart w:id="77" w:name="_Toc172715768"/>
            <w:r>
              <w:t>Technical</w:t>
            </w:r>
            <w:bookmarkEnd w:id="77"/>
          </w:p>
        </w:tc>
      </w:tr>
      <w:tr w:rsidR="00572D9F" w14:paraId="040E51A0" w14:textId="77777777" w:rsidTr="00E74F4F">
        <w:trPr>
          <w:trHeight w:val="185"/>
        </w:trPr>
        <w:tc>
          <w:tcPr>
            <w:tcW w:w="2500" w:type="pct"/>
          </w:tcPr>
          <w:p w14:paraId="1917204F" w14:textId="77777777" w:rsidR="00572D9F" w:rsidRDefault="00572D9F" w:rsidP="00E74F4F">
            <w:pPr>
              <w:spacing w:after="160" w:line="278" w:lineRule="auto"/>
            </w:pPr>
            <w:r>
              <w:t xml:space="preserve">[Insert Name], </w:t>
            </w:r>
            <w:r w:rsidRPr="00572D9F">
              <w:rPr>
                <w:i/>
                <w:iCs/>
              </w:rPr>
              <w:t>[Insert Role]</w:t>
            </w:r>
          </w:p>
          <w:p w14:paraId="273F3EEF" w14:textId="77777777" w:rsidR="00572D9F" w:rsidRDefault="00572D9F" w:rsidP="00E74F4F">
            <w:pPr>
              <w:spacing w:after="160" w:line="278" w:lineRule="auto"/>
            </w:pPr>
            <w:r>
              <w:t>[Insert Phone]</w:t>
            </w:r>
          </w:p>
          <w:p w14:paraId="405E0E32" w14:textId="77777777" w:rsidR="00572D9F" w:rsidRDefault="00572D9F" w:rsidP="00E74F4F">
            <w:pPr>
              <w:spacing w:after="160" w:line="278" w:lineRule="auto"/>
            </w:pPr>
            <w:r>
              <w:t>[Insert Email]</w:t>
            </w:r>
          </w:p>
        </w:tc>
        <w:tc>
          <w:tcPr>
            <w:tcW w:w="2500" w:type="pct"/>
          </w:tcPr>
          <w:p w14:paraId="735376EB" w14:textId="77777777" w:rsidR="00572D9F" w:rsidRDefault="00572D9F" w:rsidP="00E74F4F">
            <w:pPr>
              <w:spacing w:after="160" w:line="278" w:lineRule="auto"/>
            </w:pPr>
            <w:r>
              <w:t xml:space="preserve">[Insert Name], </w:t>
            </w:r>
            <w:r w:rsidRPr="00572D9F">
              <w:rPr>
                <w:i/>
                <w:iCs/>
              </w:rPr>
              <w:t>[Insert Role]</w:t>
            </w:r>
          </w:p>
          <w:p w14:paraId="6405FEA5" w14:textId="77777777" w:rsidR="00572D9F" w:rsidRDefault="00572D9F" w:rsidP="00E74F4F">
            <w:pPr>
              <w:spacing w:after="160" w:line="278" w:lineRule="auto"/>
            </w:pPr>
            <w:r>
              <w:t>[Insert Phone]</w:t>
            </w:r>
          </w:p>
          <w:p w14:paraId="5506E1B9" w14:textId="77777777" w:rsidR="00572D9F" w:rsidRDefault="00572D9F" w:rsidP="00E74F4F">
            <w:pPr>
              <w:spacing w:after="160" w:line="278" w:lineRule="auto"/>
            </w:pPr>
            <w:r>
              <w:t>[Insert Email]</w:t>
            </w:r>
          </w:p>
        </w:tc>
      </w:tr>
      <w:tr w:rsidR="00572D9F" w14:paraId="6824C017" w14:textId="77777777" w:rsidTr="00E74F4F">
        <w:trPr>
          <w:trHeight w:val="175"/>
        </w:trPr>
        <w:tc>
          <w:tcPr>
            <w:tcW w:w="2500" w:type="pct"/>
          </w:tcPr>
          <w:p w14:paraId="345E0B51" w14:textId="77777777" w:rsidR="00572D9F" w:rsidRPr="006A4017" w:rsidRDefault="00572D9F" w:rsidP="006A4017">
            <w:pPr>
              <w:spacing w:after="160" w:line="278" w:lineRule="auto"/>
              <w:rPr>
                <w:b/>
                <w:bCs/>
                <w:sz w:val="18"/>
                <w:szCs w:val="18"/>
              </w:rPr>
            </w:pPr>
            <w:r w:rsidRPr="006A4017">
              <w:rPr>
                <w:b/>
                <w:bCs/>
                <w:sz w:val="18"/>
                <w:szCs w:val="18"/>
              </w:rPr>
              <w:t>primary contact</w:t>
            </w:r>
          </w:p>
        </w:tc>
        <w:tc>
          <w:tcPr>
            <w:tcW w:w="2500" w:type="pct"/>
          </w:tcPr>
          <w:p w14:paraId="16E4F201" w14:textId="77777777" w:rsidR="00572D9F" w:rsidRPr="006A4017" w:rsidRDefault="00572D9F" w:rsidP="006A4017">
            <w:pPr>
              <w:spacing w:after="160" w:line="278" w:lineRule="auto"/>
              <w:rPr>
                <w:b/>
                <w:bCs/>
                <w:sz w:val="18"/>
                <w:szCs w:val="18"/>
              </w:rPr>
            </w:pPr>
            <w:r w:rsidRPr="006A4017">
              <w:rPr>
                <w:b/>
                <w:bCs/>
                <w:sz w:val="18"/>
                <w:szCs w:val="18"/>
              </w:rPr>
              <w:t>alternative contact</w:t>
            </w:r>
          </w:p>
        </w:tc>
      </w:tr>
    </w:tbl>
    <w:p w14:paraId="7A308773" w14:textId="77777777" w:rsidR="006666A1" w:rsidRDefault="006666A1" w:rsidP="00E4478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3"/>
        <w:gridCol w:w="4873"/>
      </w:tblGrid>
      <w:tr w:rsidR="00572D9F" w14:paraId="1869C55C" w14:textId="77777777" w:rsidTr="00E74F4F">
        <w:tc>
          <w:tcPr>
            <w:tcW w:w="5000" w:type="pct"/>
            <w:gridSpan w:val="2"/>
          </w:tcPr>
          <w:p w14:paraId="68301A31" w14:textId="5882C9B1" w:rsidR="00572D9F" w:rsidRDefault="00572D9F" w:rsidP="00E74F4F">
            <w:pPr>
              <w:pStyle w:val="Heading3"/>
              <w:spacing w:after="160" w:line="278" w:lineRule="auto"/>
            </w:pPr>
            <w:bookmarkStart w:id="78" w:name="_Toc172715769"/>
            <w:r>
              <w:t>Publicity</w:t>
            </w:r>
            <w:bookmarkEnd w:id="78"/>
          </w:p>
        </w:tc>
      </w:tr>
      <w:tr w:rsidR="00572D9F" w14:paraId="7BA82D41" w14:textId="77777777" w:rsidTr="00E74F4F">
        <w:trPr>
          <w:trHeight w:val="185"/>
        </w:trPr>
        <w:tc>
          <w:tcPr>
            <w:tcW w:w="2500" w:type="pct"/>
          </w:tcPr>
          <w:p w14:paraId="2CC5220E" w14:textId="77777777" w:rsidR="00572D9F" w:rsidRPr="00572D9F" w:rsidRDefault="00572D9F" w:rsidP="00E74F4F">
            <w:pPr>
              <w:spacing w:after="160" w:line="278" w:lineRule="auto"/>
              <w:rPr>
                <w:i/>
                <w:iCs/>
              </w:rPr>
            </w:pPr>
            <w:r>
              <w:t xml:space="preserve">[Insert Name], </w:t>
            </w:r>
            <w:r w:rsidRPr="00572D9F">
              <w:rPr>
                <w:i/>
                <w:iCs/>
              </w:rPr>
              <w:t>[Insert Role]</w:t>
            </w:r>
          </w:p>
          <w:p w14:paraId="21B83F71" w14:textId="77777777" w:rsidR="00572D9F" w:rsidRDefault="00572D9F" w:rsidP="00E74F4F">
            <w:pPr>
              <w:spacing w:after="160" w:line="278" w:lineRule="auto"/>
            </w:pPr>
            <w:r>
              <w:t>[Insert Phone]</w:t>
            </w:r>
          </w:p>
          <w:p w14:paraId="3466890D" w14:textId="77777777" w:rsidR="00572D9F" w:rsidRDefault="00572D9F" w:rsidP="00E74F4F">
            <w:pPr>
              <w:spacing w:after="160" w:line="278" w:lineRule="auto"/>
            </w:pPr>
            <w:r>
              <w:t>[Insert Email]</w:t>
            </w:r>
          </w:p>
        </w:tc>
        <w:tc>
          <w:tcPr>
            <w:tcW w:w="2500" w:type="pct"/>
          </w:tcPr>
          <w:p w14:paraId="5CA477A3" w14:textId="77777777" w:rsidR="00572D9F" w:rsidRPr="00572D9F" w:rsidRDefault="00572D9F" w:rsidP="00E74F4F">
            <w:pPr>
              <w:spacing w:after="160" w:line="278" w:lineRule="auto"/>
              <w:rPr>
                <w:i/>
                <w:iCs/>
              </w:rPr>
            </w:pPr>
            <w:r>
              <w:t xml:space="preserve">[Insert Name], </w:t>
            </w:r>
            <w:r w:rsidRPr="00572D9F">
              <w:rPr>
                <w:i/>
                <w:iCs/>
              </w:rPr>
              <w:t>[Insert Role]</w:t>
            </w:r>
          </w:p>
          <w:p w14:paraId="2C8E7FBC" w14:textId="77777777" w:rsidR="00572D9F" w:rsidRDefault="00572D9F" w:rsidP="00E74F4F">
            <w:pPr>
              <w:spacing w:after="160" w:line="278" w:lineRule="auto"/>
            </w:pPr>
            <w:r>
              <w:t>[Insert Phone]</w:t>
            </w:r>
          </w:p>
          <w:p w14:paraId="71C708C4" w14:textId="77777777" w:rsidR="00572D9F" w:rsidRDefault="00572D9F" w:rsidP="00E74F4F">
            <w:pPr>
              <w:spacing w:after="160" w:line="278" w:lineRule="auto"/>
            </w:pPr>
            <w:r>
              <w:t>[Insert Email]</w:t>
            </w:r>
          </w:p>
        </w:tc>
      </w:tr>
      <w:tr w:rsidR="00572D9F" w14:paraId="507E3D98" w14:textId="77777777" w:rsidTr="00E74F4F">
        <w:trPr>
          <w:trHeight w:val="175"/>
        </w:trPr>
        <w:tc>
          <w:tcPr>
            <w:tcW w:w="2500" w:type="pct"/>
          </w:tcPr>
          <w:p w14:paraId="7DDCFFBC" w14:textId="77777777" w:rsidR="00572D9F" w:rsidRPr="006A4017" w:rsidRDefault="00572D9F" w:rsidP="006A4017">
            <w:pPr>
              <w:spacing w:after="160" w:line="278" w:lineRule="auto"/>
              <w:rPr>
                <w:b/>
                <w:bCs/>
                <w:sz w:val="18"/>
                <w:szCs w:val="18"/>
              </w:rPr>
            </w:pPr>
            <w:r w:rsidRPr="006A4017">
              <w:rPr>
                <w:b/>
                <w:bCs/>
                <w:sz w:val="18"/>
                <w:szCs w:val="18"/>
              </w:rPr>
              <w:t>primary contact</w:t>
            </w:r>
          </w:p>
        </w:tc>
        <w:tc>
          <w:tcPr>
            <w:tcW w:w="2500" w:type="pct"/>
          </w:tcPr>
          <w:p w14:paraId="224BC982" w14:textId="77777777" w:rsidR="00572D9F" w:rsidRPr="006A4017" w:rsidRDefault="00572D9F" w:rsidP="006A4017">
            <w:pPr>
              <w:spacing w:after="160" w:line="278" w:lineRule="auto"/>
              <w:rPr>
                <w:b/>
                <w:bCs/>
                <w:sz w:val="18"/>
                <w:szCs w:val="18"/>
              </w:rPr>
            </w:pPr>
            <w:r w:rsidRPr="006A4017">
              <w:rPr>
                <w:b/>
                <w:bCs/>
                <w:sz w:val="18"/>
                <w:szCs w:val="18"/>
              </w:rPr>
              <w:t>alternative contact</w:t>
            </w:r>
          </w:p>
        </w:tc>
      </w:tr>
    </w:tbl>
    <w:p w14:paraId="56B490BB" w14:textId="77777777" w:rsidR="00572D9F" w:rsidRDefault="00572D9F" w:rsidP="00572D9F"/>
    <w:p w14:paraId="53B1B364" w14:textId="2C80727B" w:rsidR="00E44788" w:rsidRPr="00E44788" w:rsidRDefault="00E44788" w:rsidP="00E44788">
      <w:pPr>
        <w:rPr>
          <w:i/>
          <w:color w:val="FF0000"/>
        </w:rPr>
      </w:pPr>
      <w:r w:rsidRPr="00E44788">
        <w:rPr>
          <w:i/>
          <w:color w:val="FF0000"/>
        </w:rPr>
        <w:t>Provide a list of all relevant contacts – name, position within the company, email and phone number. Include contacts for programming, publicity and technical enquiries.</w:t>
      </w:r>
    </w:p>
    <w:p w14:paraId="64FAB1E6" w14:textId="5A2DC476" w:rsidR="00E44788" w:rsidRDefault="00E44788" w:rsidP="001160A0">
      <w:pPr>
        <w:rPr>
          <w:i/>
          <w:color w:val="FF0000"/>
        </w:rPr>
      </w:pPr>
    </w:p>
    <w:p w14:paraId="296CC4B4" w14:textId="77777777" w:rsidR="001160A0" w:rsidRPr="005A468B" w:rsidRDefault="001160A0" w:rsidP="001160A0">
      <w:pPr>
        <w:rPr>
          <w:i/>
          <w:color w:val="FF0000"/>
        </w:rPr>
      </w:pPr>
    </w:p>
    <w:p w14:paraId="1E7142FD" w14:textId="77777777" w:rsidR="001160A0" w:rsidRPr="001160A0" w:rsidRDefault="001160A0" w:rsidP="001160A0"/>
    <w:p w14:paraId="5CE896A6" w14:textId="77777777" w:rsidR="001160A0" w:rsidRDefault="001160A0" w:rsidP="005F7216">
      <w:pPr>
        <w:rPr>
          <w:i/>
          <w:color w:val="FF0000"/>
        </w:rPr>
      </w:pPr>
    </w:p>
    <w:p w14:paraId="24A4D647" w14:textId="77777777" w:rsidR="001160A0" w:rsidRDefault="001160A0" w:rsidP="005F7216">
      <w:pPr>
        <w:rPr>
          <w:i/>
          <w:color w:val="FF0000"/>
        </w:rPr>
      </w:pPr>
    </w:p>
    <w:p w14:paraId="10636A80" w14:textId="77777777" w:rsidR="001160A0" w:rsidRPr="00C969AC" w:rsidRDefault="001160A0" w:rsidP="005F7216">
      <w:pPr>
        <w:rPr>
          <w:i/>
          <w:iCs/>
          <w:color w:val="FF0000"/>
        </w:rPr>
      </w:pPr>
    </w:p>
    <w:sectPr w:rsidR="001160A0" w:rsidRPr="00C969AC" w:rsidSect="00747426">
      <w:headerReference w:type="default" r:id="rId11"/>
      <w:footerReference w:type="default" r:id="rId12"/>
      <w:headerReference w:type="first" r:id="rId13"/>
      <w:footerReference w:type="first" r:id="rId14"/>
      <w:pgSz w:w="11906" w:h="16838"/>
      <w:pgMar w:top="1440" w:right="1080" w:bottom="1440" w:left="1080"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3561" w14:textId="77777777" w:rsidR="00B42A88" w:rsidRDefault="00B42A88" w:rsidP="009F097C">
      <w:r>
        <w:separator/>
      </w:r>
    </w:p>
  </w:endnote>
  <w:endnote w:type="continuationSeparator" w:id="0">
    <w:p w14:paraId="6C3FFA55" w14:textId="77777777" w:rsidR="00B42A88" w:rsidRDefault="00B42A88" w:rsidP="009F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E8D8" w14:textId="71DFA94E" w:rsidR="00FE42D2" w:rsidRDefault="00FE42D2" w:rsidP="00FE42D2">
    <w:r>
      <w:rPr>
        <w:noProof/>
      </w:rPr>
      <w:drawing>
        <wp:anchor distT="0" distB="0" distL="114300" distR="114300" simplePos="0" relativeHeight="251662336" behindDoc="1" locked="0" layoutInCell="1" allowOverlap="1" wp14:anchorId="2C6F00EF" wp14:editId="3A49C974">
          <wp:simplePos x="0" y="0"/>
          <wp:positionH relativeFrom="column">
            <wp:posOffset>-685800</wp:posOffset>
          </wp:positionH>
          <wp:positionV relativeFrom="paragraph">
            <wp:posOffset>-114300</wp:posOffset>
          </wp:positionV>
          <wp:extent cx="7559040" cy="1393190"/>
          <wp:effectExtent l="0" t="0" r="3810" b="0"/>
          <wp:wrapNone/>
          <wp:docPr id="159512854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6956" b="1"/>
                  <a:stretch/>
                </pic:blipFill>
                <pic:spPr bwMode="auto">
                  <a:xfrm>
                    <a:off x="0" y="0"/>
                    <a:ext cx="7559040"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04FAD" w14:textId="032F8B0F" w:rsidR="00FE42D2" w:rsidRDefault="00DF0546" w:rsidP="00DF0546">
    <w:pPr>
      <w:jc w:val="right"/>
      <w:rPr>
        <w:rFonts w:ascii="Times New Roman" w:hAnsi="Times New Roman" w:cs="Times New Roman"/>
        <w:noProof/>
        <w:sz w:val="28"/>
        <w:szCs w:val="28"/>
      </w:rPr>
    </w:pPr>
    <w:r w:rsidRPr="00DF0546">
      <w:rPr>
        <w:rStyle w:val="Strong"/>
      </w:rPr>
      <w:t>Page</w:t>
    </w:r>
    <w:r>
      <w:rPr>
        <w:rFonts w:ascii="Times New Roman" w:hAnsi="Times New Roman" w:cs="Times New Roman"/>
        <w:sz w:val="28"/>
        <w:szCs w:val="28"/>
      </w:rPr>
      <w:t xml:space="preserve"> </w:t>
    </w:r>
    <w:r w:rsidR="00FE42D2" w:rsidRPr="00FE42D2">
      <w:rPr>
        <w:rFonts w:ascii="Times New Roman" w:hAnsi="Times New Roman" w:cs="Times New Roman"/>
        <w:sz w:val="28"/>
        <w:szCs w:val="28"/>
      </w:rPr>
      <w:fldChar w:fldCharType="begin"/>
    </w:r>
    <w:r w:rsidR="00FE42D2" w:rsidRPr="00FE42D2">
      <w:rPr>
        <w:rFonts w:ascii="Times New Roman" w:hAnsi="Times New Roman" w:cs="Times New Roman"/>
        <w:sz w:val="28"/>
        <w:szCs w:val="28"/>
      </w:rPr>
      <w:instrText xml:space="preserve"> PAGE   \* MERGEFORMAT </w:instrText>
    </w:r>
    <w:r w:rsidR="00FE42D2" w:rsidRPr="00FE42D2">
      <w:rPr>
        <w:rFonts w:ascii="Times New Roman" w:hAnsi="Times New Roman" w:cs="Times New Roman"/>
        <w:sz w:val="28"/>
        <w:szCs w:val="28"/>
      </w:rPr>
      <w:fldChar w:fldCharType="separate"/>
    </w:r>
    <w:r w:rsidR="00FE42D2" w:rsidRPr="00FE42D2">
      <w:rPr>
        <w:rFonts w:ascii="Times New Roman" w:hAnsi="Times New Roman" w:cs="Times New Roman"/>
        <w:noProof/>
        <w:sz w:val="28"/>
        <w:szCs w:val="28"/>
      </w:rPr>
      <w:t>1</w:t>
    </w:r>
    <w:r w:rsidR="00FE42D2" w:rsidRPr="00FE42D2">
      <w:rPr>
        <w:rFonts w:ascii="Times New Roman" w:hAnsi="Times New Roman" w:cs="Times New Roman"/>
        <w:noProof/>
        <w:sz w:val="28"/>
        <w:szCs w:val="28"/>
      </w:rPr>
      <w:fldChar w:fldCharType="end"/>
    </w:r>
  </w:p>
  <w:p w14:paraId="05B41821" w14:textId="77777777" w:rsidR="00FE42D2" w:rsidRPr="00FE42D2" w:rsidRDefault="00FE42D2" w:rsidP="00FE42D2">
    <w:pPr>
      <w:spacing w:after="0"/>
      <w:jc w:val="right"/>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0FDE" w14:textId="7DACCC6C" w:rsidR="00DF0546" w:rsidRPr="00747426" w:rsidRDefault="00747426" w:rsidP="00747426">
    <w:pPr>
      <w:jc w:val="center"/>
      <w:rPr>
        <w:b/>
        <w:bCs/>
      </w:rPr>
    </w:pPr>
    <w:r w:rsidRPr="00747426">
      <w:rPr>
        <w:b/>
        <w:bCs/>
        <w:noProof/>
      </w:rPr>
      <w:drawing>
        <wp:anchor distT="0" distB="0" distL="114300" distR="114300" simplePos="0" relativeHeight="251666432" behindDoc="1" locked="0" layoutInCell="1" allowOverlap="1" wp14:anchorId="24EC75AA" wp14:editId="578235B5">
          <wp:simplePos x="0" y="0"/>
          <wp:positionH relativeFrom="column">
            <wp:posOffset>-685800</wp:posOffset>
          </wp:positionH>
          <wp:positionV relativeFrom="paragraph">
            <wp:posOffset>34925</wp:posOffset>
          </wp:positionV>
          <wp:extent cx="7559040" cy="695325"/>
          <wp:effectExtent l="0" t="0" r="3810" b="9525"/>
          <wp:wrapNone/>
          <wp:docPr id="4617154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1058" b="2432"/>
                  <a:stretch/>
                </pic:blipFill>
                <pic:spPr bwMode="auto">
                  <a:xfrm>
                    <a:off x="0" y="0"/>
                    <a:ext cx="755904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147CE" w14:textId="201D8B41" w:rsidR="00DF0546" w:rsidRPr="00747426" w:rsidRDefault="00DF0546" w:rsidP="00747426">
    <w:pPr>
      <w:jc w:val="center"/>
      <w:rPr>
        <w:b/>
        <w:bCs/>
      </w:rPr>
    </w:pPr>
    <w:r w:rsidRPr="00747426">
      <w:rPr>
        <w:b/>
        <w:bCs/>
      </w:rPr>
      <w:fldChar w:fldCharType="begin"/>
    </w:r>
    <w:r w:rsidRPr="00747426">
      <w:rPr>
        <w:b/>
        <w:bCs/>
      </w:rPr>
      <w:instrText xml:space="preserve"> PAGE   \* MERGEFORMAT </w:instrText>
    </w:r>
    <w:r w:rsidRPr="00747426">
      <w:rPr>
        <w:b/>
        <w:bCs/>
      </w:rPr>
      <w:fldChar w:fldCharType="separate"/>
    </w:r>
    <w:r w:rsidRPr="00747426">
      <w:rPr>
        <w:b/>
        <w:bCs/>
        <w:noProof/>
      </w:rPr>
      <w:t>1</w:t>
    </w:r>
    <w:r w:rsidRPr="0074742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17F0" w14:textId="77777777" w:rsidR="00DF0546" w:rsidRPr="00DF0546" w:rsidRDefault="00DF0546" w:rsidP="00DF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F0B78" w14:textId="77777777" w:rsidR="00B42A88" w:rsidRDefault="00B42A88" w:rsidP="009F097C">
      <w:r>
        <w:separator/>
      </w:r>
    </w:p>
  </w:footnote>
  <w:footnote w:type="continuationSeparator" w:id="0">
    <w:p w14:paraId="0E7A91FA" w14:textId="77777777" w:rsidR="00B42A88" w:rsidRDefault="00B42A88" w:rsidP="009F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1823" w14:textId="018D94D3" w:rsidR="00FE42D2" w:rsidRPr="00FE42D2" w:rsidRDefault="00FE42D2" w:rsidP="00FE42D2">
    <w:pPr>
      <w:spacing w:after="0"/>
      <w:rPr>
        <w:b/>
        <w:bCs/>
        <w:sz w:val="12"/>
        <w:szCs w:val="12"/>
      </w:rPr>
    </w:pPr>
    <w:r w:rsidRPr="00FE42D2">
      <w:rPr>
        <w:sz w:val="36"/>
        <w:szCs w:val="36"/>
      </w:rPr>
      <w:t>[Title of Work]</w:t>
    </w:r>
  </w:p>
  <w:p w14:paraId="2764DFD7" w14:textId="6739200E" w:rsidR="00FE42D2" w:rsidRDefault="00FE42D2" w:rsidP="00FE42D2">
    <w:pPr>
      <w:rPr>
        <w:sz w:val="32"/>
        <w:szCs w:val="32"/>
      </w:rPr>
    </w:pPr>
    <w:r>
      <w:rPr>
        <w:b/>
        <w:bCs/>
        <w:sz w:val="18"/>
        <w:szCs w:val="18"/>
      </w:rPr>
      <w:t>b</w:t>
    </w:r>
    <w:r w:rsidRPr="00FE42D2">
      <w:rPr>
        <w:b/>
        <w:bCs/>
        <w:sz w:val="18"/>
        <w:szCs w:val="18"/>
      </w:rPr>
      <w:t>y [Artist/Producer Name]</w:t>
    </w:r>
  </w:p>
  <w:p w14:paraId="1698EB32" w14:textId="4CD54E26" w:rsidR="00FE42D2" w:rsidRPr="00FE42D2" w:rsidRDefault="00FE42D2" w:rsidP="00FE42D2">
    <w:pPr>
      <w:tabs>
        <w:tab w:val="left" w:pos="2985"/>
      </w:tabs>
      <w:rPr>
        <w:sz w:val="20"/>
        <w:szCs w:val="20"/>
      </w:rPr>
    </w:pPr>
    <w:r w:rsidRPr="00FE42D2">
      <w:rPr>
        <w:rFonts w:ascii="Times New Roman" w:hAnsi="Times New Roman" w:cs="Times New Roman"/>
        <w:sz w:val="24"/>
        <w:szCs w:val="24"/>
      </w:rPr>
      <w:t>Presenter Pack</w:t>
    </w:r>
  </w:p>
  <w:p w14:paraId="28D5897D" w14:textId="26816390" w:rsidR="00FE42D2" w:rsidRDefault="00FE42D2" w:rsidP="00FE42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FF69" w14:textId="535EB2FC" w:rsidR="006A4017" w:rsidRDefault="006A4017">
    <w:pPr>
      <w:pStyle w:val="Header"/>
    </w:pPr>
    <w:r>
      <w:rPr>
        <w:noProof/>
      </w:rPr>
      <w:drawing>
        <wp:anchor distT="0" distB="0" distL="114300" distR="114300" simplePos="0" relativeHeight="251660288" behindDoc="1" locked="0" layoutInCell="1" allowOverlap="1" wp14:anchorId="51325565" wp14:editId="19A33F09">
          <wp:simplePos x="0" y="0"/>
          <wp:positionH relativeFrom="column">
            <wp:posOffset>-695325</wp:posOffset>
          </wp:positionH>
          <wp:positionV relativeFrom="page">
            <wp:posOffset>-19050</wp:posOffset>
          </wp:positionV>
          <wp:extent cx="7559040" cy="10699115"/>
          <wp:effectExtent l="0" t="0" r="3810" b="6985"/>
          <wp:wrapNone/>
          <wp:docPr id="5830025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163" b="1"/>
                  <a:stretch/>
                </pic:blipFill>
                <pic:spPr bwMode="auto">
                  <a:xfrm>
                    <a:off x="0" y="0"/>
                    <a:ext cx="7559040" cy="1069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56D4" w14:textId="4A480F16" w:rsidR="00057B17" w:rsidRPr="00057B17" w:rsidRDefault="00057B17" w:rsidP="00057B17">
    <w:pPr>
      <w:jc w:val="right"/>
      <w:rPr>
        <w:b/>
        <w:bCs/>
      </w:rPr>
    </w:pPr>
    <w:r w:rsidRPr="00057B17">
      <w:rPr>
        <w:rFonts w:ascii="Times New Roman" w:hAnsi="Times New Roman" w:cs="Times New Roman"/>
      </w:rPr>
      <w:t xml:space="preserve">[Title of </w:t>
    </w:r>
    <w:proofErr w:type="gramStart"/>
    <w:r w:rsidRPr="00057B17">
      <w:rPr>
        <w:rFonts w:ascii="Times New Roman" w:hAnsi="Times New Roman" w:cs="Times New Roman"/>
      </w:rPr>
      <w:t>Work]</w:t>
    </w:r>
    <w:r w:rsidR="00411F59">
      <w:rPr>
        <w:rFonts w:ascii="Times New Roman" w:hAnsi="Times New Roman" w:cs="Times New Roman"/>
      </w:rPr>
      <w:t xml:space="preserve">   </w:t>
    </w:r>
    <w:proofErr w:type="gramEnd"/>
    <w:r>
      <w:rPr>
        <w:rFonts w:ascii="Times New Roman" w:hAnsi="Times New Roman" w:cs="Times New Roman"/>
      </w:rPr>
      <w:t>|</w:t>
    </w:r>
    <w:r w:rsidR="00411F59">
      <w:rPr>
        <w:rFonts w:ascii="Times New Roman" w:hAnsi="Times New Roman" w:cs="Times New Roman"/>
      </w:rPr>
      <w:t xml:space="preserve">   </w:t>
    </w:r>
    <w:r w:rsidR="002464E1" w:rsidRPr="00057B17">
      <w:rPr>
        <w:b/>
        <w:bCs/>
      </w:rPr>
      <w:t>Presenter Pack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73FC" w14:textId="77777777" w:rsidR="00DF0546" w:rsidRDefault="00DF0546">
    <w:pPr>
      <w:pStyle w:val="Header"/>
    </w:pPr>
    <w:r>
      <w:rPr>
        <w:noProof/>
      </w:rPr>
      <w:drawing>
        <wp:anchor distT="0" distB="0" distL="114300" distR="114300" simplePos="0" relativeHeight="251664384" behindDoc="1" locked="0" layoutInCell="1" allowOverlap="1" wp14:anchorId="55E75C98" wp14:editId="27D80917">
          <wp:simplePos x="0" y="0"/>
          <wp:positionH relativeFrom="column">
            <wp:posOffset>-695325</wp:posOffset>
          </wp:positionH>
          <wp:positionV relativeFrom="page">
            <wp:posOffset>-19050</wp:posOffset>
          </wp:positionV>
          <wp:extent cx="7559040" cy="10699115"/>
          <wp:effectExtent l="0" t="0" r="3810" b="6985"/>
          <wp:wrapNone/>
          <wp:docPr id="96990569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163" b="1"/>
                  <a:stretch/>
                </pic:blipFill>
                <pic:spPr bwMode="auto">
                  <a:xfrm>
                    <a:off x="0" y="0"/>
                    <a:ext cx="7559040" cy="1069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FF8"/>
    <w:multiLevelType w:val="hybridMultilevel"/>
    <w:tmpl w:val="9DB46FF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71407D"/>
    <w:multiLevelType w:val="hybridMultilevel"/>
    <w:tmpl w:val="4C7808A0"/>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4510F"/>
    <w:multiLevelType w:val="hybridMultilevel"/>
    <w:tmpl w:val="DC86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033E1F"/>
    <w:multiLevelType w:val="hybridMultilevel"/>
    <w:tmpl w:val="CD861224"/>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E66B2"/>
    <w:multiLevelType w:val="hybridMultilevel"/>
    <w:tmpl w:val="FBD4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1A1D09"/>
    <w:multiLevelType w:val="hybridMultilevel"/>
    <w:tmpl w:val="1324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6C2AEB"/>
    <w:multiLevelType w:val="hybridMultilevel"/>
    <w:tmpl w:val="5844B6CC"/>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2224155">
    <w:abstractNumId w:val="2"/>
  </w:num>
  <w:num w:numId="2" w16cid:durableId="1232471304">
    <w:abstractNumId w:val="1"/>
  </w:num>
  <w:num w:numId="3" w16cid:durableId="1503349776">
    <w:abstractNumId w:val="3"/>
  </w:num>
  <w:num w:numId="4" w16cid:durableId="114182221">
    <w:abstractNumId w:val="0"/>
  </w:num>
  <w:num w:numId="5" w16cid:durableId="1474978585">
    <w:abstractNumId w:val="6"/>
  </w:num>
  <w:num w:numId="6" w16cid:durableId="1635283723">
    <w:abstractNumId w:val="4"/>
  </w:num>
  <w:num w:numId="7" w16cid:durableId="38668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B0"/>
    <w:rsid w:val="000464C7"/>
    <w:rsid w:val="00057B17"/>
    <w:rsid w:val="000750E0"/>
    <w:rsid w:val="000A4FBB"/>
    <w:rsid w:val="000D2318"/>
    <w:rsid w:val="00107B60"/>
    <w:rsid w:val="001160A0"/>
    <w:rsid w:val="00160FF5"/>
    <w:rsid w:val="001B726B"/>
    <w:rsid w:val="0024489F"/>
    <w:rsid w:val="002464E1"/>
    <w:rsid w:val="00276F32"/>
    <w:rsid w:val="0028573C"/>
    <w:rsid w:val="002D7A39"/>
    <w:rsid w:val="00326950"/>
    <w:rsid w:val="003B52C0"/>
    <w:rsid w:val="003C6C40"/>
    <w:rsid w:val="00411F59"/>
    <w:rsid w:val="004207BC"/>
    <w:rsid w:val="004710B0"/>
    <w:rsid w:val="00483DB3"/>
    <w:rsid w:val="005348D1"/>
    <w:rsid w:val="005564D1"/>
    <w:rsid w:val="00572D9F"/>
    <w:rsid w:val="0057370D"/>
    <w:rsid w:val="00587AB0"/>
    <w:rsid w:val="005E176B"/>
    <w:rsid w:val="005F7216"/>
    <w:rsid w:val="006242F7"/>
    <w:rsid w:val="00643291"/>
    <w:rsid w:val="006456B6"/>
    <w:rsid w:val="00651D53"/>
    <w:rsid w:val="006666A1"/>
    <w:rsid w:val="00671F62"/>
    <w:rsid w:val="006A4017"/>
    <w:rsid w:val="006D51E4"/>
    <w:rsid w:val="0071262F"/>
    <w:rsid w:val="007136A7"/>
    <w:rsid w:val="00747426"/>
    <w:rsid w:val="00754E48"/>
    <w:rsid w:val="0079494B"/>
    <w:rsid w:val="007C18C2"/>
    <w:rsid w:val="007F034B"/>
    <w:rsid w:val="00817581"/>
    <w:rsid w:val="008615A3"/>
    <w:rsid w:val="00890273"/>
    <w:rsid w:val="008B36FE"/>
    <w:rsid w:val="008F4730"/>
    <w:rsid w:val="0090501E"/>
    <w:rsid w:val="00917C61"/>
    <w:rsid w:val="0093562E"/>
    <w:rsid w:val="00941EEF"/>
    <w:rsid w:val="009534D9"/>
    <w:rsid w:val="009B49A2"/>
    <w:rsid w:val="009F097C"/>
    <w:rsid w:val="00A24419"/>
    <w:rsid w:val="00A41903"/>
    <w:rsid w:val="00AE2F44"/>
    <w:rsid w:val="00B269A0"/>
    <w:rsid w:val="00B42A88"/>
    <w:rsid w:val="00B76099"/>
    <w:rsid w:val="00BA7D29"/>
    <w:rsid w:val="00BC4C7D"/>
    <w:rsid w:val="00BE048A"/>
    <w:rsid w:val="00BF3C59"/>
    <w:rsid w:val="00C1431D"/>
    <w:rsid w:val="00C1592E"/>
    <w:rsid w:val="00C20E65"/>
    <w:rsid w:val="00C969AC"/>
    <w:rsid w:val="00CA6271"/>
    <w:rsid w:val="00CB11E0"/>
    <w:rsid w:val="00D2756E"/>
    <w:rsid w:val="00D4538D"/>
    <w:rsid w:val="00D52BC6"/>
    <w:rsid w:val="00D54CF7"/>
    <w:rsid w:val="00D771A7"/>
    <w:rsid w:val="00DA10FE"/>
    <w:rsid w:val="00DA77EF"/>
    <w:rsid w:val="00DF0546"/>
    <w:rsid w:val="00DF4A6E"/>
    <w:rsid w:val="00E358BF"/>
    <w:rsid w:val="00E44788"/>
    <w:rsid w:val="00E632D7"/>
    <w:rsid w:val="00EC0DE9"/>
    <w:rsid w:val="00ED647B"/>
    <w:rsid w:val="00EE1E19"/>
    <w:rsid w:val="00F46184"/>
    <w:rsid w:val="00F4687A"/>
    <w:rsid w:val="00F70351"/>
    <w:rsid w:val="00F72A82"/>
    <w:rsid w:val="00FA51DC"/>
    <w:rsid w:val="00FE4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3F22"/>
  <w15:chartTrackingRefBased/>
  <w15:docId w15:val="{4DA1D700-98D4-4D41-A109-5E0D708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D1"/>
    <w:rPr>
      <w:rFonts w:ascii="Arial" w:hAnsi="Arial" w:cs="Arial"/>
      <w:color w:val="00211E"/>
      <w:sz w:val="22"/>
      <w:szCs w:val="22"/>
    </w:rPr>
  </w:style>
  <w:style w:type="paragraph" w:styleId="Heading1">
    <w:name w:val="heading 1"/>
    <w:basedOn w:val="Normal"/>
    <w:next w:val="Normal"/>
    <w:link w:val="Heading1Char"/>
    <w:uiPriority w:val="9"/>
    <w:qFormat/>
    <w:rsid w:val="009F097C"/>
    <w:pPr>
      <w:outlineLvl w:val="0"/>
    </w:pPr>
    <w:rPr>
      <w:sz w:val="72"/>
      <w:szCs w:val="72"/>
    </w:rPr>
  </w:style>
  <w:style w:type="paragraph" w:styleId="Heading2">
    <w:name w:val="heading 2"/>
    <w:basedOn w:val="Normal"/>
    <w:next w:val="Normal"/>
    <w:link w:val="Heading2Char"/>
    <w:uiPriority w:val="9"/>
    <w:unhideWhenUsed/>
    <w:qFormat/>
    <w:rsid w:val="009F097C"/>
    <w:pPr>
      <w:outlineLvl w:val="1"/>
    </w:pPr>
    <w:rPr>
      <w:rFonts w:ascii="Times New Roman" w:hAnsi="Times New Roman" w:cs="Times New Roman"/>
      <w:sz w:val="36"/>
      <w:szCs w:val="36"/>
    </w:rPr>
  </w:style>
  <w:style w:type="paragraph" w:styleId="Heading3">
    <w:name w:val="heading 3"/>
    <w:basedOn w:val="Normal"/>
    <w:next w:val="Normal"/>
    <w:link w:val="Heading3Char"/>
    <w:uiPriority w:val="9"/>
    <w:unhideWhenUsed/>
    <w:qFormat/>
    <w:rsid w:val="00DA77EF"/>
    <w:pPr>
      <w:outlineLvl w:val="2"/>
    </w:pPr>
    <w:rPr>
      <w:b/>
      <w:bCs/>
    </w:rPr>
  </w:style>
  <w:style w:type="paragraph" w:styleId="Heading4">
    <w:name w:val="heading 4"/>
    <w:basedOn w:val="Normal"/>
    <w:next w:val="Normal"/>
    <w:link w:val="Heading4Char"/>
    <w:uiPriority w:val="9"/>
    <w:semiHidden/>
    <w:unhideWhenUsed/>
    <w:rsid w:val="009F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97C"/>
    <w:rPr>
      <w:rFonts w:ascii="Arial" w:hAnsi="Arial" w:cs="Arial"/>
      <w:color w:val="00211E"/>
      <w:sz w:val="72"/>
      <w:szCs w:val="72"/>
    </w:rPr>
  </w:style>
  <w:style w:type="character" w:customStyle="1" w:styleId="Heading2Char">
    <w:name w:val="Heading 2 Char"/>
    <w:basedOn w:val="DefaultParagraphFont"/>
    <w:link w:val="Heading2"/>
    <w:uiPriority w:val="9"/>
    <w:rsid w:val="009F097C"/>
    <w:rPr>
      <w:rFonts w:ascii="Times New Roman" w:hAnsi="Times New Roman" w:cs="Times New Roman"/>
      <w:color w:val="00211E"/>
      <w:sz w:val="36"/>
      <w:szCs w:val="36"/>
    </w:rPr>
  </w:style>
  <w:style w:type="character" w:customStyle="1" w:styleId="Heading3Char">
    <w:name w:val="Heading 3 Char"/>
    <w:basedOn w:val="DefaultParagraphFont"/>
    <w:link w:val="Heading3"/>
    <w:uiPriority w:val="9"/>
    <w:rsid w:val="00DA77EF"/>
    <w:rPr>
      <w:rFonts w:ascii="Arial" w:hAnsi="Arial" w:cs="Arial"/>
      <w:b/>
      <w:bCs/>
      <w:color w:val="00211E"/>
      <w:sz w:val="22"/>
      <w:szCs w:val="22"/>
    </w:rPr>
  </w:style>
  <w:style w:type="character" w:customStyle="1" w:styleId="Heading4Char">
    <w:name w:val="Heading 4 Char"/>
    <w:basedOn w:val="DefaultParagraphFont"/>
    <w:link w:val="Heading4"/>
    <w:uiPriority w:val="9"/>
    <w:semiHidden/>
    <w:rsid w:val="009F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97C"/>
    <w:rPr>
      <w:rFonts w:eastAsiaTheme="majorEastAsia" w:cstheme="majorBidi"/>
      <w:color w:val="272727" w:themeColor="text1" w:themeTint="D8"/>
    </w:rPr>
  </w:style>
  <w:style w:type="paragraph" w:styleId="Title">
    <w:name w:val="Title"/>
    <w:basedOn w:val="Normal"/>
    <w:next w:val="Normal"/>
    <w:link w:val="TitleChar"/>
    <w:uiPriority w:val="10"/>
    <w:rsid w:val="009F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F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F097C"/>
    <w:pPr>
      <w:spacing w:before="160"/>
      <w:jc w:val="center"/>
    </w:pPr>
    <w:rPr>
      <w:i/>
      <w:iCs/>
      <w:color w:val="404040" w:themeColor="text1" w:themeTint="BF"/>
    </w:rPr>
  </w:style>
  <w:style w:type="character" w:customStyle="1" w:styleId="QuoteChar">
    <w:name w:val="Quote Char"/>
    <w:basedOn w:val="DefaultParagraphFont"/>
    <w:link w:val="Quote"/>
    <w:uiPriority w:val="29"/>
    <w:rsid w:val="009F097C"/>
    <w:rPr>
      <w:i/>
      <w:iCs/>
      <w:color w:val="404040" w:themeColor="text1" w:themeTint="BF"/>
    </w:rPr>
  </w:style>
  <w:style w:type="paragraph" w:styleId="ListParagraph">
    <w:name w:val="List Paragraph"/>
    <w:basedOn w:val="Normal"/>
    <w:uiPriority w:val="34"/>
    <w:rsid w:val="009F097C"/>
    <w:pPr>
      <w:ind w:left="720"/>
      <w:contextualSpacing/>
    </w:pPr>
  </w:style>
  <w:style w:type="character" w:styleId="IntenseEmphasis">
    <w:name w:val="Intense Emphasis"/>
    <w:basedOn w:val="DefaultParagraphFont"/>
    <w:uiPriority w:val="21"/>
    <w:rsid w:val="009F097C"/>
    <w:rPr>
      <w:i/>
      <w:iCs/>
      <w:color w:val="0F4761" w:themeColor="accent1" w:themeShade="BF"/>
    </w:rPr>
  </w:style>
  <w:style w:type="paragraph" w:styleId="IntenseQuote">
    <w:name w:val="Intense Quote"/>
    <w:basedOn w:val="Normal"/>
    <w:next w:val="Normal"/>
    <w:link w:val="IntenseQuoteChar"/>
    <w:uiPriority w:val="30"/>
    <w:rsid w:val="009F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97C"/>
    <w:rPr>
      <w:i/>
      <w:iCs/>
      <w:color w:val="0F4761" w:themeColor="accent1" w:themeShade="BF"/>
    </w:rPr>
  </w:style>
  <w:style w:type="character" w:styleId="IntenseReference">
    <w:name w:val="Intense Reference"/>
    <w:basedOn w:val="DefaultParagraphFont"/>
    <w:uiPriority w:val="32"/>
    <w:rsid w:val="009F097C"/>
    <w:rPr>
      <w:b/>
      <w:bCs/>
      <w:smallCaps/>
      <w:color w:val="0F4761" w:themeColor="accent1" w:themeShade="BF"/>
      <w:spacing w:val="5"/>
    </w:rPr>
  </w:style>
  <w:style w:type="paragraph" w:styleId="Header">
    <w:name w:val="header"/>
    <w:basedOn w:val="Normal"/>
    <w:link w:val="HeaderChar"/>
    <w:uiPriority w:val="99"/>
    <w:unhideWhenUsed/>
    <w:rsid w:val="009F0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97C"/>
  </w:style>
  <w:style w:type="paragraph" w:styleId="Footer">
    <w:name w:val="footer"/>
    <w:basedOn w:val="Normal"/>
    <w:link w:val="FooterChar"/>
    <w:uiPriority w:val="99"/>
    <w:unhideWhenUsed/>
    <w:rsid w:val="009F0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97C"/>
  </w:style>
  <w:style w:type="table" w:styleId="TableGrid">
    <w:name w:val="Table Grid"/>
    <w:basedOn w:val="TableNormal"/>
    <w:uiPriority w:val="39"/>
    <w:rsid w:val="009F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77EF"/>
    <w:rPr>
      <w:sz w:val="18"/>
      <w:szCs w:val="18"/>
    </w:rPr>
  </w:style>
  <w:style w:type="paragraph" w:styleId="TOCHeading">
    <w:name w:val="TOC Heading"/>
    <w:basedOn w:val="Heading1"/>
    <w:next w:val="Normal"/>
    <w:uiPriority w:val="39"/>
    <w:unhideWhenUsed/>
    <w:rsid w:val="006A4017"/>
    <w:pPr>
      <w:keepNext/>
      <w:keepLines/>
      <w:spacing w:before="240" w:after="0" w:line="259" w:lineRule="auto"/>
      <w:outlineLvl w:val="9"/>
    </w:pPr>
    <w:rPr>
      <w:rFonts w:asciiTheme="majorHAnsi" w:eastAsiaTheme="majorEastAsia" w:hAnsiTheme="majorHAnsi" w:cstheme="majorBidi"/>
      <w:color w:val="0F4761" w:themeColor="accent1" w:themeShade="BF"/>
      <w:kern w:val="0"/>
      <w:sz w:val="32"/>
      <w:szCs w:val="32"/>
      <w:lang w:val="en-US"/>
      <w14:ligatures w14:val="none"/>
    </w:rPr>
  </w:style>
  <w:style w:type="paragraph" w:styleId="TOC1">
    <w:name w:val="toc 1"/>
    <w:basedOn w:val="Heading2"/>
    <w:next w:val="Normal"/>
    <w:autoRedefine/>
    <w:uiPriority w:val="39"/>
    <w:unhideWhenUsed/>
    <w:rsid w:val="006A4017"/>
    <w:pPr>
      <w:spacing w:after="100"/>
    </w:pPr>
  </w:style>
  <w:style w:type="paragraph" w:styleId="TOC3">
    <w:name w:val="toc 3"/>
    <w:basedOn w:val="Normal"/>
    <w:next w:val="Normal"/>
    <w:autoRedefine/>
    <w:uiPriority w:val="39"/>
    <w:unhideWhenUsed/>
    <w:rsid w:val="006A4017"/>
    <w:pPr>
      <w:spacing w:after="100"/>
      <w:ind w:left="440"/>
    </w:pPr>
  </w:style>
  <w:style w:type="paragraph" w:styleId="TOC2">
    <w:name w:val="toc 2"/>
    <w:basedOn w:val="Heading3"/>
    <w:next w:val="Normal"/>
    <w:autoRedefine/>
    <w:uiPriority w:val="39"/>
    <w:unhideWhenUsed/>
    <w:rsid w:val="006A4017"/>
    <w:pPr>
      <w:spacing w:after="100"/>
      <w:ind w:left="220"/>
    </w:pPr>
  </w:style>
  <w:style w:type="character" w:styleId="Hyperlink">
    <w:name w:val="Hyperlink"/>
    <w:basedOn w:val="DefaultParagraphFont"/>
    <w:uiPriority w:val="99"/>
    <w:unhideWhenUsed/>
    <w:rsid w:val="006A4017"/>
    <w:rPr>
      <w:color w:val="467886" w:themeColor="hyperlink"/>
      <w:u w:val="single"/>
    </w:rPr>
  </w:style>
  <w:style w:type="paragraph" w:styleId="NoSpacing">
    <w:name w:val="No Spacing"/>
    <w:uiPriority w:val="1"/>
    <w:rsid w:val="002D7A39"/>
    <w:pPr>
      <w:spacing w:after="0" w:line="240" w:lineRule="auto"/>
    </w:pPr>
    <w:rPr>
      <w:rFonts w:ascii="Arial" w:hAnsi="Arial" w:cs="Arial"/>
      <w:color w:val="00211E"/>
      <w:sz w:val="22"/>
      <w:szCs w:val="22"/>
    </w:rPr>
  </w:style>
  <w:style w:type="character" w:styleId="PageNumber">
    <w:name w:val="page number"/>
    <w:basedOn w:val="DefaultParagraphFont"/>
    <w:uiPriority w:val="99"/>
    <w:unhideWhenUsed/>
    <w:rsid w:val="00FE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69882">
      <w:bodyDiv w:val="1"/>
      <w:marLeft w:val="0"/>
      <w:marRight w:val="0"/>
      <w:marTop w:val="0"/>
      <w:marBottom w:val="0"/>
      <w:divBdr>
        <w:top w:val="none" w:sz="0" w:space="0" w:color="auto"/>
        <w:left w:val="none" w:sz="0" w:space="0" w:color="auto"/>
        <w:bottom w:val="none" w:sz="0" w:space="0" w:color="auto"/>
        <w:right w:val="none" w:sz="0" w:space="0" w:color="auto"/>
      </w:divBdr>
    </w:div>
    <w:div w:id="9973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ouring%20Services\Touring%20and%20Engagement\Resources\QTouring_Template_PresenterPack_20240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AF4A-A9FF-8148-8451-86F17B95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QTouring_Template_PresenterPack_20240717</Template>
  <TotalTime>1232</TotalTime>
  <Pages>16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Southey</dc:creator>
  <cp:keywords/>
  <dc:description/>
  <cp:lastModifiedBy>Nicholas Southey</cp:lastModifiedBy>
  <cp:revision>50</cp:revision>
  <dcterms:created xsi:type="dcterms:W3CDTF">2024-07-23T06:08:00Z</dcterms:created>
  <dcterms:modified xsi:type="dcterms:W3CDTF">2024-07-24T07:45:00Z</dcterms:modified>
</cp:coreProperties>
</file>