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E262" w14:textId="77777777" w:rsidR="00473092" w:rsidRDefault="00473092" w:rsidP="00473092">
      <w:pPr>
        <w:pStyle w:val="Heading1"/>
      </w:pPr>
      <w:r>
        <w:t>[Title of Work]</w:t>
      </w:r>
    </w:p>
    <w:p w14:paraId="2B915B15" w14:textId="15D266EB" w:rsidR="00A8343D" w:rsidRDefault="00473092" w:rsidP="00473092">
      <w:pPr>
        <w:pStyle w:val="Heading2"/>
      </w:pPr>
      <w:r>
        <w:t>Show Report</w:t>
      </w:r>
    </w:p>
    <w:p w14:paraId="651C6996" w14:textId="77777777" w:rsidR="00473092" w:rsidRPr="00473092" w:rsidRDefault="00473092" w:rsidP="00473092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785"/>
        <w:gridCol w:w="3447"/>
        <w:gridCol w:w="1847"/>
        <w:gridCol w:w="1702"/>
      </w:tblGrid>
      <w:tr w:rsidR="003E20D7" w14:paraId="3A98EE69" w14:textId="77777777" w:rsidTr="003E20D7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FD285"/>
            <w:vAlign w:val="center"/>
          </w:tcPr>
          <w:p w14:paraId="18C78DD5" w14:textId="6D70B1C8" w:rsidR="003E20D7" w:rsidRPr="00A8343D" w:rsidRDefault="003E20D7" w:rsidP="00E74F4F">
            <w:pPr>
              <w:pStyle w:val="Heading2"/>
            </w:pPr>
            <w:r>
              <w:t>Performance</w:t>
            </w:r>
          </w:p>
        </w:tc>
      </w:tr>
      <w:tr w:rsidR="00B613C4" w14:paraId="037187DC" w14:textId="77777777" w:rsidTr="003E20D7">
        <w:tblPrEx>
          <w:tblBorders>
            <w:insideH w:val="single" w:sz="2" w:space="0" w:color="00211E"/>
            <w:insideV w:val="single" w:sz="2" w:space="0" w:color="00211E"/>
          </w:tblBorders>
        </w:tblPrEx>
        <w:tc>
          <w:tcPr>
            <w:tcW w:w="1424" w:type="pct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CDD4F7" w14:textId="51F7C5BD" w:rsidR="00A8343D" w:rsidRPr="00B613C4" w:rsidRDefault="00A8343D" w:rsidP="00B613C4">
            <w:pPr>
              <w:pStyle w:val="Heading3"/>
            </w:pPr>
            <w:r w:rsidRPr="00B613C4">
              <w:t>Date:</w:t>
            </w:r>
          </w:p>
        </w:tc>
        <w:tc>
          <w:tcPr>
            <w:tcW w:w="3576" w:type="pct"/>
            <w:gridSpan w:val="3"/>
            <w:tcBorders>
              <w:top w:val="nil"/>
              <w:left w:val="nil"/>
            </w:tcBorders>
          </w:tcPr>
          <w:p w14:paraId="2D612913" w14:textId="14415EC2" w:rsidR="00A8343D" w:rsidRDefault="00443AA1" w:rsidP="00443AA1">
            <w:r>
              <w:t>xx</w:t>
            </w:r>
          </w:p>
        </w:tc>
      </w:tr>
      <w:tr w:rsidR="00473092" w14:paraId="4000FDB1" w14:textId="77777777" w:rsidTr="00473092">
        <w:tblPrEx>
          <w:tblBorders>
            <w:insideH w:val="single" w:sz="2" w:space="0" w:color="00211E"/>
            <w:insideV w:val="single" w:sz="2" w:space="0" w:color="00211E"/>
          </w:tblBorders>
        </w:tblPrEx>
        <w:tc>
          <w:tcPr>
            <w:tcW w:w="1424" w:type="pct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72114E3D" w14:textId="279C7785" w:rsidR="00A8343D" w:rsidRPr="00B613C4" w:rsidRDefault="00A8343D" w:rsidP="00B613C4">
            <w:pPr>
              <w:pStyle w:val="Heading3"/>
            </w:pPr>
            <w:r w:rsidRPr="00B613C4">
              <w:t>Location:</w:t>
            </w:r>
          </w:p>
        </w:tc>
        <w:tc>
          <w:tcPr>
            <w:tcW w:w="1762" w:type="pct"/>
            <w:tcBorders>
              <w:top w:val="single" w:sz="2" w:space="0" w:color="auto"/>
              <w:left w:val="nil"/>
              <w:bottom w:val="single" w:sz="2" w:space="0" w:color="00211E"/>
              <w:right w:val="single" w:sz="4" w:space="0" w:color="auto"/>
            </w:tcBorders>
          </w:tcPr>
          <w:p w14:paraId="3C469C65" w14:textId="5BA72F5B" w:rsidR="00A8343D" w:rsidRDefault="00443AA1" w:rsidP="00443AA1">
            <w:r>
              <w:t>xx</w:t>
            </w:r>
          </w:p>
        </w:tc>
        <w:tc>
          <w:tcPr>
            <w:tcW w:w="944" w:type="pct"/>
            <w:tcBorders>
              <w:top w:val="single" w:sz="2" w:space="0" w:color="auto"/>
              <w:left w:val="single" w:sz="4" w:space="0" w:color="auto"/>
              <w:bottom w:val="single" w:sz="2" w:space="0" w:color="00211E"/>
              <w:right w:val="nil"/>
            </w:tcBorders>
            <w:shd w:val="clear" w:color="auto" w:fill="auto"/>
          </w:tcPr>
          <w:p w14:paraId="7BEAA7C7" w14:textId="6D8DACE5" w:rsidR="00A8343D" w:rsidRPr="00B613C4" w:rsidRDefault="00443AA1" w:rsidP="00B613C4">
            <w:pPr>
              <w:pStyle w:val="Heading3"/>
            </w:pPr>
            <w:r>
              <w:t>Show Up:</w:t>
            </w:r>
          </w:p>
        </w:tc>
        <w:tc>
          <w:tcPr>
            <w:tcW w:w="870" w:type="pct"/>
            <w:tcBorders>
              <w:top w:val="single" w:sz="2" w:space="0" w:color="auto"/>
              <w:left w:val="nil"/>
              <w:bottom w:val="single" w:sz="2" w:space="0" w:color="00211E"/>
            </w:tcBorders>
          </w:tcPr>
          <w:p w14:paraId="1CF361F0" w14:textId="502D5266" w:rsidR="00A8343D" w:rsidRDefault="00443AA1" w:rsidP="00443AA1">
            <w:r>
              <w:t>xx</w:t>
            </w:r>
          </w:p>
        </w:tc>
      </w:tr>
      <w:tr w:rsidR="00443AA1" w14:paraId="5F9FE71B" w14:textId="77777777" w:rsidTr="003E20D7">
        <w:tblPrEx>
          <w:tblBorders>
            <w:insideH w:val="single" w:sz="2" w:space="0" w:color="00211E"/>
            <w:insideV w:val="single" w:sz="2" w:space="0" w:color="00211E"/>
          </w:tblBorders>
        </w:tblPrEx>
        <w:tc>
          <w:tcPr>
            <w:tcW w:w="1424" w:type="pct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3AF7A73" w14:textId="785618B3" w:rsidR="00A8343D" w:rsidRPr="00B613C4" w:rsidRDefault="00443AA1" w:rsidP="00B613C4">
            <w:pPr>
              <w:pStyle w:val="Heading3"/>
            </w:pPr>
            <w:r w:rsidRPr="00B613C4">
              <w:t>Venue:</w:t>
            </w:r>
          </w:p>
        </w:tc>
        <w:tc>
          <w:tcPr>
            <w:tcW w:w="1762" w:type="pct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1DF957E2" w14:textId="13D6D2C0" w:rsidR="00A8343D" w:rsidRDefault="00443AA1" w:rsidP="00443AA1">
            <w:r>
              <w:t>xx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1AD453C" w14:textId="0A512C24" w:rsidR="00A8343D" w:rsidRPr="00B613C4" w:rsidRDefault="00A8343D" w:rsidP="00B613C4">
            <w:pPr>
              <w:pStyle w:val="Heading3"/>
            </w:pPr>
            <w:r w:rsidRPr="00B613C4">
              <w:t>Show Down:</w:t>
            </w:r>
          </w:p>
        </w:tc>
        <w:tc>
          <w:tcPr>
            <w:tcW w:w="870" w:type="pct"/>
            <w:tcBorders>
              <w:left w:val="nil"/>
              <w:bottom w:val="single" w:sz="2" w:space="0" w:color="auto"/>
            </w:tcBorders>
          </w:tcPr>
          <w:p w14:paraId="6F45B0E3" w14:textId="2E6278FB" w:rsidR="00A8343D" w:rsidRDefault="00443AA1" w:rsidP="00443AA1">
            <w:r>
              <w:t>xx</w:t>
            </w:r>
          </w:p>
        </w:tc>
      </w:tr>
      <w:tr w:rsidR="003E20D7" w14:paraId="01BC6C1E" w14:textId="77777777" w:rsidTr="003E20D7">
        <w:tblPrEx>
          <w:tblBorders>
            <w:insideH w:val="single" w:sz="2" w:space="0" w:color="00211E"/>
            <w:insideV w:val="single" w:sz="2" w:space="0" w:color="00211E"/>
          </w:tblBorders>
        </w:tblPrEx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AD03CE1" w14:textId="2CAB71B3" w:rsidR="003E20D7" w:rsidRPr="00D54AF8" w:rsidRDefault="00D54AF8" w:rsidP="00443AA1">
            <w:pPr>
              <w:rPr>
                <w:b/>
                <w:bCs/>
              </w:rPr>
            </w:pPr>
            <w:r w:rsidRPr="00D54AF8">
              <w:rPr>
                <w:b/>
                <w:bCs/>
              </w:rPr>
              <w:t>C</w:t>
            </w:r>
            <w:r w:rsidR="003E20D7" w:rsidRPr="00D54AF8">
              <w:rPr>
                <w:b/>
                <w:bCs/>
              </w:rPr>
              <w:t>omments:</w:t>
            </w:r>
          </w:p>
        </w:tc>
      </w:tr>
      <w:tr w:rsidR="003E20D7" w14:paraId="7D3C6E2B" w14:textId="77777777" w:rsidTr="003E20D7">
        <w:tblPrEx>
          <w:tblBorders>
            <w:insideH w:val="single" w:sz="2" w:space="0" w:color="00211E"/>
            <w:insideV w:val="single" w:sz="2" w:space="0" w:color="00211E"/>
          </w:tblBorders>
        </w:tblPrEx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47F285D" w14:textId="07D77498" w:rsidR="003E20D7" w:rsidRDefault="003E20D7" w:rsidP="003E20D7">
            <w:pPr>
              <w:pStyle w:val="ListParagraph"/>
              <w:numPr>
                <w:ilvl w:val="0"/>
                <w:numId w:val="14"/>
              </w:numPr>
            </w:pPr>
            <w:r>
              <w:t>xx</w:t>
            </w:r>
          </w:p>
        </w:tc>
      </w:tr>
    </w:tbl>
    <w:p w14:paraId="6753CBF5" w14:textId="77777777" w:rsidR="003E20D7" w:rsidRDefault="003E20D7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786"/>
        <w:gridCol w:w="6995"/>
      </w:tblGrid>
      <w:tr w:rsidR="00A8343D" w14:paraId="0A4E810A" w14:textId="77777777" w:rsidTr="003E20D7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FD285"/>
            <w:vAlign w:val="center"/>
          </w:tcPr>
          <w:p w14:paraId="1248B4D8" w14:textId="34302892" w:rsidR="00A8343D" w:rsidRPr="00A8343D" w:rsidRDefault="00A8343D" w:rsidP="00B613C4">
            <w:pPr>
              <w:pStyle w:val="Heading2"/>
            </w:pPr>
            <w:r w:rsidRPr="00A8343D">
              <w:t>Audience</w:t>
            </w:r>
          </w:p>
        </w:tc>
      </w:tr>
      <w:tr w:rsidR="00443AA1" w14:paraId="0E7B35D0" w14:textId="77777777" w:rsidTr="003E20D7">
        <w:tc>
          <w:tcPr>
            <w:tcW w:w="1424" w:type="pct"/>
            <w:tcBorders>
              <w:top w:val="nil"/>
            </w:tcBorders>
            <w:shd w:val="clear" w:color="auto" w:fill="auto"/>
            <w:vAlign w:val="center"/>
          </w:tcPr>
          <w:p w14:paraId="3A4B077B" w14:textId="61FB287F" w:rsidR="00A8343D" w:rsidRPr="00B613C4" w:rsidRDefault="00A8343D" w:rsidP="00B613C4">
            <w:pPr>
              <w:pStyle w:val="Heading3"/>
            </w:pPr>
            <w:r w:rsidRPr="00B613C4">
              <w:t>Attendance:</w:t>
            </w:r>
          </w:p>
        </w:tc>
        <w:tc>
          <w:tcPr>
            <w:tcW w:w="3576" w:type="pct"/>
            <w:tcBorders>
              <w:top w:val="nil"/>
            </w:tcBorders>
          </w:tcPr>
          <w:p w14:paraId="1165EE7F" w14:textId="34395B72" w:rsidR="00A8343D" w:rsidRDefault="00443AA1" w:rsidP="00443AA1">
            <w:r>
              <w:t>xx</w:t>
            </w:r>
          </w:p>
        </w:tc>
      </w:tr>
      <w:tr w:rsidR="00443AA1" w14:paraId="06FB9F9F" w14:textId="77777777" w:rsidTr="003E20D7">
        <w:tc>
          <w:tcPr>
            <w:tcW w:w="1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A3F1B" w14:textId="422477D0" w:rsidR="00A8343D" w:rsidRPr="00B613C4" w:rsidRDefault="00A8343D" w:rsidP="00B613C4">
            <w:pPr>
              <w:pStyle w:val="Heading3"/>
            </w:pPr>
            <w:r w:rsidRPr="00B613C4">
              <w:t>Demographic:</w:t>
            </w:r>
          </w:p>
        </w:tc>
        <w:tc>
          <w:tcPr>
            <w:tcW w:w="3576" w:type="pct"/>
            <w:tcBorders>
              <w:bottom w:val="single" w:sz="4" w:space="0" w:color="auto"/>
            </w:tcBorders>
          </w:tcPr>
          <w:p w14:paraId="453E6D80" w14:textId="1474ECAD" w:rsidR="00A8343D" w:rsidRDefault="00443AA1" w:rsidP="00443AA1">
            <w:r>
              <w:t>xx</w:t>
            </w:r>
          </w:p>
        </w:tc>
      </w:tr>
      <w:tr w:rsidR="00443AA1" w14:paraId="7A850F10" w14:textId="77777777" w:rsidTr="003E20D7">
        <w:tc>
          <w:tcPr>
            <w:tcW w:w="1424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69F030" w14:textId="5D27F47B" w:rsidR="00A8343D" w:rsidRPr="00B613C4" w:rsidRDefault="00A8343D" w:rsidP="00B613C4">
            <w:pPr>
              <w:pStyle w:val="Heading3"/>
            </w:pPr>
            <w:r w:rsidRPr="00B613C4">
              <w:t>Response</w:t>
            </w:r>
          </w:p>
        </w:tc>
        <w:tc>
          <w:tcPr>
            <w:tcW w:w="3576" w:type="pct"/>
            <w:tcBorders>
              <w:top w:val="single" w:sz="4" w:space="0" w:color="auto"/>
              <w:bottom w:val="single" w:sz="2" w:space="0" w:color="auto"/>
            </w:tcBorders>
          </w:tcPr>
          <w:p w14:paraId="410511B4" w14:textId="15BCE879" w:rsidR="00A8343D" w:rsidRDefault="00443AA1" w:rsidP="00443AA1">
            <w:r>
              <w:t>xx</w:t>
            </w:r>
          </w:p>
        </w:tc>
      </w:tr>
    </w:tbl>
    <w:p w14:paraId="6519C470" w14:textId="77777777" w:rsidR="003E20D7" w:rsidRDefault="003E20D7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786"/>
        <w:gridCol w:w="1256"/>
        <w:gridCol w:w="5739"/>
      </w:tblGrid>
      <w:tr w:rsidR="002763AD" w14:paraId="74A23E8C" w14:textId="77777777" w:rsidTr="003E20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FD285"/>
            <w:vAlign w:val="center"/>
          </w:tcPr>
          <w:p w14:paraId="0B98813A" w14:textId="6AB03ABD" w:rsidR="002763AD" w:rsidRDefault="002763AD" w:rsidP="00B613C4">
            <w:pPr>
              <w:pStyle w:val="Heading2"/>
            </w:pPr>
            <w:r>
              <w:t xml:space="preserve">Local </w:t>
            </w:r>
            <w:r w:rsidRPr="00A8343D">
              <w:t>Present</w:t>
            </w:r>
            <w:r>
              <w:t>er</w:t>
            </w:r>
            <w:r w:rsidRPr="00A8343D">
              <w:t xml:space="preserve"> </w:t>
            </w:r>
          </w:p>
        </w:tc>
      </w:tr>
      <w:tr w:rsidR="00B613C4" w14:paraId="18E2014B" w14:textId="77777777" w:rsidTr="003E20D7">
        <w:tc>
          <w:tcPr>
            <w:tcW w:w="142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ECF06" w14:textId="77777777" w:rsidR="002763AD" w:rsidRPr="00B613C4" w:rsidRDefault="002763AD" w:rsidP="00B613C4">
            <w:pPr>
              <w:pStyle w:val="Heading3"/>
            </w:pPr>
            <w:r w:rsidRPr="00B613C4">
              <w:t>Organisation Name:</w:t>
            </w:r>
          </w:p>
        </w:tc>
        <w:tc>
          <w:tcPr>
            <w:tcW w:w="3576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4F14E8" w14:textId="6AF1557D" w:rsidR="002763AD" w:rsidRDefault="00443AA1" w:rsidP="00443AA1">
            <w:r>
              <w:t>xx</w:t>
            </w:r>
          </w:p>
        </w:tc>
      </w:tr>
      <w:tr w:rsidR="00D53B20" w14:paraId="528A475A" w14:textId="77777777" w:rsidTr="00443AA1"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5579D" w14:textId="77777777" w:rsidR="002763AD" w:rsidRPr="00B613C4" w:rsidRDefault="002763AD" w:rsidP="00B613C4">
            <w:pPr>
              <w:pStyle w:val="Heading3"/>
            </w:pPr>
            <w:r w:rsidRPr="00B613C4">
              <w:t>Contact Person: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B811A9" w14:textId="129C56F1" w:rsidR="002763AD" w:rsidRDefault="00443AA1" w:rsidP="00443AA1">
            <w:r>
              <w:t>xx</w:t>
            </w:r>
          </w:p>
        </w:tc>
      </w:tr>
      <w:tr w:rsidR="00443AA1" w14:paraId="4F7B9FD6" w14:textId="77777777" w:rsidTr="00443AA1"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66EB5" w14:textId="03FB0469" w:rsidR="00A8343D" w:rsidRPr="00B613C4" w:rsidRDefault="00A8343D" w:rsidP="00B613C4">
            <w:pPr>
              <w:pStyle w:val="Heading3"/>
            </w:pPr>
            <w:bookmarkStart w:id="0" w:name="_Hlk172739197"/>
            <w:r w:rsidRPr="00B613C4">
              <w:t>Met company?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D452" w14:textId="75ADC656" w:rsidR="00A8343D" w:rsidRPr="00A8343D" w:rsidRDefault="00A8343D" w:rsidP="005B4213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C165305" w14:textId="2F1AC4E0" w:rsidR="00A8343D" w:rsidRPr="00B613C4" w:rsidRDefault="00A8343D" w:rsidP="00E74F4F">
            <w:pPr>
              <w:pStyle w:val="Heading3"/>
            </w:pPr>
            <w:r w:rsidRPr="00B613C4">
              <w:t>Pre-show events</w:t>
            </w:r>
            <w:r w:rsidR="00443AA1">
              <w:t xml:space="preserve"> / </w:t>
            </w:r>
            <w:r w:rsidR="0033176C">
              <w:t>o</w:t>
            </w:r>
            <w:r w:rsidR="00443AA1">
              <w:t>ther assistance</w:t>
            </w:r>
            <w:r w:rsidRPr="00B613C4">
              <w:t>:</w:t>
            </w:r>
          </w:p>
        </w:tc>
      </w:tr>
      <w:tr w:rsidR="00443AA1" w14:paraId="689D5426" w14:textId="77777777" w:rsidTr="00443AA1">
        <w:tc>
          <w:tcPr>
            <w:tcW w:w="142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4D13C" w14:textId="4FE4DF93" w:rsidR="00443AA1" w:rsidRPr="00B613C4" w:rsidRDefault="00443AA1" w:rsidP="00B613C4">
            <w:pPr>
              <w:pStyle w:val="Heading3"/>
            </w:pPr>
            <w:r w:rsidRPr="00B613C4">
              <w:t>Opened venue?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BC3F" w14:textId="360C71C8" w:rsidR="00443AA1" w:rsidRDefault="00443AA1" w:rsidP="005B4213">
            <w:pPr>
              <w:pStyle w:val="Heading3"/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934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2CF41A" w14:textId="2D85443F" w:rsidR="00443AA1" w:rsidRPr="00F774B0" w:rsidRDefault="00443AA1" w:rsidP="00443AA1">
            <w:pPr>
              <w:pStyle w:val="ListParagraph"/>
              <w:numPr>
                <w:ilvl w:val="0"/>
                <w:numId w:val="12"/>
              </w:numPr>
            </w:pPr>
            <w:r>
              <w:t>xx</w:t>
            </w:r>
          </w:p>
        </w:tc>
      </w:tr>
      <w:tr w:rsidR="00443AA1" w14:paraId="4D45CD6B" w14:textId="77777777" w:rsidTr="00443AA1">
        <w:trPr>
          <w:trHeight w:val="20"/>
        </w:trPr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9DE62" w14:textId="52108563" w:rsidR="00443AA1" w:rsidRPr="00B613C4" w:rsidRDefault="00443AA1" w:rsidP="00B613C4">
            <w:pPr>
              <w:pStyle w:val="Heading3"/>
            </w:pPr>
            <w:r w:rsidRPr="00B613C4">
              <w:t>Organised workshops?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501BD" w14:textId="032A4506" w:rsidR="00443AA1" w:rsidRDefault="00443AA1" w:rsidP="005B4213">
            <w:pPr>
              <w:pStyle w:val="Heading3"/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93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E63FF4C" w14:textId="1DD29B72" w:rsidR="00443AA1" w:rsidRDefault="00443AA1" w:rsidP="00443AA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443AA1" w14:paraId="05E47500" w14:textId="77777777" w:rsidTr="005F06BD"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C42C0" w14:textId="0121AD1E" w:rsidR="00443AA1" w:rsidRPr="00B613C4" w:rsidRDefault="00443AA1" w:rsidP="00B613C4">
            <w:pPr>
              <w:pStyle w:val="Heading3"/>
            </w:pPr>
            <w:r w:rsidRPr="00B613C4">
              <w:t>Ran bar?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AE1E" w14:textId="4302D59B" w:rsidR="00443AA1" w:rsidRDefault="00443AA1" w:rsidP="005B4213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934" w:type="pct"/>
            <w:vMerge/>
            <w:tcBorders>
              <w:left w:val="single" w:sz="4" w:space="0" w:color="auto"/>
            </w:tcBorders>
            <w:shd w:val="clear" w:color="auto" w:fill="E4FF77"/>
          </w:tcPr>
          <w:p w14:paraId="2A6BD559" w14:textId="6D895D47" w:rsidR="00443AA1" w:rsidRPr="00F774B0" w:rsidRDefault="00443AA1" w:rsidP="00443AA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</w:p>
        </w:tc>
      </w:tr>
      <w:tr w:rsidR="00443AA1" w14:paraId="757DF7D1" w14:textId="77777777" w:rsidTr="005F06BD"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9FFAE" w14:textId="19F18A23" w:rsidR="00443AA1" w:rsidRPr="00B613C4" w:rsidRDefault="00443AA1" w:rsidP="00B613C4">
            <w:pPr>
              <w:pStyle w:val="Heading3"/>
            </w:pPr>
            <w:r w:rsidRPr="00B613C4">
              <w:t>Supper for company?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B3DD" w14:textId="58FB098B" w:rsidR="00443AA1" w:rsidRDefault="00443AA1" w:rsidP="005B4213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93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45B1694" w14:textId="1A3C3176" w:rsidR="00443AA1" w:rsidRPr="00B613C4" w:rsidRDefault="00443AA1" w:rsidP="00443AA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443AA1" w14:paraId="1D866E2C" w14:textId="77777777" w:rsidTr="005F06BD"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53A50" w14:textId="05C03DA8" w:rsidR="00443AA1" w:rsidRPr="00B613C4" w:rsidRDefault="00443AA1" w:rsidP="00B613C4">
            <w:pPr>
              <w:pStyle w:val="Heading3"/>
            </w:pPr>
            <w:r w:rsidRPr="00B613C4">
              <w:t>Other assistance?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4B0DEB" w14:textId="76B9C516" w:rsidR="00443AA1" w:rsidRDefault="00443AA1" w:rsidP="005B4213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934" w:type="pct"/>
            <w:vMerge/>
            <w:tcBorders>
              <w:left w:val="single" w:sz="4" w:space="0" w:color="auto"/>
              <w:bottom w:val="single" w:sz="2" w:space="0" w:color="00211E"/>
            </w:tcBorders>
            <w:shd w:val="clear" w:color="auto" w:fill="auto"/>
          </w:tcPr>
          <w:p w14:paraId="23D42B1B" w14:textId="76AC7E74" w:rsidR="00443AA1" w:rsidRPr="00C12571" w:rsidRDefault="00443AA1" w:rsidP="00443AA1">
            <w:pPr>
              <w:pStyle w:val="ListParagraph"/>
              <w:numPr>
                <w:ilvl w:val="0"/>
                <w:numId w:val="11"/>
              </w:numPr>
            </w:pPr>
          </w:p>
        </w:tc>
      </w:tr>
      <w:bookmarkEnd w:id="0"/>
      <w:tr w:rsidR="00411C16" w14:paraId="03FF00A1" w14:textId="77777777" w:rsidTr="00443AA1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6610B64" w14:textId="736BFD32" w:rsidR="00411C16" w:rsidRPr="00B613C4" w:rsidRDefault="00411C16" w:rsidP="00411C16">
            <w:pPr>
              <w:pStyle w:val="Heading3"/>
            </w:pPr>
            <w:r w:rsidRPr="00B613C4">
              <w:t>Comments:</w:t>
            </w:r>
          </w:p>
        </w:tc>
      </w:tr>
      <w:tr w:rsidR="00411C16" w14:paraId="233A93B1" w14:textId="77777777" w:rsidTr="00443AA1">
        <w:trPr>
          <w:trHeight w:val="676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14:paraId="22B8B669" w14:textId="52EEEA8C" w:rsidR="00411C16" w:rsidRPr="002763AD" w:rsidRDefault="00D0699C" w:rsidP="00443AA1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X</w:t>
            </w:r>
            <w:r w:rsidR="00443AA1">
              <w:t>x</w:t>
            </w:r>
            <w:proofErr w:type="spellEnd"/>
          </w:p>
        </w:tc>
      </w:tr>
    </w:tbl>
    <w:p w14:paraId="04C3F46F" w14:textId="77777777" w:rsidR="003E20D7" w:rsidRDefault="003E20D7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694"/>
        <w:gridCol w:w="7087"/>
      </w:tblGrid>
      <w:tr w:rsidR="00443AA1" w14:paraId="5B7DEFA6" w14:textId="77777777" w:rsidTr="003E20D7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FD285"/>
            <w:vAlign w:val="center"/>
          </w:tcPr>
          <w:p w14:paraId="7388A063" w14:textId="437245AB" w:rsidR="00411C16" w:rsidRDefault="00411C16" w:rsidP="00B613C4">
            <w:pPr>
              <w:pStyle w:val="Heading2"/>
            </w:pPr>
            <w:r>
              <w:lastRenderedPageBreak/>
              <w:t>Venue</w:t>
            </w:r>
            <w:r w:rsidRPr="00A8343D">
              <w:t xml:space="preserve"> </w:t>
            </w:r>
          </w:p>
        </w:tc>
      </w:tr>
      <w:tr w:rsidR="00443AA1" w14:paraId="527660CC" w14:textId="77777777" w:rsidTr="003E20D7">
        <w:tc>
          <w:tcPr>
            <w:tcW w:w="137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F8C8C" w14:textId="34942106" w:rsidR="00411C16" w:rsidRPr="00B613C4" w:rsidRDefault="00411C16" w:rsidP="00E74F4F">
            <w:pPr>
              <w:pStyle w:val="Heading3"/>
            </w:pPr>
            <w:r w:rsidRPr="00B613C4">
              <w:t>Condition: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9F9726" w14:textId="752C7633" w:rsidR="00411C16" w:rsidRDefault="00443AA1" w:rsidP="00443AA1">
            <w:r>
              <w:t>xx</w:t>
            </w:r>
          </w:p>
        </w:tc>
      </w:tr>
      <w:tr w:rsidR="00443AA1" w14:paraId="476CB502" w14:textId="77777777" w:rsidTr="00443AA1">
        <w:tc>
          <w:tcPr>
            <w:tcW w:w="1377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6C63B4" w14:textId="30D9F40A" w:rsidR="00411C16" w:rsidRPr="00B613C4" w:rsidRDefault="00411C16" w:rsidP="00E74F4F">
            <w:pPr>
              <w:pStyle w:val="Heading3"/>
            </w:pPr>
            <w:r w:rsidRPr="00B613C4">
              <w:t>Technical Staff:</w:t>
            </w:r>
          </w:p>
        </w:tc>
        <w:tc>
          <w:tcPr>
            <w:tcW w:w="3623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339B1F4" w14:textId="0F801A34" w:rsidR="00411C16" w:rsidRDefault="00443AA1" w:rsidP="00443AA1">
            <w:r>
              <w:t>xx</w:t>
            </w:r>
          </w:p>
        </w:tc>
      </w:tr>
      <w:tr w:rsidR="00443AA1" w14:paraId="3BE4C403" w14:textId="77777777" w:rsidTr="00443AA1">
        <w:tc>
          <w:tcPr>
            <w:tcW w:w="1377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352FA21" w14:textId="16043302" w:rsidR="00411C16" w:rsidRPr="00B613C4" w:rsidRDefault="00411C16" w:rsidP="00E74F4F">
            <w:pPr>
              <w:pStyle w:val="Heading3"/>
            </w:pPr>
            <w:r w:rsidRPr="00B613C4">
              <w:t>General:</w:t>
            </w:r>
          </w:p>
        </w:tc>
        <w:tc>
          <w:tcPr>
            <w:tcW w:w="3623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152ADDC" w14:textId="189E9CCD" w:rsidR="00411C16" w:rsidRDefault="00443AA1" w:rsidP="00443AA1">
            <w:r>
              <w:t>xx</w:t>
            </w:r>
          </w:p>
        </w:tc>
      </w:tr>
      <w:tr w:rsidR="00443AA1" w14:paraId="55A3CB12" w14:textId="77777777" w:rsidTr="003E20D7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1689EDF" w14:textId="54EE60CA" w:rsidR="00411C16" w:rsidRPr="00B613C4" w:rsidRDefault="00D54AF8" w:rsidP="00E74F4F">
            <w:pPr>
              <w:pStyle w:val="Heading3"/>
            </w:pPr>
            <w:r>
              <w:t>C</w:t>
            </w:r>
            <w:r w:rsidR="00411C16" w:rsidRPr="00B613C4">
              <w:t>omments:</w:t>
            </w:r>
          </w:p>
        </w:tc>
      </w:tr>
      <w:tr w:rsidR="00443AA1" w14:paraId="5D6760E4" w14:textId="77777777" w:rsidTr="003E20D7">
        <w:trPr>
          <w:trHeight w:val="676"/>
        </w:trPr>
        <w:tc>
          <w:tcPr>
            <w:tcW w:w="5000" w:type="pct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7B24756" w14:textId="1278003F" w:rsidR="00411C16" w:rsidRPr="002763AD" w:rsidRDefault="00D0699C" w:rsidP="00443AA1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X</w:t>
            </w:r>
            <w:r w:rsidR="00443AA1">
              <w:t>x</w:t>
            </w:r>
            <w:proofErr w:type="spellEnd"/>
          </w:p>
        </w:tc>
      </w:tr>
    </w:tbl>
    <w:p w14:paraId="6C84EC16" w14:textId="77777777" w:rsidR="003E20D7" w:rsidRDefault="003E20D7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694"/>
        <w:gridCol w:w="2326"/>
        <w:gridCol w:w="2492"/>
        <w:gridCol w:w="2269"/>
      </w:tblGrid>
      <w:tr w:rsidR="00443AA1" w14:paraId="0940F5D8" w14:textId="77777777" w:rsidTr="003E20D7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FD285"/>
            <w:vAlign w:val="center"/>
          </w:tcPr>
          <w:p w14:paraId="1F7FEA01" w14:textId="2ECA1569" w:rsidR="00411C16" w:rsidRDefault="00411C16" w:rsidP="00B613C4">
            <w:pPr>
              <w:pStyle w:val="Heading2"/>
            </w:pPr>
            <w:bookmarkStart w:id="1" w:name="_Hlk172739332"/>
            <w:bookmarkStart w:id="2" w:name="_Hlk172739161"/>
            <w:r>
              <w:t>Technical</w:t>
            </w:r>
            <w:r w:rsidRPr="00A8343D">
              <w:t xml:space="preserve"> </w:t>
            </w:r>
          </w:p>
        </w:tc>
      </w:tr>
      <w:tr w:rsidR="00443AA1" w14:paraId="214BD27D" w14:textId="77777777" w:rsidTr="003E20D7">
        <w:tc>
          <w:tcPr>
            <w:tcW w:w="137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81D84" w14:textId="29F74F37" w:rsidR="00C626BE" w:rsidRPr="00B613C4" w:rsidRDefault="00C626BE" w:rsidP="00C626BE">
            <w:pPr>
              <w:pStyle w:val="Heading3"/>
            </w:pPr>
            <w:r w:rsidRPr="00B613C4">
              <w:t>Bump-in Start:</w:t>
            </w:r>
          </w:p>
        </w:tc>
        <w:tc>
          <w:tcPr>
            <w:tcW w:w="118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B28A69" w14:textId="3A47C339" w:rsidR="00C626BE" w:rsidRDefault="00EE49C6" w:rsidP="00EE49C6">
            <w:r>
              <w:t>xx</w:t>
            </w:r>
          </w:p>
        </w:tc>
        <w:tc>
          <w:tcPr>
            <w:tcW w:w="127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74D9C6" w14:textId="4E4F57D2" w:rsidR="00C626BE" w:rsidRPr="00B613C4" w:rsidRDefault="00C626BE" w:rsidP="00C626BE">
            <w:pPr>
              <w:pStyle w:val="Heading3"/>
            </w:pPr>
            <w:r w:rsidRPr="00B613C4">
              <w:t>Bump-out Start: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2" w:space="0" w:color="00211E"/>
            </w:tcBorders>
            <w:shd w:val="clear" w:color="auto" w:fill="auto"/>
            <w:vAlign w:val="center"/>
          </w:tcPr>
          <w:p w14:paraId="32D144DE" w14:textId="51D0380E" w:rsidR="00C626BE" w:rsidRDefault="00EE49C6" w:rsidP="00EE49C6">
            <w:r>
              <w:t>xx</w:t>
            </w:r>
          </w:p>
        </w:tc>
      </w:tr>
      <w:tr w:rsidR="00443AA1" w14:paraId="7EA6B7B4" w14:textId="77777777" w:rsidTr="00443AA1">
        <w:tc>
          <w:tcPr>
            <w:tcW w:w="137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2F2BE" w14:textId="0F443E48" w:rsidR="00C626BE" w:rsidRPr="00B613C4" w:rsidRDefault="00C626BE" w:rsidP="00C626BE">
            <w:pPr>
              <w:pStyle w:val="Heading3"/>
            </w:pPr>
            <w:r w:rsidRPr="00B613C4">
              <w:t>Bump-in End:</w:t>
            </w:r>
          </w:p>
        </w:tc>
        <w:tc>
          <w:tcPr>
            <w:tcW w:w="118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09ACE1" w14:textId="14E01531" w:rsidR="00C626BE" w:rsidRDefault="00EE49C6" w:rsidP="00EE49C6">
            <w:r>
              <w:t>xx</w:t>
            </w:r>
          </w:p>
        </w:tc>
        <w:tc>
          <w:tcPr>
            <w:tcW w:w="12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9FFA3" w14:textId="54E8F54C" w:rsidR="00C626BE" w:rsidRPr="00B613C4" w:rsidRDefault="00C626BE" w:rsidP="00C626BE">
            <w:pPr>
              <w:pStyle w:val="Heading3"/>
            </w:pPr>
            <w:r w:rsidRPr="00B613C4">
              <w:t>Bump-out End:</w:t>
            </w:r>
          </w:p>
        </w:tc>
        <w:tc>
          <w:tcPr>
            <w:tcW w:w="116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A71A3F" w14:textId="05A61EF3" w:rsidR="00C626BE" w:rsidRDefault="00EE49C6" w:rsidP="00EE49C6">
            <w:r>
              <w:t>xx</w:t>
            </w:r>
          </w:p>
        </w:tc>
      </w:tr>
      <w:tr w:rsidR="00D53B20" w14:paraId="6ACC23A4" w14:textId="77777777" w:rsidTr="00443AA1">
        <w:tc>
          <w:tcPr>
            <w:tcW w:w="137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77864" w14:textId="69E72CDA" w:rsidR="00C626BE" w:rsidRPr="00B613C4" w:rsidRDefault="00C626BE" w:rsidP="00C626BE">
            <w:pPr>
              <w:pStyle w:val="Heading3"/>
            </w:pPr>
            <w:bookmarkStart w:id="3" w:name="_Hlk172739751"/>
            <w:r w:rsidRPr="00B613C4">
              <w:t>Any tech issues</w:t>
            </w:r>
            <w:r w:rsidR="00EE49C6">
              <w:t>?</w:t>
            </w:r>
          </w:p>
        </w:tc>
        <w:tc>
          <w:tcPr>
            <w:tcW w:w="3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227AC1" w14:textId="43D2C85B" w:rsidR="00C626BE" w:rsidRDefault="00EE49C6" w:rsidP="00EE49C6">
            <w:r>
              <w:t>xx</w:t>
            </w:r>
          </w:p>
        </w:tc>
      </w:tr>
      <w:tr w:rsidR="00D53B20" w14:paraId="583D1098" w14:textId="77777777" w:rsidTr="00443AA1">
        <w:tc>
          <w:tcPr>
            <w:tcW w:w="137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BD0B1" w14:textId="661BBC5B" w:rsidR="00C626BE" w:rsidRPr="00B613C4" w:rsidRDefault="00C626BE" w:rsidP="00C626BE">
            <w:pPr>
              <w:pStyle w:val="Heading3"/>
            </w:pPr>
            <w:r w:rsidRPr="00B613C4">
              <w:t>Any breakages</w:t>
            </w:r>
            <w:r w:rsidR="00EE49C6">
              <w:t>?</w:t>
            </w:r>
          </w:p>
        </w:tc>
        <w:tc>
          <w:tcPr>
            <w:tcW w:w="3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41C55B" w14:textId="79D60376" w:rsidR="00C626BE" w:rsidRDefault="00EE49C6" w:rsidP="00EE49C6">
            <w:r>
              <w:t>xx</w:t>
            </w:r>
          </w:p>
        </w:tc>
      </w:tr>
      <w:bookmarkEnd w:id="1"/>
      <w:bookmarkEnd w:id="3"/>
      <w:tr w:rsidR="00443AA1" w14:paraId="6E8224D8" w14:textId="77777777" w:rsidTr="00443AA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4D8DC23" w14:textId="453B8CCC" w:rsidR="00C626BE" w:rsidRPr="00B613C4" w:rsidRDefault="00C626BE" w:rsidP="00C626BE">
            <w:pPr>
              <w:pStyle w:val="Heading3"/>
            </w:pPr>
            <w:r w:rsidRPr="00B613C4">
              <w:t>Lighting</w:t>
            </w:r>
            <w:r w:rsidRPr="001F0C9C">
              <w:rPr>
                <w:b w:val="0"/>
                <w:bCs w:val="0"/>
              </w:rPr>
              <w:t xml:space="preserve"> (comments):</w:t>
            </w:r>
          </w:p>
        </w:tc>
      </w:tr>
      <w:tr w:rsidR="00443AA1" w14:paraId="6BC53D50" w14:textId="77777777" w:rsidTr="00443AA1">
        <w:trPr>
          <w:trHeight w:val="676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14:paraId="11CC7585" w14:textId="536838F3" w:rsidR="00C626BE" w:rsidRPr="002763AD" w:rsidRDefault="00D0699C" w:rsidP="00EE49C6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X</w:t>
            </w:r>
            <w:r w:rsidR="00EE49C6">
              <w:t>x</w:t>
            </w:r>
            <w:proofErr w:type="spellEnd"/>
          </w:p>
        </w:tc>
      </w:tr>
      <w:tr w:rsidR="00C626BE" w:rsidRPr="002763AD" w14:paraId="59020427" w14:textId="77777777" w:rsidTr="00443AA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E4E32DC" w14:textId="11BB6FA1" w:rsidR="00C626BE" w:rsidRPr="00B613C4" w:rsidRDefault="00C626BE" w:rsidP="00E74F4F">
            <w:pPr>
              <w:pStyle w:val="Heading3"/>
            </w:pPr>
            <w:r w:rsidRPr="00B613C4">
              <w:t xml:space="preserve">Sound </w:t>
            </w:r>
            <w:r w:rsidRPr="001F0C9C">
              <w:rPr>
                <w:b w:val="0"/>
                <w:bCs w:val="0"/>
              </w:rPr>
              <w:t>(comments):</w:t>
            </w:r>
          </w:p>
        </w:tc>
      </w:tr>
      <w:tr w:rsidR="00C626BE" w:rsidRPr="002763AD" w14:paraId="138D83BD" w14:textId="77777777" w:rsidTr="00443AA1">
        <w:trPr>
          <w:trHeight w:val="676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14:paraId="3D662B07" w14:textId="019723F2" w:rsidR="00C626BE" w:rsidRPr="002763AD" w:rsidRDefault="00D0699C" w:rsidP="00EE49C6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X</w:t>
            </w:r>
            <w:r w:rsidR="00EE49C6">
              <w:t>x</w:t>
            </w:r>
            <w:proofErr w:type="spellEnd"/>
          </w:p>
        </w:tc>
      </w:tr>
      <w:tr w:rsidR="00C626BE" w:rsidRPr="002763AD" w14:paraId="6CF554E0" w14:textId="77777777" w:rsidTr="00443AA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E5E2670" w14:textId="27D6E9A0" w:rsidR="00C626BE" w:rsidRPr="00B613C4" w:rsidRDefault="00C626BE" w:rsidP="00E74F4F">
            <w:pPr>
              <w:pStyle w:val="Heading3"/>
            </w:pPr>
            <w:r w:rsidRPr="00B613C4">
              <w:t xml:space="preserve">AV </w:t>
            </w:r>
            <w:r w:rsidRPr="001F0C9C">
              <w:rPr>
                <w:b w:val="0"/>
                <w:bCs w:val="0"/>
              </w:rPr>
              <w:t>(comments):</w:t>
            </w:r>
          </w:p>
        </w:tc>
      </w:tr>
      <w:tr w:rsidR="00C626BE" w:rsidRPr="002763AD" w14:paraId="3AD7F04A" w14:textId="77777777" w:rsidTr="00443AA1">
        <w:trPr>
          <w:trHeight w:val="676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14:paraId="1AC60C70" w14:textId="32B4DCA1" w:rsidR="00C626BE" w:rsidRPr="002763AD" w:rsidRDefault="00D0699C" w:rsidP="00EE49C6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X</w:t>
            </w:r>
            <w:r w:rsidR="00EE49C6">
              <w:t>x</w:t>
            </w:r>
            <w:proofErr w:type="spellEnd"/>
          </w:p>
        </w:tc>
      </w:tr>
      <w:tr w:rsidR="00C626BE" w:rsidRPr="002763AD" w14:paraId="18BDE29D" w14:textId="77777777" w:rsidTr="003E20D7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D719069" w14:textId="06839B79" w:rsidR="00C626BE" w:rsidRPr="00B613C4" w:rsidRDefault="00C626BE" w:rsidP="00E74F4F">
            <w:pPr>
              <w:pStyle w:val="Heading3"/>
            </w:pPr>
            <w:r w:rsidRPr="00B613C4">
              <w:t xml:space="preserve">Set/Costume </w:t>
            </w:r>
            <w:r w:rsidRPr="001F0C9C">
              <w:rPr>
                <w:b w:val="0"/>
                <w:bCs w:val="0"/>
              </w:rPr>
              <w:t>(comments):</w:t>
            </w:r>
          </w:p>
        </w:tc>
      </w:tr>
      <w:tr w:rsidR="00C626BE" w:rsidRPr="002763AD" w14:paraId="165C8EA8" w14:textId="77777777" w:rsidTr="003E20D7">
        <w:trPr>
          <w:trHeight w:val="676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7AB6C0A" w14:textId="7003DB42" w:rsidR="00C626BE" w:rsidRPr="002763AD" w:rsidRDefault="00D0699C" w:rsidP="00EE49C6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X</w:t>
            </w:r>
            <w:r w:rsidR="00EE49C6">
              <w:t>x</w:t>
            </w:r>
            <w:proofErr w:type="spellEnd"/>
          </w:p>
        </w:tc>
      </w:tr>
    </w:tbl>
    <w:p w14:paraId="669BBCF4" w14:textId="77777777" w:rsidR="003E20D7" w:rsidRDefault="003E20D7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786"/>
        <w:gridCol w:w="1369"/>
        <w:gridCol w:w="5626"/>
      </w:tblGrid>
      <w:tr w:rsidR="00B613C4" w14:paraId="617505E3" w14:textId="77777777" w:rsidTr="003E20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FD285"/>
            <w:vAlign w:val="center"/>
          </w:tcPr>
          <w:bookmarkEnd w:id="2"/>
          <w:p w14:paraId="01DB9F25" w14:textId="79ABCC44" w:rsidR="00B613C4" w:rsidRDefault="00B613C4" w:rsidP="00B613C4">
            <w:pPr>
              <w:pStyle w:val="Heading2"/>
            </w:pPr>
            <w:r>
              <w:t>Marketing &amp; Publicity</w:t>
            </w:r>
            <w:r w:rsidRPr="00A8343D">
              <w:t xml:space="preserve"> </w:t>
            </w:r>
          </w:p>
        </w:tc>
      </w:tr>
      <w:tr w:rsidR="00B613C4" w14:paraId="10699C35" w14:textId="77777777" w:rsidTr="003E20D7">
        <w:tc>
          <w:tcPr>
            <w:tcW w:w="142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42A4D" w14:textId="0A891277" w:rsidR="00B613C4" w:rsidRPr="00B613C4" w:rsidRDefault="00B613C4" w:rsidP="00B613C4">
            <w:pPr>
              <w:pStyle w:val="Heading3"/>
            </w:pPr>
            <w:r w:rsidRPr="00B613C4">
              <w:t>Television: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7C761" w14:textId="77777777" w:rsidR="00B613C4" w:rsidRPr="00A8343D" w:rsidRDefault="00B613C4" w:rsidP="005B4213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8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38B44B" w14:textId="5DD0342F" w:rsidR="00B613C4" w:rsidRPr="00B613C4" w:rsidRDefault="00B613C4" w:rsidP="00E74F4F">
            <w:pPr>
              <w:pStyle w:val="Heading3"/>
            </w:pPr>
            <w:r w:rsidRPr="00B613C4">
              <w:t>Other activity / what appeared to work?</w:t>
            </w:r>
          </w:p>
        </w:tc>
      </w:tr>
      <w:tr w:rsidR="00C12571" w:rsidRPr="00F774B0" w14:paraId="69B7CEF5" w14:textId="77777777" w:rsidTr="003E20D7">
        <w:tc>
          <w:tcPr>
            <w:tcW w:w="142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5394" w14:textId="08DED43D" w:rsidR="00C12571" w:rsidRPr="00B613C4" w:rsidRDefault="00C12571" w:rsidP="00B613C4">
            <w:pPr>
              <w:pStyle w:val="Heading3"/>
            </w:pPr>
            <w:r w:rsidRPr="00B613C4">
              <w:t>Radio: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22B1" w14:textId="77777777" w:rsidR="00C12571" w:rsidRDefault="00C12571" w:rsidP="005B4213">
            <w:pPr>
              <w:pStyle w:val="Heading3"/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876" w:type="pct"/>
            <w:vMerge w:val="restart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B90B68B" w14:textId="7FA4ECE3" w:rsidR="00C12571" w:rsidRPr="00C12571" w:rsidRDefault="00EE49C6" w:rsidP="00EE49C6">
            <w:pPr>
              <w:pStyle w:val="ListParagraph"/>
              <w:numPr>
                <w:ilvl w:val="0"/>
                <w:numId w:val="11"/>
              </w:numPr>
            </w:pPr>
            <w:r>
              <w:t>xx</w:t>
            </w:r>
          </w:p>
        </w:tc>
      </w:tr>
      <w:tr w:rsidR="00C12571" w14:paraId="10562CD4" w14:textId="77777777" w:rsidTr="003E20D7">
        <w:trPr>
          <w:trHeight w:val="20"/>
        </w:trPr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B6C63" w14:textId="39BC6C36" w:rsidR="00C12571" w:rsidRPr="00B613C4" w:rsidRDefault="00C12571" w:rsidP="00B613C4">
            <w:pPr>
              <w:pStyle w:val="Heading3"/>
            </w:pPr>
            <w:r w:rsidRPr="00B613C4">
              <w:t>Newspaper: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F492" w14:textId="77777777" w:rsidR="00C12571" w:rsidRDefault="00C12571" w:rsidP="005B4213">
            <w:pPr>
              <w:pStyle w:val="Heading3"/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876" w:type="pct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4B86060" w14:textId="6218DECE" w:rsidR="00C12571" w:rsidRDefault="00C12571" w:rsidP="00E74F4F">
            <w:pPr>
              <w:pStyle w:val="Heading3"/>
            </w:pPr>
          </w:p>
        </w:tc>
      </w:tr>
      <w:tr w:rsidR="00C12571" w:rsidRPr="00F774B0" w14:paraId="47A4416F" w14:textId="77777777" w:rsidTr="003E20D7"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26E59" w14:textId="01A1BEC6" w:rsidR="00C12571" w:rsidRPr="00B613C4" w:rsidRDefault="00C12571" w:rsidP="00B613C4">
            <w:pPr>
              <w:pStyle w:val="Heading3"/>
            </w:pPr>
            <w:r w:rsidRPr="00B613C4">
              <w:t>Media calls: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220C" w14:textId="77777777" w:rsidR="00C12571" w:rsidRDefault="00C12571" w:rsidP="005B4213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876" w:type="pct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4FF77"/>
          </w:tcPr>
          <w:p w14:paraId="72371EC4" w14:textId="0D856457" w:rsidR="00C12571" w:rsidRPr="00F774B0" w:rsidRDefault="00C12571" w:rsidP="00E74F4F">
            <w:pPr>
              <w:pStyle w:val="Heading3"/>
              <w:rPr>
                <w:b w:val="0"/>
                <w:bCs w:val="0"/>
              </w:rPr>
            </w:pPr>
          </w:p>
        </w:tc>
      </w:tr>
      <w:tr w:rsidR="00C12571" w:rsidRPr="00F774B0" w14:paraId="7DA9DA73" w14:textId="77777777" w:rsidTr="003E20D7"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F1F76" w14:textId="59F47C13" w:rsidR="00C12571" w:rsidRPr="00B613C4" w:rsidRDefault="00C12571" w:rsidP="00B613C4">
            <w:pPr>
              <w:pStyle w:val="Heading3"/>
            </w:pPr>
            <w:r w:rsidRPr="00B613C4">
              <w:t>Poster: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A711" w14:textId="77777777" w:rsidR="00C12571" w:rsidRDefault="00C12571" w:rsidP="005B4213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876" w:type="pct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4FF77"/>
          </w:tcPr>
          <w:p w14:paraId="55140FAA" w14:textId="316BBC63" w:rsidR="00C12571" w:rsidRPr="00F774B0" w:rsidRDefault="00C12571" w:rsidP="00E74F4F">
            <w:pPr>
              <w:pStyle w:val="Heading3"/>
              <w:rPr>
                <w:b w:val="0"/>
                <w:bCs w:val="0"/>
              </w:rPr>
            </w:pPr>
          </w:p>
        </w:tc>
      </w:tr>
      <w:tr w:rsidR="00C12571" w14:paraId="493F3B27" w14:textId="77777777" w:rsidTr="003E20D7">
        <w:tc>
          <w:tcPr>
            <w:tcW w:w="1424" w:type="pct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2E6AFB" w14:textId="6871D733" w:rsidR="00C12571" w:rsidRPr="00B613C4" w:rsidRDefault="00C12571" w:rsidP="00B613C4">
            <w:pPr>
              <w:pStyle w:val="Heading3"/>
            </w:pPr>
            <w:r w:rsidRPr="00B613C4">
              <w:t>Presenter assistance?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CB0D1B" w14:textId="77777777" w:rsidR="00C12571" w:rsidRDefault="00C12571" w:rsidP="005B4213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 / No</w:t>
            </w:r>
          </w:p>
        </w:tc>
        <w:tc>
          <w:tcPr>
            <w:tcW w:w="2876" w:type="pct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3C28A45" w14:textId="77777777" w:rsidR="00C12571" w:rsidRDefault="00C12571" w:rsidP="00E74F4F">
            <w:pPr>
              <w:pStyle w:val="Heading3"/>
            </w:pPr>
          </w:p>
        </w:tc>
      </w:tr>
    </w:tbl>
    <w:p w14:paraId="08C5F4C9" w14:textId="77777777" w:rsidR="003E20D7" w:rsidRDefault="003E20D7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786"/>
        <w:gridCol w:w="6995"/>
      </w:tblGrid>
      <w:tr w:rsidR="00443AA1" w14:paraId="74BD5AF0" w14:textId="77777777" w:rsidTr="003E20D7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FD285"/>
            <w:vAlign w:val="center"/>
          </w:tcPr>
          <w:p w14:paraId="0B952BC8" w14:textId="664AC967" w:rsidR="00B613C4" w:rsidRDefault="00B613C4" w:rsidP="00B613C4">
            <w:pPr>
              <w:pStyle w:val="Heading2"/>
            </w:pPr>
            <w:r>
              <w:t>Accommodation</w:t>
            </w:r>
          </w:p>
        </w:tc>
      </w:tr>
      <w:tr w:rsidR="00D53B20" w14:paraId="76D5A619" w14:textId="77777777" w:rsidTr="003E20D7">
        <w:tc>
          <w:tcPr>
            <w:tcW w:w="142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E73E6" w14:textId="1FC58CD4" w:rsidR="00B613C4" w:rsidRPr="00B613C4" w:rsidRDefault="00D53B20" w:rsidP="00E74F4F">
            <w:pPr>
              <w:pStyle w:val="Heading3"/>
            </w:pPr>
            <w:r>
              <w:t>Accommodation Name: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01097C" w14:textId="09B6FC09" w:rsidR="00B613C4" w:rsidRDefault="00EE49C6" w:rsidP="00EE49C6">
            <w:r>
              <w:t>xx</w:t>
            </w:r>
          </w:p>
        </w:tc>
      </w:tr>
      <w:tr w:rsidR="00D53B20" w14:paraId="2628318B" w14:textId="77777777" w:rsidTr="003E20D7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2E455F" w14:textId="0B61C50F" w:rsidR="00D53B20" w:rsidRDefault="00D53B20" w:rsidP="00E74F4F">
            <w:pPr>
              <w:pStyle w:val="Heading3"/>
            </w:pPr>
            <w:r>
              <w:t>How was it?</w:t>
            </w:r>
          </w:p>
        </w:tc>
      </w:tr>
      <w:tr w:rsidR="00D53B20" w14:paraId="71A8DA7E" w14:textId="77777777" w:rsidTr="003E20D7">
        <w:trPr>
          <w:trHeight w:val="763"/>
        </w:trPr>
        <w:tc>
          <w:tcPr>
            <w:tcW w:w="5000" w:type="pct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FAED831" w14:textId="05914477" w:rsidR="00D53B20" w:rsidRPr="00D53B20" w:rsidRDefault="00D0699C" w:rsidP="00EE49C6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X</w:t>
            </w:r>
            <w:r w:rsidR="00EE49C6">
              <w:t>x</w:t>
            </w:r>
            <w:proofErr w:type="spellEnd"/>
          </w:p>
        </w:tc>
      </w:tr>
    </w:tbl>
    <w:p w14:paraId="3F90B2CE" w14:textId="77777777" w:rsidR="003E20D7" w:rsidRDefault="003E20D7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786"/>
        <w:gridCol w:w="3310"/>
        <w:gridCol w:w="1559"/>
        <w:gridCol w:w="2126"/>
      </w:tblGrid>
      <w:tr w:rsidR="003E20D7" w14:paraId="2033D695" w14:textId="77777777" w:rsidTr="003E20D7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FD285"/>
            <w:vAlign w:val="center"/>
          </w:tcPr>
          <w:p w14:paraId="59DD773A" w14:textId="1DB3F5A7" w:rsidR="003E20D7" w:rsidRDefault="003E20D7" w:rsidP="00E74F4F">
            <w:pPr>
              <w:pStyle w:val="Heading2"/>
            </w:pPr>
            <w:r>
              <w:t>Other</w:t>
            </w:r>
          </w:p>
        </w:tc>
      </w:tr>
      <w:tr w:rsidR="00D01A43" w14:paraId="04A93503" w14:textId="77777777" w:rsidTr="003E20D7">
        <w:tc>
          <w:tcPr>
            <w:tcW w:w="1424" w:type="pct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693ED" w14:textId="77777777" w:rsidR="00D01A43" w:rsidRPr="00D53B20" w:rsidRDefault="00D01A43" w:rsidP="00D53B20">
            <w:pPr>
              <w:pStyle w:val="Heading3"/>
              <w:rPr>
                <w:b w:val="0"/>
                <w:bCs w:val="0"/>
              </w:rPr>
            </w:pPr>
            <w:r>
              <w:t>How is the company?</w:t>
            </w:r>
          </w:p>
        </w:tc>
        <w:tc>
          <w:tcPr>
            <w:tcW w:w="3576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0E7CB" w14:textId="0AB436CC" w:rsidR="00D01A43" w:rsidRPr="00D53B20" w:rsidRDefault="00EE49C6" w:rsidP="00D53B20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xx</w:t>
            </w:r>
          </w:p>
        </w:tc>
      </w:tr>
      <w:tr w:rsidR="00D01A43" w14:paraId="05CC43BC" w14:textId="77777777" w:rsidTr="00443AA1">
        <w:tc>
          <w:tcPr>
            <w:tcW w:w="14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80099" w14:textId="77777777" w:rsidR="00D01A43" w:rsidRPr="00D53B20" w:rsidRDefault="00D01A43" w:rsidP="00D53B20">
            <w:pPr>
              <w:pStyle w:val="Heading3"/>
              <w:rPr>
                <w:b w:val="0"/>
                <w:bCs w:val="0"/>
              </w:rPr>
            </w:pPr>
            <w:r w:rsidRPr="00B613C4">
              <w:t xml:space="preserve">Any </w:t>
            </w:r>
            <w:r>
              <w:t>other issues?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77410" w14:textId="2464586F" w:rsidR="00D01A43" w:rsidRPr="00D53B20" w:rsidRDefault="00EE49C6" w:rsidP="00D53B20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xx</w:t>
            </w:r>
          </w:p>
        </w:tc>
      </w:tr>
      <w:tr w:rsidR="00443AA1" w14:paraId="079D2C6D" w14:textId="77777777" w:rsidTr="003E20D7">
        <w:tc>
          <w:tcPr>
            <w:tcW w:w="1424" w:type="pct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3AD83D" w14:textId="1F681928" w:rsidR="00D53B20" w:rsidRPr="00EE49C6" w:rsidRDefault="00D53B20" w:rsidP="00E74F4F">
            <w:pPr>
              <w:pStyle w:val="Heading3"/>
              <w:rPr>
                <w:b w:val="0"/>
                <w:bCs w:val="0"/>
              </w:rPr>
            </w:pPr>
            <w:r>
              <w:t>Report by:</w:t>
            </w:r>
          </w:p>
        </w:tc>
        <w:tc>
          <w:tcPr>
            <w:tcW w:w="1692" w:type="pct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0B867122" w14:textId="1F9CDE5D" w:rsidR="00D53B20" w:rsidRDefault="00EE49C6" w:rsidP="00EE49C6">
            <w:r>
              <w:t>xx</w:t>
            </w:r>
          </w:p>
        </w:tc>
        <w:tc>
          <w:tcPr>
            <w:tcW w:w="797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FAED814" w14:textId="164087C1" w:rsidR="00D53B20" w:rsidRPr="00B613C4" w:rsidRDefault="00D53B20" w:rsidP="00E74F4F">
            <w:pPr>
              <w:pStyle w:val="Heading3"/>
            </w:pPr>
            <w:r>
              <w:t>Date:</w:t>
            </w:r>
          </w:p>
        </w:tc>
        <w:tc>
          <w:tcPr>
            <w:tcW w:w="1087" w:type="pct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1A44FFB" w14:textId="18D79DB9" w:rsidR="00D53B20" w:rsidRDefault="00443AA1" w:rsidP="00EE49C6">
            <w:r>
              <w:t>x</w:t>
            </w:r>
            <w:r w:rsidR="00EE49C6">
              <w:t>x</w:t>
            </w:r>
            <w:r>
              <w:t>/xx/</w:t>
            </w:r>
            <w:proofErr w:type="spellStart"/>
            <w:r>
              <w:t>xxxx</w:t>
            </w:r>
            <w:proofErr w:type="spellEnd"/>
          </w:p>
        </w:tc>
      </w:tr>
    </w:tbl>
    <w:p w14:paraId="38D005EB" w14:textId="77777777" w:rsidR="00411C16" w:rsidRPr="00C969AC" w:rsidRDefault="00411C16" w:rsidP="000948F7">
      <w:pPr>
        <w:rPr>
          <w:i/>
          <w:iCs/>
          <w:color w:val="FF0000"/>
        </w:rPr>
      </w:pPr>
    </w:p>
    <w:sectPr w:rsidR="00411C16" w:rsidRPr="00C969AC" w:rsidSect="00CF1DB2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11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FDE3" w14:textId="77777777" w:rsidR="003775D1" w:rsidRDefault="003775D1" w:rsidP="009F097C">
      <w:r>
        <w:separator/>
      </w:r>
    </w:p>
  </w:endnote>
  <w:endnote w:type="continuationSeparator" w:id="0">
    <w:p w14:paraId="2EC00B35" w14:textId="77777777" w:rsidR="003775D1" w:rsidRDefault="003775D1" w:rsidP="009F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706A" w14:textId="5B329BC6" w:rsidR="00CF1DB2" w:rsidRDefault="00D0699C" w:rsidP="00F10B73">
    <w:r w:rsidRPr="0024487A">
      <w:rPr>
        <w:noProof/>
      </w:rPr>
      <w:drawing>
        <wp:anchor distT="0" distB="0" distL="114300" distR="114300" simplePos="0" relativeHeight="251666432" behindDoc="1" locked="0" layoutInCell="1" allowOverlap="1" wp14:anchorId="24EC75AA" wp14:editId="059BA377">
          <wp:simplePos x="0" y="0"/>
          <wp:positionH relativeFrom="column">
            <wp:posOffset>-679450</wp:posOffset>
          </wp:positionH>
          <wp:positionV relativeFrom="page">
            <wp:posOffset>9239250</wp:posOffset>
          </wp:positionV>
          <wp:extent cx="7559675" cy="1446530"/>
          <wp:effectExtent l="0" t="0" r="3175" b="1270"/>
          <wp:wrapNone/>
          <wp:docPr id="876722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22923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60"/>
                  <a:stretch/>
                </pic:blipFill>
                <pic:spPr bwMode="auto">
                  <a:xfrm>
                    <a:off x="0" y="0"/>
                    <a:ext cx="7559675" cy="1446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2AF89" w14:textId="77777777" w:rsidR="00CF1DB2" w:rsidRDefault="00CF1DB2" w:rsidP="00F10B73"/>
  <w:p w14:paraId="4190EAEC" w14:textId="77777777" w:rsidR="00CF1DB2" w:rsidRDefault="00CF1DB2" w:rsidP="00F10B73"/>
  <w:p w14:paraId="43BAF6EC" w14:textId="516D63C3" w:rsidR="00E879EA" w:rsidRPr="00F10B73" w:rsidRDefault="00D0699C" w:rsidP="00D0699C">
    <w:pPr>
      <w:tabs>
        <w:tab w:val="left" w:pos="53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D84FD" w14:textId="77777777" w:rsidR="00CF1DB2" w:rsidRDefault="00CF1DB2" w:rsidP="00CF1DB2"/>
  <w:p w14:paraId="13F62844" w14:textId="77777777" w:rsidR="00CF1DB2" w:rsidRDefault="00CF1DB2" w:rsidP="00CF1DB2"/>
  <w:p w14:paraId="17DBF474" w14:textId="77777777" w:rsidR="00CF1DB2" w:rsidRDefault="00CF1DB2" w:rsidP="00CF1DB2"/>
  <w:p w14:paraId="1B174542" w14:textId="77777777" w:rsidR="00CF1DB2" w:rsidRDefault="00CF1DB2" w:rsidP="00D0699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E0DD" w14:textId="77777777" w:rsidR="003775D1" w:rsidRDefault="003775D1" w:rsidP="009F097C">
      <w:r>
        <w:separator/>
      </w:r>
    </w:p>
  </w:footnote>
  <w:footnote w:type="continuationSeparator" w:id="0">
    <w:p w14:paraId="039837F6" w14:textId="77777777" w:rsidR="003775D1" w:rsidRDefault="003775D1" w:rsidP="009F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5FF2" w14:textId="697B6961" w:rsidR="00F10B73" w:rsidRDefault="000A26A7" w:rsidP="00F10B73">
    <w:pPr>
      <w:spacing w:after="0" w:line="240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5E75C98" wp14:editId="69D0EAB9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7559040" cy="10699115"/>
          <wp:effectExtent l="0" t="0" r="3810" b="6985"/>
          <wp:wrapNone/>
          <wp:docPr id="2106408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08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" r="74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40631" w14:textId="77777777" w:rsidR="00F10B73" w:rsidRDefault="00F10B73" w:rsidP="00F10B73">
    <w:pPr>
      <w:spacing w:after="0" w:line="240" w:lineRule="auto"/>
    </w:pPr>
  </w:p>
  <w:p w14:paraId="25CD73FC" w14:textId="402513F5" w:rsidR="00DF0546" w:rsidRDefault="00DF0546" w:rsidP="00F10B7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5FF8"/>
    <w:multiLevelType w:val="hybridMultilevel"/>
    <w:tmpl w:val="9DB46FF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0718"/>
    <w:multiLevelType w:val="hybridMultilevel"/>
    <w:tmpl w:val="BE6A7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407D"/>
    <w:multiLevelType w:val="hybridMultilevel"/>
    <w:tmpl w:val="4C7808A0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2742"/>
    <w:multiLevelType w:val="hybridMultilevel"/>
    <w:tmpl w:val="99780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10F"/>
    <w:multiLevelType w:val="hybridMultilevel"/>
    <w:tmpl w:val="DC869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33E1F"/>
    <w:multiLevelType w:val="hybridMultilevel"/>
    <w:tmpl w:val="CD861224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A34D5"/>
    <w:multiLevelType w:val="hybridMultilevel"/>
    <w:tmpl w:val="E29CF5F4"/>
    <w:lvl w:ilvl="0" w:tplc="44A8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053C7"/>
    <w:multiLevelType w:val="hybridMultilevel"/>
    <w:tmpl w:val="453ED6F6"/>
    <w:lvl w:ilvl="0" w:tplc="37F8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66B2"/>
    <w:multiLevelType w:val="hybridMultilevel"/>
    <w:tmpl w:val="FBD49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E4133"/>
    <w:multiLevelType w:val="hybridMultilevel"/>
    <w:tmpl w:val="FC4C7A6A"/>
    <w:lvl w:ilvl="0" w:tplc="37F8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A1D09"/>
    <w:multiLevelType w:val="hybridMultilevel"/>
    <w:tmpl w:val="1324A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571DC"/>
    <w:multiLevelType w:val="hybridMultilevel"/>
    <w:tmpl w:val="FDC61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E4B85"/>
    <w:multiLevelType w:val="hybridMultilevel"/>
    <w:tmpl w:val="7E167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C2AEB"/>
    <w:multiLevelType w:val="hybridMultilevel"/>
    <w:tmpl w:val="5844B6CC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24155">
    <w:abstractNumId w:val="4"/>
  </w:num>
  <w:num w:numId="2" w16cid:durableId="1232471304">
    <w:abstractNumId w:val="2"/>
  </w:num>
  <w:num w:numId="3" w16cid:durableId="1503349776">
    <w:abstractNumId w:val="5"/>
  </w:num>
  <w:num w:numId="4" w16cid:durableId="114182221">
    <w:abstractNumId w:val="0"/>
  </w:num>
  <w:num w:numId="5" w16cid:durableId="1474978585">
    <w:abstractNumId w:val="13"/>
  </w:num>
  <w:num w:numId="6" w16cid:durableId="1635283723">
    <w:abstractNumId w:val="8"/>
  </w:num>
  <w:num w:numId="7" w16cid:durableId="386683077">
    <w:abstractNumId w:val="10"/>
  </w:num>
  <w:num w:numId="8" w16cid:durableId="1250040691">
    <w:abstractNumId w:val="6"/>
  </w:num>
  <w:num w:numId="9" w16cid:durableId="1681812288">
    <w:abstractNumId w:val="7"/>
  </w:num>
  <w:num w:numId="10" w16cid:durableId="1224412579">
    <w:abstractNumId w:val="9"/>
  </w:num>
  <w:num w:numId="11" w16cid:durableId="1017393631">
    <w:abstractNumId w:val="12"/>
  </w:num>
  <w:num w:numId="12" w16cid:durableId="1729187774">
    <w:abstractNumId w:val="11"/>
  </w:num>
  <w:num w:numId="13" w16cid:durableId="1286155273">
    <w:abstractNumId w:val="1"/>
  </w:num>
  <w:num w:numId="14" w16cid:durableId="898593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B0"/>
    <w:rsid w:val="00057B17"/>
    <w:rsid w:val="000750E0"/>
    <w:rsid w:val="000948F7"/>
    <w:rsid w:val="000A26A7"/>
    <w:rsid w:val="000A4FBB"/>
    <w:rsid w:val="000D2318"/>
    <w:rsid w:val="000F4EFD"/>
    <w:rsid w:val="00107B60"/>
    <w:rsid w:val="0011211B"/>
    <w:rsid w:val="001160A0"/>
    <w:rsid w:val="00160FF5"/>
    <w:rsid w:val="001B726B"/>
    <w:rsid w:val="001F0C9C"/>
    <w:rsid w:val="0024487A"/>
    <w:rsid w:val="0024489F"/>
    <w:rsid w:val="002464E1"/>
    <w:rsid w:val="00253BC3"/>
    <w:rsid w:val="002763AD"/>
    <w:rsid w:val="00276F32"/>
    <w:rsid w:val="0028573C"/>
    <w:rsid w:val="002D7A39"/>
    <w:rsid w:val="002E708F"/>
    <w:rsid w:val="00317E3F"/>
    <w:rsid w:val="00326950"/>
    <w:rsid w:val="0033176C"/>
    <w:rsid w:val="003775D1"/>
    <w:rsid w:val="0039080E"/>
    <w:rsid w:val="003B52C0"/>
    <w:rsid w:val="003C6C40"/>
    <w:rsid w:val="003E20D7"/>
    <w:rsid w:val="003F2B7B"/>
    <w:rsid w:val="003F6626"/>
    <w:rsid w:val="00406C4C"/>
    <w:rsid w:val="00411C16"/>
    <w:rsid w:val="00411F59"/>
    <w:rsid w:val="004207BC"/>
    <w:rsid w:val="00443AA1"/>
    <w:rsid w:val="004710B0"/>
    <w:rsid w:val="00473092"/>
    <w:rsid w:val="00483DB3"/>
    <w:rsid w:val="005171CA"/>
    <w:rsid w:val="005348D1"/>
    <w:rsid w:val="005564D1"/>
    <w:rsid w:val="00572D9F"/>
    <w:rsid w:val="0057370D"/>
    <w:rsid w:val="00587AB0"/>
    <w:rsid w:val="005B4213"/>
    <w:rsid w:val="005E176B"/>
    <w:rsid w:val="005F7216"/>
    <w:rsid w:val="006242F7"/>
    <w:rsid w:val="00643291"/>
    <w:rsid w:val="006456B6"/>
    <w:rsid w:val="00651D53"/>
    <w:rsid w:val="006666A1"/>
    <w:rsid w:val="00671F62"/>
    <w:rsid w:val="006A4017"/>
    <w:rsid w:val="006D51E4"/>
    <w:rsid w:val="006F7879"/>
    <w:rsid w:val="0071262F"/>
    <w:rsid w:val="007136A7"/>
    <w:rsid w:val="00747426"/>
    <w:rsid w:val="00754E48"/>
    <w:rsid w:val="00767DF8"/>
    <w:rsid w:val="0078382E"/>
    <w:rsid w:val="0079494B"/>
    <w:rsid w:val="007C18C2"/>
    <w:rsid w:val="007F034B"/>
    <w:rsid w:val="00817581"/>
    <w:rsid w:val="008455B4"/>
    <w:rsid w:val="00855BDD"/>
    <w:rsid w:val="008615A3"/>
    <w:rsid w:val="00890273"/>
    <w:rsid w:val="00894E5D"/>
    <w:rsid w:val="008B36FE"/>
    <w:rsid w:val="008D1FC7"/>
    <w:rsid w:val="008F033E"/>
    <w:rsid w:val="008F4730"/>
    <w:rsid w:val="0090501E"/>
    <w:rsid w:val="0093562E"/>
    <w:rsid w:val="00941EEF"/>
    <w:rsid w:val="009534D9"/>
    <w:rsid w:val="009B49A2"/>
    <w:rsid w:val="009F097C"/>
    <w:rsid w:val="00A24419"/>
    <w:rsid w:val="00A41903"/>
    <w:rsid w:val="00A42D96"/>
    <w:rsid w:val="00A5492C"/>
    <w:rsid w:val="00A8343D"/>
    <w:rsid w:val="00AC0487"/>
    <w:rsid w:val="00AE2F44"/>
    <w:rsid w:val="00B2429E"/>
    <w:rsid w:val="00B269A0"/>
    <w:rsid w:val="00B613C4"/>
    <w:rsid w:val="00B76099"/>
    <w:rsid w:val="00BA7D29"/>
    <w:rsid w:val="00BC4C7D"/>
    <w:rsid w:val="00BE048A"/>
    <w:rsid w:val="00BF3C59"/>
    <w:rsid w:val="00C12571"/>
    <w:rsid w:val="00C1431D"/>
    <w:rsid w:val="00C1592E"/>
    <w:rsid w:val="00C20E65"/>
    <w:rsid w:val="00C327DF"/>
    <w:rsid w:val="00C626BE"/>
    <w:rsid w:val="00C969AC"/>
    <w:rsid w:val="00CA6271"/>
    <w:rsid w:val="00CB11E0"/>
    <w:rsid w:val="00CE51B9"/>
    <w:rsid w:val="00CF1DB2"/>
    <w:rsid w:val="00D01A43"/>
    <w:rsid w:val="00D0699C"/>
    <w:rsid w:val="00D2313D"/>
    <w:rsid w:val="00D2756E"/>
    <w:rsid w:val="00D4538D"/>
    <w:rsid w:val="00D52BC6"/>
    <w:rsid w:val="00D53B20"/>
    <w:rsid w:val="00D54AF8"/>
    <w:rsid w:val="00D771A7"/>
    <w:rsid w:val="00DA10FE"/>
    <w:rsid w:val="00DA77EF"/>
    <w:rsid w:val="00DF0546"/>
    <w:rsid w:val="00DF4A6E"/>
    <w:rsid w:val="00E217C7"/>
    <w:rsid w:val="00E24B1B"/>
    <w:rsid w:val="00E358BF"/>
    <w:rsid w:val="00E44788"/>
    <w:rsid w:val="00E632D7"/>
    <w:rsid w:val="00E879EA"/>
    <w:rsid w:val="00EC0DE9"/>
    <w:rsid w:val="00ED647B"/>
    <w:rsid w:val="00EE1E19"/>
    <w:rsid w:val="00EE49C6"/>
    <w:rsid w:val="00F10B73"/>
    <w:rsid w:val="00F46184"/>
    <w:rsid w:val="00F4687A"/>
    <w:rsid w:val="00F70351"/>
    <w:rsid w:val="00F72A82"/>
    <w:rsid w:val="00F774B0"/>
    <w:rsid w:val="00FA4EEF"/>
    <w:rsid w:val="00FA51DC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A3F22"/>
  <w15:chartTrackingRefBased/>
  <w15:docId w15:val="{4DA1D700-98D4-4D41-A109-5E0D708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D7"/>
    <w:rPr>
      <w:rFonts w:ascii="Arial" w:hAnsi="Arial" w:cs="Arial"/>
      <w:color w:val="00211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97C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97C"/>
    <w:pPr>
      <w:outlineLvl w:val="1"/>
    </w:pPr>
    <w:rPr>
      <w:rFonts w:ascii="Times New Roman" w:hAnsi="Times New Roman"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7E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7C"/>
    <w:rPr>
      <w:rFonts w:ascii="Arial" w:hAnsi="Arial" w:cs="Arial"/>
      <w:color w:val="00211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F097C"/>
    <w:rPr>
      <w:rFonts w:ascii="Times New Roman" w:hAnsi="Times New Roman" w:cs="Times New Roman"/>
      <w:color w:val="00211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77EF"/>
    <w:rPr>
      <w:rFonts w:ascii="Arial" w:hAnsi="Arial" w:cs="Arial"/>
      <w:b/>
      <w:bCs/>
      <w:color w:val="00211E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F0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F0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F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F0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F0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F0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F09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7C"/>
  </w:style>
  <w:style w:type="paragraph" w:styleId="Footer">
    <w:name w:val="footer"/>
    <w:basedOn w:val="Normal"/>
    <w:link w:val="Foot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7C"/>
  </w:style>
  <w:style w:type="table" w:styleId="TableGrid">
    <w:name w:val="Table Grid"/>
    <w:basedOn w:val="TableNormal"/>
    <w:uiPriority w:val="39"/>
    <w:rsid w:val="009F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A77EF"/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6A4017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Heading2"/>
    <w:next w:val="Normal"/>
    <w:autoRedefine/>
    <w:uiPriority w:val="39"/>
    <w:unhideWhenUsed/>
    <w:rsid w:val="006A401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A4017"/>
    <w:pPr>
      <w:spacing w:after="100"/>
      <w:ind w:left="440"/>
    </w:pPr>
  </w:style>
  <w:style w:type="paragraph" w:styleId="TOC2">
    <w:name w:val="toc 2"/>
    <w:basedOn w:val="Heading3"/>
    <w:next w:val="Normal"/>
    <w:autoRedefine/>
    <w:uiPriority w:val="39"/>
    <w:unhideWhenUsed/>
    <w:rsid w:val="006A40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A4017"/>
    <w:rPr>
      <w:color w:val="467886" w:themeColor="hyperlink"/>
      <w:u w:val="single"/>
    </w:rPr>
  </w:style>
  <w:style w:type="paragraph" w:styleId="NoSpacing">
    <w:name w:val="No Spacing"/>
    <w:uiPriority w:val="1"/>
    <w:rsid w:val="002D7A39"/>
    <w:pPr>
      <w:spacing w:after="0" w:line="240" w:lineRule="auto"/>
    </w:pPr>
    <w:rPr>
      <w:rFonts w:ascii="Arial" w:hAnsi="Arial" w:cs="Arial"/>
      <w:color w:val="00211E"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FE42D2"/>
  </w:style>
  <w:style w:type="character" w:styleId="UnresolvedMention">
    <w:name w:val="Unresolved Mention"/>
    <w:basedOn w:val="DefaultParagraphFont"/>
    <w:uiPriority w:val="99"/>
    <w:semiHidden/>
    <w:unhideWhenUsed/>
    <w:rsid w:val="00894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Touring%20Services\Touring%20and%20Engagement\Resources\QTouring_Template_PresenterPack_202407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AAF4A-A9FF-8148-8451-86F17B95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QTouring_Template_PresenterPack_20240717</Template>
  <TotalTime>1461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Southey</dc:creator>
  <cp:keywords/>
  <dc:description/>
  <cp:lastModifiedBy>Nicholas Southey</cp:lastModifiedBy>
  <cp:revision>84</cp:revision>
  <dcterms:created xsi:type="dcterms:W3CDTF">2024-07-23T06:08:00Z</dcterms:created>
  <dcterms:modified xsi:type="dcterms:W3CDTF">2024-07-25T01:25:00Z</dcterms:modified>
</cp:coreProperties>
</file>