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0D947" w14:textId="77777777" w:rsidR="00AE6C7E" w:rsidRDefault="00AE6C7E" w:rsidP="00AE6C7E">
      <w:pPr>
        <w:pStyle w:val="Heading1"/>
      </w:pPr>
      <w:r>
        <w:t>[Title of Work]</w:t>
      </w:r>
    </w:p>
    <w:p w14:paraId="48DC5A33" w14:textId="67DE034F" w:rsidR="00AE6C7E" w:rsidRDefault="00AE6C7E" w:rsidP="00AE6C7E">
      <w:pPr>
        <w:pStyle w:val="Heading2"/>
      </w:pPr>
      <w:r>
        <w:t>Tour Checklist</w:t>
      </w:r>
    </w:p>
    <w:p w14:paraId="68084928" w14:textId="3D206D05" w:rsidR="00360D72" w:rsidRPr="001B4C8F" w:rsidRDefault="00360D72" w:rsidP="00360D72"/>
    <w:tbl>
      <w:tblPr>
        <w:tblStyle w:val="TableGrid"/>
        <w:tblW w:w="5000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4678"/>
        <w:gridCol w:w="1690"/>
        <w:gridCol w:w="1690"/>
        <w:gridCol w:w="1688"/>
      </w:tblGrid>
      <w:tr w:rsidR="00360D72" w:rsidRPr="00C53677" w14:paraId="517A44AF" w14:textId="77777777" w:rsidTr="007545ED">
        <w:trPr>
          <w:trHeight w:val="454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1F9A96" w14:textId="095993C7" w:rsidR="00360D72" w:rsidRPr="00C53677" w:rsidRDefault="00360D72" w:rsidP="00360D72">
            <w:pPr>
              <w:pStyle w:val="Heading2"/>
              <w:rPr>
                <w:rStyle w:val="Strong"/>
                <w:b/>
                <w:bCs/>
              </w:rPr>
            </w:pPr>
            <w:bookmarkStart w:id="0" w:name="_Hlk172814440"/>
            <w:r>
              <w:t>Tour Coordination</w:t>
            </w:r>
          </w:p>
        </w:tc>
      </w:tr>
      <w:tr w:rsidR="00360D72" w:rsidRPr="00C53677" w14:paraId="7BD98469" w14:textId="77777777" w:rsidTr="007545ED">
        <w:trPr>
          <w:trHeight w:val="2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CE3524" w14:textId="77777777" w:rsidR="00360D72" w:rsidRPr="00360D72" w:rsidRDefault="00360D72" w:rsidP="00360D72">
            <w:pPr>
              <w:rPr>
                <w:sz w:val="8"/>
                <w:szCs w:val="8"/>
              </w:rPr>
            </w:pPr>
          </w:p>
        </w:tc>
      </w:tr>
      <w:bookmarkEnd w:id="0"/>
      <w:tr w:rsidR="007545ED" w:rsidRPr="00C53677" w14:paraId="545F03B2" w14:textId="77777777" w:rsidTr="007545ED">
        <w:trPr>
          <w:trHeight w:val="340"/>
        </w:trPr>
        <w:tc>
          <w:tcPr>
            <w:tcW w:w="2400" w:type="pct"/>
            <w:tcBorders>
              <w:top w:val="nil"/>
              <w:bottom w:val="nil"/>
              <w:right w:val="nil"/>
            </w:tcBorders>
            <w:shd w:val="clear" w:color="auto" w:fill="FFD285"/>
            <w:vAlign w:val="center"/>
          </w:tcPr>
          <w:p w14:paraId="4D61B674" w14:textId="01CDA7BD" w:rsidR="00AE6C7E" w:rsidRPr="00C53677" w:rsidRDefault="00AE6C7E" w:rsidP="00360D72">
            <w:pPr>
              <w:pStyle w:val="Heading3"/>
            </w:pPr>
            <w:r w:rsidRPr="00C53677">
              <w:t>Planning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38A15F3A" w14:textId="2FAFA01D" w:rsidR="00AE6C7E" w:rsidRPr="00FC5E21" w:rsidRDefault="00AE6C7E" w:rsidP="00F910EC">
            <w:pPr>
              <w:pStyle w:val="Heading3"/>
              <w:jc w:val="center"/>
              <w:rPr>
                <w:rStyle w:val="Strong"/>
                <w:b w:val="0"/>
                <w:bCs w:val="0"/>
              </w:rPr>
            </w:pPr>
            <w:r w:rsidRPr="00FC5E21">
              <w:rPr>
                <w:rStyle w:val="Strong"/>
                <w:b w:val="0"/>
                <w:bCs w:val="0"/>
              </w:rPr>
              <w:t>Tour Coordinator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21CEFACE" w14:textId="265AA03B" w:rsidR="00AE6C7E" w:rsidRPr="00FC5E21" w:rsidRDefault="00AE6C7E" w:rsidP="00F910EC">
            <w:pPr>
              <w:jc w:val="center"/>
              <w:rPr>
                <w:rStyle w:val="Strong"/>
              </w:rPr>
            </w:pPr>
            <w:r w:rsidRPr="00FC5E21">
              <w:rPr>
                <w:rStyle w:val="Strong"/>
              </w:rPr>
              <w:t>Producer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</w:tcBorders>
            <w:shd w:val="clear" w:color="auto" w:fill="FFD285"/>
            <w:vAlign w:val="center"/>
          </w:tcPr>
          <w:p w14:paraId="1C78764C" w14:textId="6AA9FE11" w:rsidR="00AE6C7E" w:rsidRPr="00FC5E21" w:rsidRDefault="00AE6C7E" w:rsidP="00F910EC">
            <w:pPr>
              <w:jc w:val="center"/>
              <w:rPr>
                <w:rStyle w:val="Strong"/>
              </w:rPr>
            </w:pPr>
            <w:r w:rsidRPr="00FC5E21">
              <w:rPr>
                <w:rStyle w:val="Strong"/>
              </w:rPr>
              <w:t>Presenter</w:t>
            </w:r>
          </w:p>
        </w:tc>
      </w:tr>
      <w:tr w:rsidR="0006429C" w:rsidRPr="0006429C" w14:paraId="3D62A9D1" w14:textId="77777777" w:rsidTr="007545ED">
        <w:trPr>
          <w:trHeight w:val="24"/>
        </w:trPr>
        <w:tc>
          <w:tcPr>
            <w:tcW w:w="2400" w:type="pct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AAAAE0" w14:textId="77777777" w:rsidR="0006429C" w:rsidRPr="0006429C" w:rsidRDefault="0006429C" w:rsidP="00360D72">
            <w:pPr>
              <w:pStyle w:val="Heading3"/>
              <w:rPr>
                <w:sz w:val="4"/>
                <w:szCs w:val="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F6A547A" w14:textId="77777777" w:rsidR="0006429C" w:rsidRPr="0006429C" w:rsidRDefault="0006429C" w:rsidP="00F910EC">
            <w:pPr>
              <w:pStyle w:val="Heading3"/>
              <w:jc w:val="center"/>
              <w:rPr>
                <w:rStyle w:val="Strong"/>
                <w:sz w:val="4"/>
                <w:szCs w:val="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D37A4F7" w14:textId="77777777" w:rsidR="0006429C" w:rsidRPr="0006429C" w:rsidRDefault="0006429C" w:rsidP="00F910EC">
            <w:pPr>
              <w:jc w:val="center"/>
              <w:rPr>
                <w:rStyle w:val="Strong"/>
                <w:b/>
                <w:bCs/>
                <w:sz w:val="4"/>
                <w:szCs w:val="4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7AC046A2" w14:textId="77777777" w:rsidR="0006429C" w:rsidRPr="0006429C" w:rsidRDefault="0006429C" w:rsidP="00F910EC">
            <w:pPr>
              <w:jc w:val="center"/>
              <w:rPr>
                <w:rStyle w:val="Strong"/>
                <w:b/>
                <w:bCs/>
                <w:sz w:val="4"/>
                <w:szCs w:val="4"/>
              </w:rPr>
            </w:pPr>
          </w:p>
        </w:tc>
      </w:tr>
      <w:tr w:rsidR="002E1F98" w:rsidRPr="00C53677" w14:paraId="4D96F499" w14:textId="77777777" w:rsidTr="002E1F98">
        <w:tc>
          <w:tcPr>
            <w:tcW w:w="2400" w:type="pct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1647FF" w14:textId="77777777" w:rsidR="000939CF" w:rsidRPr="00C53677" w:rsidRDefault="000939CF" w:rsidP="00250E1A">
            <w:pPr>
              <w:pStyle w:val="Heading3"/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Expression of Interest</w:t>
            </w:r>
          </w:p>
          <w:p w14:paraId="7EF14AAD" w14:textId="77777777" w:rsidR="000939CF" w:rsidRPr="00C53677" w:rsidRDefault="000939CF" w:rsidP="00250E1A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Identify presenters who are interested in programming the production</w:t>
            </w:r>
          </w:p>
          <w:p w14:paraId="5D902034" w14:textId="3EE82868" w:rsidR="000939CF" w:rsidRPr="00C53677" w:rsidRDefault="000939CF" w:rsidP="00250E1A">
            <w:pPr>
              <w:pStyle w:val="ListParagraph"/>
              <w:numPr>
                <w:ilvl w:val="0"/>
                <w:numId w:val="17"/>
              </w:numPr>
              <w:spacing w:after="160"/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Compile contact details of interested presenters</w:t>
            </w:r>
          </w:p>
        </w:tc>
        <w:tc>
          <w:tcPr>
            <w:tcW w:w="8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304387" w14:textId="2441FAFB" w:rsidR="00AE6C7E" w:rsidRPr="00C53677" w:rsidRDefault="00AE6C7E" w:rsidP="000939CF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6CCC" w14:textId="4C180416" w:rsidR="00AE6C7E" w:rsidRPr="00C53677" w:rsidRDefault="00AE6C7E" w:rsidP="000939CF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9B8DAD" w14:textId="12463C4A" w:rsidR="00AE6C7E" w:rsidRPr="00C53677" w:rsidRDefault="00AE6C7E" w:rsidP="000939CF">
            <w:pPr>
              <w:rPr>
                <w:sz w:val="18"/>
                <w:szCs w:val="18"/>
              </w:rPr>
            </w:pPr>
          </w:p>
        </w:tc>
      </w:tr>
      <w:tr w:rsidR="00250E1A" w:rsidRPr="00C53677" w14:paraId="0BAF1484" w14:textId="77777777" w:rsidTr="00250E1A">
        <w:tc>
          <w:tcPr>
            <w:tcW w:w="2400" w:type="pct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F1108B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Itinerary development</w:t>
            </w:r>
          </w:p>
          <w:p w14:paraId="103A621A" w14:textId="4DB7F41F" w:rsidR="00250E1A" w:rsidRPr="00C53677" w:rsidRDefault="00250E1A" w:rsidP="00C53677">
            <w:pPr>
              <w:pStyle w:val="ListParagraph"/>
              <w:numPr>
                <w:ilvl w:val="0"/>
                <w:numId w:val="19"/>
              </w:numPr>
              <w:spacing w:after="160"/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 xml:space="preserve">Negotiate a feasible tour itinerary that maximises time on the road, minimises touring costs and accommodates venue availability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D22AE8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C73E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271C81DF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</w:p>
        </w:tc>
      </w:tr>
      <w:tr w:rsidR="00250E1A" w:rsidRPr="00C53677" w14:paraId="5574379E" w14:textId="77777777" w:rsidTr="00250E1A">
        <w:tc>
          <w:tcPr>
            <w:tcW w:w="2400" w:type="pct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56B0DB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Community engagement</w:t>
            </w:r>
          </w:p>
          <w:p w14:paraId="68CB8777" w14:textId="77777777" w:rsidR="00250E1A" w:rsidRPr="00C53677" w:rsidRDefault="00250E1A" w:rsidP="00250E1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Develop a relationship with communities and design engagement activity tailored to the community and production</w:t>
            </w:r>
          </w:p>
          <w:p w14:paraId="6318CC20" w14:textId="77777777" w:rsidR="00250E1A" w:rsidRPr="00C53677" w:rsidRDefault="00250E1A" w:rsidP="00250E1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Provide support material</w:t>
            </w:r>
          </w:p>
          <w:p w14:paraId="3DBBE1B7" w14:textId="3C957BB7" w:rsidR="00250E1A" w:rsidRPr="00C53677" w:rsidRDefault="00250E1A" w:rsidP="00C53677">
            <w:pPr>
              <w:pStyle w:val="ListParagraph"/>
              <w:numPr>
                <w:ilvl w:val="0"/>
                <w:numId w:val="19"/>
              </w:numPr>
              <w:spacing w:after="160"/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 xml:space="preserve">Maintain regular contact with presenters regarding community engagement activation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F0680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5CEE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33AED6D3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</w:p>
        </w:tc>
      </w:tr>
      <w:tr w:rsidR="00250E1A" w:rsidRPr="00C53677" w14:paraId="07637360" w14:textId="77777777" w:rsidTr="00250E1A">
        <w:tc>
          <w:tcPr>
            <w:tcW w:w="2400" w:type="pct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3559EA8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Contract management</w:t>
            </w:r>
          </w:p>
          <w:p w14:paraId="66B46ED1" w14:textId="77777777" w:rsidR="00250E1A" w:rsidRPr="00C53677" w:rsidRDefault="00250E1A" w:rsidP="00250E1A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Write contract</w:t>
            </w:r>
          </w:p>
          <w:p w14:paraId="330C3552" w14:textId="77777777" w:rsidR="00250E1A" w:rsidRPr="00C53677" w:rsidRDefault="00250E1A" w:rsidP="00250E1A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Issue contracts and negotiate finer details with presenters</w:t>
            </w:r>
          </w:p>
          <w:p w14:paraId="3F4F9FAB" w14:textId="379DD231" w:rsidR="00250E1A" w:rsidRPr="00C53677" w:rsidRDefault="00250E1A" w:rsidP="00C53677">
            <w:pPr>
              <w:pStyle w:val="ListParagraph"/>
              <w:numPr>
                <w:ilvl w:val="0"/>
                <w:numId w:val="20"/>
              </w:numPr>
              <w:spacing w:after="160"/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Seek invoices from presenters for performance fee</w:t>
            </w:r>
            <w:r w:rsidR="00C53677">
              <w:rPr>
                <w:sz w:val="18"/>
                <w:szCs w:val="18"/>
              </w:rPr>
              <w:t>s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AD3F95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1683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6D058245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</w:p>
        </w:tc>
      </w:tr>
      <w:tr w:rsidR="00250E1A" w:rsidRPr="00C53677" w14:paraId="6991DE77" w14:textId="77777777" w:rsidTr="005355E5">
        <w:tc>
          <w:tcPr>
            <w:tcW w:w="2400" w:type="pct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4EB93A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Budgeting</w:t>
            </w:r>
          </w:p>
          <w:p w14:paraId="3124C980" w14:textId="77777777" w:rsidR="00250E1A" w:rsidRPr="00C53677" w:rsidRDefault="00250E1A" w:rsidP="00250E1A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Calculate performance fees</w:t>
            </w:r>
          </w:p>
          <w:p w14:paraId="6B530EC3" w14:textId="77777777" w:rsidR="00250E1A" w:rsidRPr="00C53677" w:rsidRDefault="00250E1A" w:rsidP="00250E1A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Negotiate performance fees with presenters</w:t>
            </w:r>
          </w:p>
          <w:p w14:paraId="6C6A31D1" w14:textId="77777777" w:rsidR="00250E1A" w:rsidRPr="00C53677" w:rsidRDefault="00250E1A" w:rsidP="00250E1A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Develop tour budget</w:t>
            </w:r>
          </w:p>
          <w:p w14:paraId="51D68DB3" w14:textId="41061D2E" w:rsidR="00250E1A" w:rsidRPr="00C53677" w:rsidRDefault="00250E1A" w:rsidP="00C53677">
            <w:pPr>
              <w:pStyle w:val="ListParagraph"/>
              <w:numPr>
                <w:ilvl w:val="0"/>
                <w:numId w:val="21"/>
              </w:numPr>
              <w:spacing w:after="160"/>
              <w:rPr>
                <w:sz w:val="18"/>
                <w:szCs w:val="18"/>
              </w:rPr>
            </w:pPr>
            <w:r w:rsidRPr="00C53677">
              <w:rPr>
                <w:sz w:val="18"/>
                <w:szCs w:val="18"/>
              </w:rPr>
              <w:t>Manage tour budget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06F9A6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252E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69332150" w14:textId="77777777" w:rsidR="00250E1A" w:rsidRPr="00C53677" w:rsidRDefault="00250E1A" w:rsidP="00250E1A">
            <w:pPr>
              <w:pStyle w:val="Heading3"/>
              <w:rPr>
                <w:sz w:val="18"/>
                <w:szCs w:val="18"/>
              </w:rPr>
            </w:pPr>
          </w:p>
        </w:tc>
      </w:tr>
    </w:tbl>
    <w:p w14:paraId="1D12D521" w14:textId="3C93B0BB" w:rsidR="005465EC" w:rsidRDefault="005465EC"/>
    <w:p w14:paraId="08EFCA4E" w14:textId="77777777" w:rsidR="005465EC" w:rsidRDefault="005465EC">
      <w:r>
        <w:br w:type="page"/>
      </w:r>
    </w:p>
    <w:tbl>
      <w:tblPr>
        <w:tblStyle w:val="TableGrid"/>
        <w:tblW w:w="5000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4678"/>
        <w:gridCol w:w="1690"/>
        <w:gridCol w:w="1690"/>
        <w:gridCol w:w="1688"/>
      </w:tblGrid>
      <w:tr w:rsidR="005D4F6B" w:rsidRPr="00C53677" w14:paraId="01FEAC73" w14:textId="77777777" w:rsidTr="007545ED">
        <w:trPr>
          <w:trHeight w:val="340"/>
        </w:trPr>
        <w:tc>
          <w:tcPr>
            <w:tcW w:w="2400" w:type="pct"/>
            <w:tcBorders>
              <w:top w:val="nil"/>
              <w:bottom w:val="nil"/>
              <w:right w:val="nil"/>
            </w:tcBorders>
            <w:shd w:val="clear" w:color="auto" w:fill="FFD285"/>
            <w:vAlign w:val="center"/>
          </w:tcPr>
          <w:p w14:paraId="6A3C09BA" w14:textId="62D2F061" w:rsidR="00F910EC" w:rsidRPr="00C53677" w:rsidRDefault="00330048" w:rsidP="00360D72">
            <w:pPr>
              <w:pStyle w:val="Heading3"/>
            </w:pPr>
            <w:bookmarkStart w:id="1" w:name="_Hlk172813858"/>
            <w:r>
              <w:lastRenderedPageBreak/>
              <w:t>Grant Administration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1C4E0A7A" w14:textId="77777777" w:rsidR="00F910EC" w:rsidRPr="00FC5E21" w:rsidRDefault="00F910EC" w:rsidP="00F910EC">
            <w:pPr>
              <w:pStyle w:val="Heading3"/>
              <w:jc w:val="center"/>
              <w:rPr>
                <w:rStyle w:val="Strong"/>
                <w:b w:val="0"/>
                <w:bCs w:val="0"/>
              </w:rPr>
            </w:pPr>
            <w:r w:rsidRPr="00FC5E21">
              <w:rPr>
                <w:rStyle w:val="Strong"/>
                <w:b w:val="0"/>
                <w:bCs w:val="0"/>
              </w:rPr>
              <w:t>Tour Coordinator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78F49EFE" w14:textId="77777777" w:rsidR="00F910EC" w:rsidRPr="00FC5E21" w:rsidRDefault="00F910EC" w:rsidP="00F910EC">
            <w:pPr>
              <w:jc w:val="center"/>
              <w:rPr>
                <w:rStyle w:val="Strong"/>
              </w:rPr>
            </w:pPr>
            <w:r w:rsidRPr="00FC5E21">
              <w:rPr>
                <w:rStyle w:val="Strong"/>
              </w:rPr>
              <w:t>Producer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</w:tcBorders>
            <w:shd w:val="clear" w:color="auto" w:fill="FFD285"/>
            <w:vAlign w:val="center"/>
          </w:tcPr>
          <w:p w14:paraId="5B846AB6" w14:textId="77777777" w:rsidR="00F910EC" w:rsidRPr="00FC5E21" w:rsidRDefault="00F910EC" w:rsidP="00F910EC">
            <w:pPr>
              <w:jc w:val="center"/>
              <w:rPr>
                <w:rStyle w:val="Strong"/>
              </w:rPr>
            </w:pPr>
            <w:r w:rsidRPr="00FC5E21">
              <w:rPr>
                <w:rStyle w:val="Strong"/>
              </w:rPr>
              <w:t>Presenter</w:t>
            </w:r>
          </w:p>
        </w:tc>
      </w:tr>
      <w:tr w:rsidR="007545ED" w:rsidRPr="00C53677" w14:paraId="784C2684" w14:textId="77777777" w:rsidTr="007545ED"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5AF11D7" w14:textId="77777777" w:rsidR="007545ED" w:rsidRPr="007545ED" w:rsidRDefault="007545ED" w:rsidP="006C010A">
            <w:pPr>
              <w:rPr>
                <w:b/>
                <w:bCs/>
                <w:sz w:val="4"/>
                <w:szCs w:val="4"/>
              </w:rPr>
            </w:pPr>
          </w:p>
        </w:tc>
      </w:tr>
      <w:bookmarkEnd w:id="1"/>
      <w:tr w:rsidR="006C010A" w:rsidRPr="00C53677" w14:paraId="67BB3E84" w14:textId="77777777" w:rsidTr="007545ED">
        <w:tc>
          <w:tcPr>
            <w:tcW w:w="2400" w:type="pct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E637CB5" w14:textId="77777777" w:rsidR="006C010A" w:rsidRPr="006C010A" w:rsidRDefault="006C010A" w:rsidP="006C010A">
            <w:pPr>
              <w:rPr>
                <w:b/>
                <w:bCs/>
                <w:sz w:val="18"/>
                <w:szCs w:val="18"/>
              </w:rPr>
            </w:pPr>
            <w:r w:rsidRPr="006C010A">
              <w:rPr>
                <w:b/>
                <w:bCs/>
                <w:sz w:val="18"/>
                <w:szCs w:val="18"/>
              </w:rPr>
              <w:t>Grant submission</w:t>
            </w:r>
          </w:p>
          <w:p w14:paraId="49B43758" w14:textId="77777777" w:rsidR="006C010A" w:rsidRPr="006C010A" w:rsidRDefault="006C010A" w:rsidP="006C010A">
            <w:pPr>
              <w:pStyle w:val="ListParagraph"/>
              <w:numPr>
                <w:ilvl w:val="0"/>
                <w:numId w:val="24"/>
              </w:numPr>
              <w:spacing w:after="160"/>
              <w:rPr>
                <w:sz w:val="18"/>
                <w:szCs w:val="18"/>
              </w:rPr>
            </w:pPr>
            <w:r w:rsidRPr="006C010A">
              <w:rPr>
                <w:sz w:val="18"/>
                <w:szCs w:val="18"/>
              </w:rPr>
              <w:t>Seek confirmation forms and letters of support from presenters</w:t>
            </w:r>
          </w:p>
          <w:p w14:paraId="21BC1418" w14:textId="77777777" w:rsidR="006C010A" w:rsidRPr="006C010A" w:rsidRDefault="006C010A" w:rsidP="006C010A">
            <w:pPr>
              <w:pStyle w:val="ListParagraph"/>
              <w:numPr>
                <w:ilvl w:val="0"/>
                <w:numId w:val="24"/>
              </w:numPr>
              <w:spacing w:after="160"/>
              <w:rPr>
                <w:sz w:val="18"/>
                <w:szCs w:val="18"/>
              </w:rPr>
            </w:pPr>
            <w:r w:rsidRPr="006C010A">
              <w:rPr>
                <w:sz w:val="18"/>
                <w:szCs w:val="18"/>
              </w:rPr>
              <w:t>Prepare grant application</w:t>
            </w:r>
          </w:p>
          <w:p w14:paraId="2B209EDB" w14:textId="2CDC5922" w:rsidR="006C010A" w:rsidRPr="006C010A" w:rsidRDefault="006C010A" w:rsidP="006C010A">
            <w:pPr>
              <w:pStyle w:val="ListParagraph"/>
              <w:numPr>
                <w:ilvl w:val="0"/>
                <w:numId w:val="24"/>
              </w:numPr>
              <w:spacing w:after="160"/>
              <w:rPr>
                <w:sz w:val="18"/>
                <w:szCs w:val="18"/>
              </w:rPr>
            </w:pPr>
            <w:r w:rsidRPr="006C010A">
              <w:rPr>
                <w:sz w:val="18"/>
                <w:szCs w:val="18"/>
              </w:rPr>
              <w:t>Financial management of grant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7B09FB" w14:textId="77777777" w:rsidR="006C010A" w:rsidRPr="00C53677" w:rsidRDefault="006C010A" w:rsidP="006C010A">
            <w:pPr>
              <w:spacing w:after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B488" w14:textId="77777777" w:rsidR="006C010A" w:rsidRPr="00C53677" w:rsidRDefault="006C010A" w:rsidP="006C010A">
            <w:pPr>
              <w:spacing w:after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2B2C90C9" w14:textId="77777777" w:rsidR="006C010A" w:rsidRPr="00C53677" w:rsidRDefault="006C010A" w:rsidP="006C010A">
            <w:pPr>
              <w:spacing w:after="160"/>
              <w:rPr>
                <w:b/>
                <w:bCs/>
                <w:sz w:val="18"/>
                <w:szCs w:val="18"/>
              </w:rPr>
            </w:pPr>
          </w:p>
        </w:tc>
      </w:tr>
      <w:tr w:rsidR="006C010A" w:rsidRPr="00C53677" w14:paraId="4D5CCA3F" w14:textId="77777777" w:rsidTr="005465EC">
        <w:tc>
          <w:tcPr>
            <w:tcW w:w="2400" w:type="pct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8E8819" w14:textId="77777777" w:rsidR="006C010A" w:rsidRPr="006C010A" w:rsidRDefault="006C010A" w:rsidP="006C010A">
            <w:pPr>
              <w:rPr>
                <w:b/>
                <w:bCs/>
                <w:sz w:val="18"/>
                <w:szCs w:val="18"/>
              </w:rPr>
            </w:pPr>
            <w:r w:rsidRPr="006C010A">
              <w:rPr>
                <w:b/>
                <w:bCs/>
                <w:sz w:val="18"/>
                <w:szCs w:val="18"/>
              </w:rPr>
              <w:t>Key Performance Indicators</w:t>
            </w:r>
          </w:p>
          <w:p w14:paraId="2E07F502" w14:textId="77777777" w:rsidR="006C010A" w:rsidRPr="006C010A" w:rsidRDefault="006C010A" w:rsidP="006C010A">
            <w:pPr>
              <w:pStyle w:val="ListParagraph"/>
              <w:numPr>
                <w:ilvl w:val="0"/>
                <w:numId w:val="23"/>
              </w:numPr>
              <w:spacing w:after="160"/>
              <w:rPr>
                <w:sz w:val="18"/>
                <w:szCs w:val="18"/>
              </w:rPr>
            </w:pPr>
            <w:r w:rsidRPr="006C010A">
              <w:rPr>
                <w:sz w:val="18"/>
                <w:szCs w:val="18"/>
              </w:rPr>
              <w:t>Identify key performance indicators to report back to AQ</w:t>
            </w:r>
          </w:p>
          <w:p w14:paraId="024F23F9" w14:textId="77777777" w:rsidR="006C010A" w:rsidRPr="006C010A" w:rsidRDefault="006C010A" w:rsidP="006C010A">
            <w:pPr>
              <w:pStyle w:val="ListParagraph"/>
              <w:numPr>
                <w:ilvl w:val="0"/>
                <w:numId w:val="23"/>
              </w:numPr>
              <w:spacing w:after="160"/>
              <w:rPr>
                <w:sz w:val="18"/>
                <w:szCs w:val="18"/>
              </w:rPr>
            </w:pPr>
            <w:r w:rsidRPr="006C010A">
              <w:rPr>
                <w:sz w:val="18"/>
                <w:szCs w:val="18"/>
              </w:rPr>
              <w:t>Design surveys for audience members, participants and presenters (touring party to assist with distribution and collection of audience/ participant surveys at performances / workshops)</w:t>
            </w:r>
          </w:p>
          <w:p w14:paraId="262F51A8" w14:textId="578538AE" w:rsidR="006C010A" w:rsidRPr="006C010A" w:rsidRDefault="006C010A" w:rsidP="006C010A">
            <w:pPr>
              <w:pStyle w:val="ListParagraph"/>
              <w:numPr>
                <w:ilvl w:val="0"/>
                <w:numId w:val="23"/>
              </w:numPr>
              <w:spacing w:after="160"/>
              <w:rPr>
                <w:sz w:val="18"/>
                <w:szCs w:val="18"/>
              </w:rPr>
            </w:pPr>
            <w:r w:rsidRPr="006C010A">
              <w:rPr>
                <w:sz w:val="18"/>
                <w:szCs w:val="18"/>
              </w:rPr>
              <w:t>Collate and analyse feedback and statistics for the outcome report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5C69D6" w14:textId="77777777" w:rsidR="006C010A" w:rsidRPr="00C53677" w:rsidRDefault="006C010A" w:rsidP="006C010A">
            <w:pPr>
              <w:spacing w:after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D503" w14:textId="77777777" w:rsidR="006C010A" w:rsidRPr="00C53677" w:rsidRDefault="006C010A" w:rsidP="006C010A">
            <w:pPr>
              <w:spacing w:after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757CBC9D" w14:textId="77777777" w:rsidR="006C010A" w:rsidRPr="00C53677" w:rsidRDefault="006C010A" w:rsidP="006C010A">
            <w:pPr>
              <w:spacing w:after="160"/>
              <w:rPr>
                <w:b/>
                <w:bCs/>
                <w:sz w:val="18"/>
                <w:szCs w:val="18"/>
              </w:rPr>
            </w:pPr>
          </w:p>
        </w:tc>
      </w:tr>
      <w:tr w:rsidR="006C010A" w:rsidRPr="00C53677" w14:paraId="197706FD" w14:textId="77777777" w:rsidTr="005465EC">
        <w:tc>
          <w:tcPr>
            <w:tcW w:w="240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2BCFF9" w14:textId="77777777" w:rsidR="006C010A" w:rsidRPr="006C010A" w:rsidRDefault="006C010A" w:rsidP="006C010A">
            <w:pPr>
              <w:rPr>
                <w:b/>
                <w:bCs/>
                <w:sz w:val="18"/>
                <w:szCs w:val="18"/>
              </w:rPr>
            </w:pPr>
            <w:r w:rsidRPr="006C010A">
              <w:rPr>
                <w:b/>
                <w:bCs/>
                <w:sz w:val="18"/>
                <w:szCs w:val="18"/>
              </w:rPr>
              <w:t>Grant acquittal</w:t>
            </w:r>
          </w:p>
          <w:p w14:paraId="02D656B5" w14:textId="77777777" w:rsidR="006C010A" w:rsidRPr="006C010A" w:rsidRDefault="006C010A" w:rsidP="006C010A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C010A">
              <w:rPr>
                <w:sz w:val="18"/>
                <w:szCs w:val="18"/>
              </w:rPr>
              <w:t>Seek feedback from presenters and audience members</w:t>
            </w:r>
          </w:p>
          <w:p w14:paraId="38191EC1" w14:textId="77777777" w:rsidR="006C010A" w:rsidRPr="006C010A" w:rsidRDefault="006C010A" w:rsidP="006C010A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C010A">
              <w:rPr>
                <w:sz w:val="18"/>
                <w:szCs w:val="18"/>
              </w:rPr>
              <w:t xml:space="preserve">Write a post-tour report for Arts Queensland including statistic from </w:t>
            </w:r>
            <w:r w:rsidRPr="006C010A">
              <w:rPr>
                <w:sz w:val="18"/>
                <w:szCs w:val="18"/>
              </w:rPr>
              <w:br/>
              <w:t>the tour</w:t>
            </w:r>
          </w:p>
          <w:p w14:paraId="6F230059" w14:textId="5C1F4EA6" w:rsidR="006C010A" w:rsidRPr="006C010A" w:rsidRDefault="006C010A" w:rsidP="006C010A">
            <w:pPr>
              <w:pStyle w:val="ListParagraph"/>
              <w:numPr>
                <w:ilvl w:val="0"/>
                <w:numId w:val="22"/>
              </w:numPr>
              <w:spacing w:after="160"/>
              <w:rPr>
                <w:sz w:val="18"/>
                <w:szCs w:val="18"/>
              </w:rPr>
            </w:pPr>
            <w:r w:rsidRPr="006C010A">
              <w:rPr>
                <w:sz w:val="18"/>
                <w:szCs w:val="18"/>
              </w:rPr>
              <w:t xml:space="preserve">Financial acquittal </w:t>
            </w:r>
          </w:p>
        </w:tc>
        <w:tc>
          <w:tcPr>
            <w:tcW w:w="8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D13FD5" w14:textId="77777777" w:rsidR="006C010A" w:rsidRPr="00C53677" w:rsidRDefault="006C010A" w:rsidP="006C010A">
            <w:pPr>
              <w:spacing w:after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9EA0" w14:textId="77777777" w:rsidR="006C010A" w:rsidRPr="00C53677" w:rsidRDefault="006C010A" w:rsidP="006C010A">
            <w:pPr>
              <w:spacing w:after="1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F44E92" w14:textId="77777777" w:rsidR="006C010A" w:rsidRPr="00C53677" w:rsidRDefault="006C010A" w:rsidP="006C010A">
            <w:pPr>
              <w:spacing w:after="160"/>
              <w:rPr>
                <w:b/>
                <w:bCs/>
                <w:sz w:val="18"/>
                <w:szCs w:val="18"/>
              </w:rPr>
            </w:pPr>
          </w:p>
        </w:tc>
      </w:tr>
    </w:tbl>
    <w:p w14:paraId="010F3331" w14:textId="77777777" w:rsidR="00F74AD4" w:rsidRDefault="00F74AD4"/>
    <w:p w14:paraId="5DD3619F" w14:textId="77777777" w:rsidR="00FC5E21" w:rsidRDefault="00FC5E21"/>
    <w:tbl>
      <w:tblPr>
        <w:tblStyle w:val="TableGrid"/>
        <w:tblW w:w="5000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4678"/>
        <w:gridCol w:w="1690"/>
        <w:gridCol w:w="1690"/>
        <w:gridCol w:w="1688"/>
      </w:tblGrid>
      <w:tr w:rsidR="005D4F6B" w:rsidRPr="00C53677" w14:paraId="24F19BBB" w14:textId="77777777" w:rsidTr="007545ED">
        <w:trPr>
          <w:trHeight w:val="340"/>
        </w:trPr>
        <w:tc>
          <w:tcPr>
            <w:tcW w:w="2400" w:type="pct"/>
            <w:tcBorders>
              <w:top w:val="nil"/>
              <w:bottom w:val="nil"/>
              <w:right w:val="nil"/>
            </w:tcBorders>
            <w:shd w:val="clear" w:color="auto" w:fill="FFD285"/>
            <w:vAlign w:val="center"/>
          </w:tcPr>
          <w:p w14:paraId="773E6158" w14:textId="476A94DB" w:rsidR="006C010A" w:rsidRPr="005D4F6B" w:rsidRDefault="00E756F8" w:rsidP="00360D72">
            <w:pPr>
              <w:pStyle w:val="Heading3"/>
            </w:pPr>
            <w:r>
              <w:t>Logistics / Production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2F295F50" w14:textId="5A44FCCD" w:rsidR="006C010A" w:rsidRPr="00FC5E21" w:rsidRDefault="006C010A" w:rsidP="006C010A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Tour Coordinator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613A3ABB" w14:textId="23A33551" w:rsidR="006C010A" w:rsidRPr="00FC5E21" w:rsidRDefault="006C010A" w:rsidP="006C010A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Producer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</w:tcBorders>
            <w:shd w:val="clear" w:color="auto" w:fill="FFD285"/>
            <w:vAlign w:val="center"/>
          </w:tcPr>
          <w:p w14:paraId="11EBFA64" w14:textId="47412D08" w:rsidR="006C010A" w:rsidRPr="00FC5E21" w:rsidRDefault="006C010A" w:rsidP="006C010A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Presenter</w:t>
            </w:r>
          </w:p>
        </w:tc>
      </w:tr>
      <w:tr w:rsidR="007545ED" w:rsidRPr="00C53677" w14:paraId="070D5005" w14:textId="77777777" w:rsidTr="007545ED">
        <w:trPr>
          <w:trHeight w:val="29"/>
        </w:trPr>
        <w:tc>
          <w:tcPr>
            <w:tcW w:w="5000" w:type="pct"/>
            <w:gridSpan w:val="4"/>
            <w:tcBorders>
              <w:top w:val="nil"/>
              <w:left w:val="nil"/>
            </w:tcBorders>
          </w:tcPr>
          <w:p w14:paraId="69A20100" w14:textId="77777777" w:rsidR="007545ED" w:rsidRPr="007545ED" w:rsidRDefault="007545ED" w:rsidP="003C0EE1">
            <w:pPr>
              <w:rPr>
                <w:sz w:val="4"/>
                <w:szCs w:val="4"/>
              </w:rPr>
            </w:pPr>
          </w:p>
        </w:tc>
      </w:tr>
      <w:tr w:rsidR="003C0EE1" w:rsidRPr="00C53677" w14:paraId="02CBF3F1" w14:textId="77777777" w:rsidTr="007545ED">
        <w:tc>
          <w:tcPr>
            <w:tcW w:w="2400" w:type="pct"/>
            <w:tcBorders>
              <w:top w:val="nil"/>
              <w:left w:val="nil"/>
            </w:tcBorders>
          </w:tcPr>
          <w:p w14:paraId="07019FCA" w14:textId="355F2BE5" w:rsidR="003C0EE1" w:rsidRPr="003C0EE1" w:rsidRDefault="003C0EE1" w:rsidP="003C0EE1">
            <w:pPr>
              <w:rPr>
                <w:rStyle w:val="Heading1Char"/>
                <w:b/>
                <w:sz w:val="20"/>
                <w:szCs w:val="20"/>
              </w:rPr>
            </w:pPr>
            <w:r w:rsidRPr="003C0EE1">
              <w:rPr>
                <w:rStyle w:val="Heading1Char"/>
                <w:b/>
                <w:sz w:val="20"/>
                <w:szCs w:val="20"/>
              </w:rPr>
              <w:t>Logistics</w:t>
            </w:r>
          </w:p>
          <w:p w14:paraId="645BAC32" w14:textId="77777777" w:rsidR="003C0EE1" w:rsidRPr="003C0EE1" w:rsidRDefault="003C0EE1" w:rsidP="003C0EE1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3C0EE1">
              <w:rPr>
                <w:sz w:val="18"/>
                <w:szCs w:val="18"/>
              </w:rPr>
              <w:t>Book and pay for accommodation, freight, hire vehicles, flights, ground transport</w:t>
            </w:r>
          </w:p>
          <w:p w14:paraId="58B79C53" w14:textId="0195382B" w:rsidR="003C0EE1" w:rsidRPr="003C0EE1" w:rsidRDefault="003C0EE1" w:rsidP="007B60E0">
            <w:pPr>
              <w:pStyle w:val="ListParagraph"/>
              <w:numPr>
                <w:ilvl w:val="0"/>
                <w:numId w:val="25"/>
              </w:numPr>
              <w:spacing w:after="160"/>
              <w:rPr>
                <w:sz w:val="18"/>
                <w:szCs w:val="18"/>
              </w:rPr>
            </w:pPr>
            <w:r w:rsidRPr="003C0EE1">
              <w:rPr>
                <w:sz w:val="18"/>
                <w:szCs w:val="18"/>
              </w:rPr>
              <w:t>Financial management of petrol and consumables</w:t>
            </w:r>
            <w:r w:rsidRPr="003C0EE1">
              <w:t xml:space="preserve"> 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F505A7" w14:textId="77777777" w:rsidR="003C0EE1" w:rsidRPr="00C53677" w:rsidRDefault="003C0EE1" w:rsidP="003C0EE1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A7EA" w14:textId="77777777" w:rsidR="003C0EE1" w:rsidRPr="00C53677" w:rsidRDefault="003C0EE1" w:rsidP="003C0EE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3BC4AA74" w14:textId="77777777" w:rsidR="003C0EE1" w:rsidRPr="00C53677" w:rsidRDefault="003C0EE1" w:rsidP="003C0EE1">
            <w:pPr>
              <w:rPr>
                <w:sz w:val="18"/>
                <w:szCs w:val="18"/>
              </w:rPr>
            </w:pPr>
          </w:p>
        </w:tc>
      </w:tr>
      <w:tr w:rsidR="003C0EE1" w:rsidRPr="00C53677" w14:paraId="2480A921" w14:textId="77777777" w:rsidTr="00125372">
        <w:tc>
          <w:tcPr>
            <w:tcW w:w="2400" w:type="pct"/>
            <w:tcBorders>
              <w:left w:val="nil"/>
              <w:bottom w:val="single" w:sz="4" w:space="0" w:color="auto"/>
            </w:tcBorders>
          </w:tcPr>
          <w:p w14:paraId="49340576" w14:textId="77777777" w:rsidR="003C0EE1" w:rsidRPr="003C0EE1" w:rsidRDefault="003C0EE1" w:rsidP="003C0EE1">
            <w:pPr>
              <w:rPr>
                <w:rStyle w:val="Heading1Char"/>
                <w:b/>
                <w:sz w:val="20"/>
                <w:szCs w:val="20"/>
              </w:rPr>
            </w:pPr>
            <w:r w:rsidRPr="003C0EE1">
              <w:rPr>
                <w:rStyle w:val="Heading1Char"/>
                <w:b/>
                <w:sz w:val="20"/>
                <w:szCs w:val="20"/>
              </w:rPr>
              <w:t>Production</w:t>
            </w:r>
          </w:p>
          <w:p w14:paraId="6BC24C84" w14:textId="77777777" w:rsidR="003C0EE1" w:rsidRPr="003C0EE1" w:rsidRDefault="003C0EE1" w:rsidP="003C0EE1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3C0EE1">
              <w:rPr>
                <w:sz w:val="18"/>
                <w:szCs w:val="18"/>
              </w:rPr>
              <w:t>Book and pay for hired production equipment</w:t>
            </w:r>
          </w:p>
          <w:p w14:paraId="17FE5D31" w14:textId="77777777" w:rsidR="003C0EE1" w:rsidRPr="003C0EE1" w:rsidRDefault="003C0EE1" w:rsidP="003C0EE1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3C0EE1">
              <w:rPr>
                <w:sz w:val="18"/>
                <w:szCs w:val="18"/>
              </w:rPr>
              <w:t>Seek technical specifications from venues</w:t>
            </w:r>
          </w:p>
          <w:p w14:paraId="1449D062" w14:textId="77777777" w:rsidR="003C0EE1" w:rsidRPr="003C0EE1" w:rsidRDefault="003C0EE1" w:rsidP="003C0EE1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3C0EE1">
              <w:rPr>
                <w:sz w:val="18"/>
                <w:szCs w:val="18"/>
              </w:rPr>
              <w:t>Negotiate production specific details for each venue</w:t>
            </w:r>
          </w:p>
          <w:p w14:paraId="6F7A473B" w14:textId="54988723" w:rsidR="003C0EE1" w:rsidRPr="003C0EE1" w:rsidRDefault="003C0EE1" w:rsidP="007B60E0">
            <w:pPr>
              <w:pStyle w:val="ListParagraph"/>
              <w:numPr>
                <w:ilvl w:val="0"/>
                <w:numId w:val="26"/>
              </w:numPr>
              <w:spacing w:after="160"/>
              <w:rPr>
                <w:sz w:val="18"/>
                <w:szCs w:val="18"/>
              </w:rPr>
            </w:pPr>
            <w:r w:rsidRPr="003C0EE1">
              <w:rPr>
                <w:sz w:val="18"/>
                <w:szCs w:val="18"/>
              </w:rPr>
              <w:t>Prepare and provide technical riders to presenters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B8A5C" w14:textId="77777777" w:rsidR="003C0EE1" w:rsidRPr="00C53677" w:rsidRDefault="003C0EE1" w:rsidP="003C0EE1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C2DC" w14:textId="77777777" w:rsidR="003C0EE1" w:rsidRPr="00C53677" w:rsidRDefault="003C0EE1" w:rsidP="003C0EE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748B7126" w14:textId="77777777" w:rsidR="003C0EE1" w:rsidRPr="00C53677" w:rsidRDefault="003C0EE1" w:rsidP="003C0EE1">
            <w:pPr>
              <w:rPr>
                <w:sz w:val="18"/>
                <w:szCs w:val="18"/>
              </w:rPr>
            </w:pPr>
          </w:p>
        </w:tc>
      </w:tr>
      <w:tr w:rsidR="003C0EE1" w:rsidRPr="00C53677" w14:paraId="0D1D290D" w14:textId="77777777" w:rsidTr="00125372">
        <w:tc>
          <w:tcPr>
            <w:tcW w:w="2400" w:type="pct"/>
            <w:tcBorders>
              <w:left w:val="nil"/>
              <w:bottom w:val="single" w:sz="4" w:space="0" w:color="auto"/>
            </w:tcBorders>
          </w:tcPr>
          <w:p w14:paraId="2330214F" w14:textId="77777777" w:rsidR="003C0EE1" w:rsidRPr="003C0EE1" w:rsidRDefault="003C0EE1" w:rsidP="003C0EE1">
            <w:pPr>
              <w:rPr>
                <w:rStyle w:val="Heading1Char"/>
                <w:b/>
                <w:sz w:val="20"/>
                <w:szCs w:val="20"/>
              </w:rPr>
            </w:pPr>
            <w:r w:rsidRPr="003C0EE1">
              <w:rPr>
                <w:rStyle w:val="Heading1Char"/>
                <w:b/>
                <w:sz w:val="20"/>
                <w:szCs w:val="20"/>
              </w:rPr>
              <w:t>Crew</w:t>
            </w:r>
          </w:p>
          <w:p w14:paraId="087A8E86" w14:textId="77777777" w:rsidR="003C0EE1" w:rsidRPr="003C0EE1" w:rsidRDefault="003C0EE1" w:rsidP="003C0EE1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C0EE1">
              <w:rPr>
                <w:sz w:val="18"/>
                <w:szCs w:val="18"/>
              </w:rPr>
              <w:t>Source qualified touring technicians</w:t>
            </w:r>
          </w:p>
          <w:p w14:paraId="52D675B1" w14:textId="7A85286C" w:rsidR="003C0EE1" w:rsidRPr="003C0EE1" w:rsidRDefault="003C0EE1" w:rsidP="007B60E0">
            <w:pPr>
              <w:pStyle w:val="ListParagraph"/>
              <w:numPr>
                <w:ilvl w:val="0"/>
                <w:numId w:val="27"/>
              </w:numPr>
              <w:spacing w:after="160"/>
              <w:rPr>
                <w:sz w:val="18"/>
                <w:szCs w:val="18"/>
              </w:rPr>
            </w:pPr>
            <w:r w:rsidRPr="003C0EE1">
              <w:rPr>
                <w:sz w:val="18"/>
                <w:szCs w:val="18"/>
              </w:rPr>
              <w:t>Engage qualified touring technicians and manage their pay, insurance and superannuation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6DD827" w14:textId="77777777" w:rsidR="003C0EE1" w:rsidRPr="00C53677" w:rsidRDefault="003C0EE1" w:rsidP="003C0EE1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0344" w14:textId="77777777" w:rsidR="003C0EE1" w:rsidRPr="00C53677" w:rsidRDefault="003C0EE1" w:rsidP="003C0EE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102C4343" w14:textId="77777777" w:rsidR="003C0EE1" w:rsidRPr="00C53677" w:rsidRDefault="003C0EE1" w:rsidP="003C0EE1">
            <w:pPr>
              <w:rPr>
                <w:sz w:val="18"/>
                <w:szCs w:val="18"/>
              </w:rPr>
            </w:pPr>
          </w:p>
        </w:tc>
      </w:tr>
    </w:tbl>
    <w:p w14:paraId="10609EA5" w14:textId="77777777" w:rsidR="001D03D7" w:rsidRDefault="001D03D7">
      <w:r>
        <w:br w:type="page"/>
      </w:r>
    </w:p>
    <w:tbl>
      <w:tblPr>
        <w:tblStyle w:val="TableGrid"/>
        <w:tblW w:w="5000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4676"/>
        <w:gridCol w:w="1690"/>
        <w:gridCol w:w="1690"/>
        <w:gridCol w:w="1690"/>
      </w:tblGrid>
      <w:tr w:rsidR="001D03D7" w:rsidRPr="00C53677" w14:paraId="44285E8C" w14:textId="77777777" w:rsidTr="007545ED">
        <w:trPr>
          <w:trHeight w:val="454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E8AC57" w14:textId="6A480F35" w:rsidR="001D03D7" w:rsidRPr="00C53677" w:rsidRDefault="001D03D7" w:rsidP="00E74F4F">
            <w:pPr>
              <w:pStyle w:val="Heading2"/>
              <w:rPr>
                <w:rStyle w:val="Strong"/>
                <w:b/>
                <w:bCs/>
              </w:rPr>
            </w:pPr>
            <w:r>
              <w:lastRenderedPageBreak/>
              <w:t>Marketing</w:t>
            </w:r>
          </w:p>
        </w:tc>
      </w:tr>
      <w:tr w:rsidR="001D03D7" w:rsidRPr="00360D72" w14:paraId="6CBFB0B1" w14:textId="77777777" w:rsidTr="00E86E8E">
        <w:trPr>
          <w:trHeight w:val="2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BFEBA3" w14:textId="77777777" w:rsidR="001D03D7" w:rsidRPr="00360D72" w:rsidRDefault="001D03D7" w:rsidP="00E74F4F">
            <w:pPr>
              <w:rPr>
                <w:sz w:val="8"/>
                <w:szCs w:val="8"/>
              </w:rPr>
            </w:pPr>
            <w:bookmarkStart w:id="2" w:name="_Hlk172814577"/>
          </w:p>
        </w:tc>
      </w:tr>
      <w:tr w:rsidR="008F04D9" w:rsidRPr="00C53677" w14:paraId="631884CE" w14:textId="77777777" w:rsidTr="00E86E8E">
        <w:trPr>
          <w:trHeight w:val="340"/>
        </w:trPr>
        <w:tc>
          <w:tcPr>
            <w:tcW w:w="2399" w:type="pct"/>
            <w:tcBorders>
              <w:top w:val="nil"/>
              <w:bottom w:val="nil"/>
              <w:right w:val="nil"/>
            </w:tcBorders>
            <w:shd w:val="clear" w:color="auto" w:fill="FFD285"/>
            <w:vAlign w:val="center"/>
          </w:tcPr>
          <w:p w14:paraId="5D137311" w14:textId="2E7B7921" w:rsidR="00E03BDA" w:rsidRPr="005D4F6B" w:rsidRDefault="00D560E8" w:rsidP="00E86E8E">
            <w:pPr>
              <w:pStyle w:val="Heading3"/>
            </w:pPr>
            <w:r>
              <w:t>Develop Materials &amp; Kit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4E3235EE" w14:textId="77777777" w:rsidR="00E03BDA" w:rsidRPr="00FC5E21" w:rsidRDefault="00E03BDA" w:rsidP="00E74F4F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Tour Coordinator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774BD4BB" w14:textId="77777777" w:rsidR="00E03BDA" w:rsidRPr="00FC5E21" w:rsidRDefault="00E03BDA" w:rsidP="00E74F4F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Producer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</w:tcBorders>
            <w:shd w:val="clear" w:color="auto" w:fill="FFD285"/>
            <w:vAlign w:val="center"/>
          </w:tcPr>
          <w:p w14:paraId="332D1201" w14:textId="77777777" w:rsidR="00E03BDA" w:rsidRPr="00FC5E21" w:rsidRDefault="00E03BDA" w:rsidP="00E74F4F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Presenter</w:t>
            </w:r>
          </w:p>
        </w:tc>
      </w:tr>
      <w:tr w:rsidR="0006429C" w:rsidRPr="00C53677" w14:paraId="6100209E" w14:textId="77777777" w:rsidTr="0006429C">
        <w:tc>
          <w:tcPr>
            <w:tcW w:w="5000" w:type="pct"/>
            <w:gridSpan w:val="4"/>
            <w:tcBorders>
              <w:top w:val="nil"/>
              <w:left w:val="nil"/>
            </w:tcBorders>
          </w:tcPr>
          <w:p w14:paraId="0412D19D" w14:textId="77777777" w:rsidR="0006429C" w:rsidRPr="0006429C" w:rsidRDefault="0006429C" w:rsidP="009B71BD">
            <w:pPr>
              <w:rPr>
                <w:sz w:val="2"/>
                <w:szCs w:val="2"/>
              </w:rPr>
            </w:pPr>
          </w:p>
        </w:tc>
      </w:tr>
      <w:bookmarkEnd w:id="2"/>
      <w:tr w:rsidR="008F04D9" w:rsidRPr="00C53677" w14:paraId="0416B212" w14:textId="77777777" w:rsidTr="00E86E8E">
        <w:tc>
          <w:tcPr>
            <w:tcW w:w="2399" w:type="pct"/>
            <w:tcBorders>
              <w:top w:val="nil"/>
              <w:left w:val="nil"/>
            </w:tcBorders>
          </w:tcPr>
          <w:p w14:paraId="178C47DA" w14:textId="77777777" w:rsidR="009B71BD" w:rsidRDefault="007F63A7" w:rsidP="009B71BD">
            <w:pPr>
              <w:rPr>
                <w:rStyle w:val="Heading1Char"/>
                <w:rFonts w:ascii="Helvetica" w:hAnsi="Helvetica"/>
                <w:b/>
                <w:sz w:val="18"/>
                <w:szCs w:val="18"/>
              </w:rPr>
            </w:pPr>
            <w:r w:rsidRPr="007F63A7">
              <w:rPr>
                <w:rStyle w:val="Heading1Char"/>
                <w:rFonts w:ascii="Helvetica" w:hAnsi="Helvetica"/>
                <w:b/>
                <w:sz w:val="18"/>
                <w:szCs w:val="18"/>
              </w:rPr>
              <w:t>Images</w:t>
            </w:r>
          </w:p>
          <w:p w14:paraId="7F0B984B" w14:textId="77777777" w:rsidR="000A7BC4" w:rsidRPr="000A7BC4" w:rsidRDefault="007F63A7" w:rsidP="000A7BC4">
            <w:pPr>
              <w:pStyle w:val="ListParagraph"/>
              <w:numPr>
                <w:ilvl w:val="0"/>
                <w:numId w:val="29"/>
              </w:numPr>
              <w:rPr>
                <w:rFonts w:ascii="Helvetica" w:hAnsi="Helvetica"/>
                <w:b/>
                <w:sz w:val="18"/>
                <w:szCs w:val="18"/>
              </w:rPr>
            </w:pPr>
            <w:r w:rsidRPr="000A7BC4">
              <w:rPr>
                <w:sz w:val="18"/>
                <w:szCs w:val="18"/>
              </w:rPr>
              <w:t>Hero image</w:t>
            </w:r>
          </w:p>
          <w:p w14:paraId="7B40B0D4" w14:textId="7ADE69C2" w:rsidR="007F63A7" w:rsidRPr="000A7BC4" w:rsidRDefault="000A7BC4" w:rsidP="000A7BC4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F63A7" w:rsidRPr="000A7BC4">
              <w:rPr>
                <w:sz w:val="18"/>
                <w:szCs w:val="18"/>
              </w:rPr>
              <w:t>roduction images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CCA0C2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3A78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5F100182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</w:tr>
      <w:tr w:rsidR="007F63A7" w:rsidRPr="00C53677" w14:paraId="66E3790A" w14:textId="77777777" w:rsidTr="008F04D9">
        <w:tc>
          <w:tcPr>
            <w:tcW w:w="2399" w:type="pct"/>
            <w:tcBorders>
              <w:left w:val="nil"/>
            </w:tcBorders>
          </w:tcPr>
          <w:p w14:paraId="6C2928CA" w14:textId="77777777" w:rsidR="007F63A7" w:rsidRPr="007F63A7" w:rsidRDefault="007F63A7" w:rsidP="009B71BD">
            <w:pPr>
              <w:rPr>
                <w:b/>
                <w:sz w:val="18"/>
                <w:szCs w:val="18"/>
              </w:rPr>
            </w:pPr>
            <w:r w:rsidRPr="007F63A7">
              <w:rPr>
                <w:b/>
                <w:sz w:val="18"/>
                <w:szCs w:val="18"/>
              </w:rPr>
              <w:t>Promo footage</w:t>
            </w:r>
          </w:p>
          <w:p w14:paraId="5886B55D" w14:textId="77777777" w:rsidR="000A7BC4" w:rsidRDefault="007F63A7" w:rsidP="000A7BC4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0A7BC4">
              <w:rPr>
                <w:sz w:val="18"/>
                <w:szCs w:val="18"/>
              </w:rPr>
              <w:t>Promotional footage for digital platforms</w:t>
            </w:r>
          </w:p>
          <w:p w14:paraId="17FA9482" w14:textId="1D86D42E" w:rsidR="007F63A7" w:rsidRPr="000A7BC4" w:rsidRDefault="007F63A7" w:rsidP="000A7BC4">
            <w:pPr>
              <w:pStyle w:val="ListParagraph"/>
              <w:numPr>
                <w:ilvl w:val="0"/>
                <w:numId w:val="30"/>
              </w:numPr>
              <w:spacing w:after="160"/>
              <w:rPr>
                <w:sz w:val="18"/>
                <w:szCs w:val="18"/>
              </w:rPr>
            </w:pPr>
            <w:r w:rsidRPr="000A7BC4">
              <w:rPr>
                <w:sz w:val="18"/>
                <w:szCs w:val="18"/>
              </w:rPr>
              <w:t>30sec TVC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1FF601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2F5E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6C7F3364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</w:tr>
      <w:tr w:rsidR="007F63A7" w:rsidRPr="00C53677" w14:paraId="7C6C43A0" w14:textId="77777777" w:rsidTr="008F04D9">
        <w:tc>
          <w:tcPr>
            <w:tcW w:w="2399" w:type="pct"/>
            <w:tcBorders>
              <w:left w:val="nil"/>
            </w:tcBorders>
          </w:tcPr>
          <w:p w14:paraId="1AB7735A" w14:textId="77777777" w:rsidR="007F63A7" w:rsidRPr="007F63A7" w:rsidRDefault="007F63A7" w:rsidP="009B71BD">
            <w:pPr>
              <w:rPr>
                <w:b/>
                <w:sz w:val="18"/>
                <w:szCs w:val="18"/>
              </w:rPr>
            </w:pPr>
            <w:r w:rsidRPr="007F63A7">
              <w:rPr>
                <w:b/>
                <w:sz w:val="18"/>
                <w:szCs w:val="18"/>
              </w:rPr>
              <w:t>Cast and crew bios</w:t>
            </w:r>
          </w:p>
          <w:p w14:paraId="01039AC4" w14:textId="14E8722F" w:rsidR="007F63A7" w:rsidRPr="000A7BC4" w:rsidRDefault="007F63A7" w:rsidP="000A7BC4">
            <w:pPr>
              <w:pStyle w:val="ListParagraph"/>
              <w:numPr>
                <w:ilvl w:val="0"/>
                <w:numId w:val="31"/>
              </w:numPr>
              <w:spacing w:after="160"/>
              <w:rPr>
                <w:sz w:val="18"/>
                <w:szCs w:val="18"/>
              </w:rPr>
            </w:pPr>
            <w:r w:rsidRPr="000A7BC4">
              <w:rPr>
                <w:sz w:val="18"/>
                <w:szCs w:val="18"/>
              </w:rPr>
              <w:t>Source, edit and distribute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54F147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DA62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419E994F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</w:tr>
      <w:tr w:rsidR="007F63A7" w:rsidRPr="00C53677" w14:paraId="2309DA0C" w14:textId="77777777" w:rsidTr="008F04D9">
        <w:tc>
          <w:tcPr>
            <w:tcW w:w="2399" w:type="pct"/>
            <w:tcBorders>
              <w:left w:val="nil"/>
            </w:tcBorders>
          </w:tcPr>
          <w:p w14:paraId="093F4A2D" w14:textId="77777777" w:rsidR="009B71BD" w:rsidRPr="009B71BD" w:rsidRDefault="007F63A7" w:rsidP="009B71BD">
            <w:pPr>
              <w:rPr>
                <w:b/>
                <w:bCs/>
                <w:sz w:val="18"/>
                <w:szCs w:val="18"/>
              </w:rPr>
            </w:pPr>
            <w:r w:rsidRPr="009B71BD">
              <w:rPr>
                <w:b/>
                <w:bCs/>
                <w:sz w:val="18"/>
                <w:szCs w:val="18"/>
              </w:rPr>
              <w:t>Company info/history</w:t>
            </w:r>
          </w:p>
          <w:p w14:paraId="1135C4BE" w14:textId="31EC917B" w:rsidR="009B71BD" w:rsidRPr="000A7BC4" w:rsidRDefault="007F63A7" w:rsidP="000A7BC4">
            <w:pPr>
              <w:pStyle w:val="ListParagraph"/>
              <w:numPr>
                <w:ilvl w:val="0"/>
                <w:numId w:val="31"/>
              </w:numPr>
              <w:spacing w:after="160"/>
              <w:rPr>
                <w:rStyle w:val="Heading1Char"/>
                <w:b/>
                <w:sz w:val="18"/>
                <w:szCs w:val="18"/>
              </w:rPr>
            </w:pPr>
            <w:r w:rsidRPr="000A7BC4">
              <w:rPr>
                <w:sz w:val="18"/>
                <w:szCs w:val="18"/>
              </w:rPr>
              <w:t>Source, edit and distribute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C95F00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62C3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082F8B90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</w:tr>
      <w:tr w:rsidR="007F63A7" w:rsidRPr="00C53677" w14:paraId="1DBBE5F9" w14:textId="77777777" w:rsidTr="008F04D9">
        <w:tc>
          <w:tcPr>
            <w:tcW w:w="2399" w:type="pct"/>
            <w:tcBorders>
              <w:left w:val="nil"/>
            </w:tcBorders>
          </w:tcPr>
          <w:p w14:paraId="513E642B" w14:textId="77777777" w:rsidR="009B71BD" w:rsidRPr="009B71BD" w:rsidRDefault="007F63A7" w:rsidP="009B71BD">
            <w:pPr>
              <w:rPr>
                <w:sz w:val="18"/>
                <w:szCs w:val="18"/>
              </w:rPr>
            </w:pPr>
            <w:r w:rsidRPr="009B71BD">
              <w:rPr>
                <w:rStyle w:val="Heading1Char"/>
                <w:rFonts w:ascii="Helvetica" w:hAnsi="Helvetica"/>
                <w:b/>
                <w:sz w:val="18"/>
                <w:szCs w:val="18"/>
              </w:rPr>
              <w:t>Marketing copy</w:t>
            </w:r>
            <w:r w:rsidRPr="009B71BD">
              <w:rPr>
                <w:sz w:val="18"/>
                <w:szCs w:val="18"/>
              </w:rPr>
              <w:t xml:space="preserve"> </w:t>
            </w:r>
          </w:p>
          <w:p w14:paraId="6035B11E" w14:textId="67B621DF" w:rsidR="009B71BD" w:rsidRPr="009B71BD" w:rsidRDefault="007F63A7" w:rsidP="009B71BD">
            <w:pPr>
              <w:pStyle w:val="ListParagraph"/>
              <w:numPr>
                <w:ilvl w:val="0"/>
                <w:numId w:val="28"/>
              </w:numPr>
              <w:spacing w:after="160"/>
              <w:rPr>
                <w:sz w:val="18"/>
                <w:szCs w:val="18"/>
              </w:rPr>
            </w:pPr>
            <w:r w:rsidRPr="009B71BD">
              <w:rPr>
                <w:sz w:val="18"/>
                <w:szCs w:val="18"/>
              </w:rPr>
              <w:t>One liner (10 words)</w:t>
            </w:r>
          </w:p>
          <w:p w14:paraId="78EBEA0E" w14:textId="77777777" w:rsidR="009B71BD" w:rsidRPr="009B71BD" w:rsidRDefault="007F63A7" w:rsidP="009B71BD">
            <w:pPr>
              <w:pStyle w:val="ListParagraph"/>
              <w:numPr>
                <w:ilvl w:val="0"/>
                <w:numId w:val="28"/>
              </w:numPr>
              <w:spacing w:after="160"/>
              <w:rPr>
                <w:sz w:val="18"/>
                <w:szCs w:val="18"/>
              </w:rPr>
            </w:pPr>
            <w:r w:rsidRPr="009B71BD">
              <w:rPr>
                <w:sz w:val="18"/>
                <w:szCs w:val="18"/>
              </w:rPr>
              <w:t>Short (70 words)</w:t>
            </w:r>
          </w:p>
          <w:p w14:paraId="012D16BE" w14:textId="500AB2E6" w:rsidR="007F63A7" w:rsidRPr="009B71BD" w:rsidRDefault="007F63A7" w:rsidP="009B71BD">
            <w:pPr>
              <w:pStyle w:val="ListParagraph"/>
              <w:numPr>
                <w:ilvl w:val="0"/>
                <w:numId w:val="28"/>
              </w:numPr>
              <w:spacing w:after="160"/>
              <w:rPr>
                <w:rStyle w:val="Heading1Char"/>
                <w:sz w:val="18"/>
                <w:szCs w:val="18"/>
              </w:rPr>
            </w:pPr>
            <w:r w:rsidRPr="009B71BD">
              <w:rPr>
                <w:sz w:val="18"/>
                <w:szCs w:val="18"/>
              </w:rPr>
              <w:t>Long (200 words)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CE166B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E4D5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31DD9C24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</w:tr>
      <w:tr w:rsidR="007F63A7" w:rsidRPr="00C53677" w14:paraId="73CB31AB" w14:textId="77777777" w:rsidTr="008F04D9">
        <w:tc>
          <w:tcPr>
            <w:tcW w:w="2399" w:type="pct"/>
            <w:tcBorders>
              <w:left w:val="nil"/>
            </w:tcBorders>
          </w:tcPr>
          <w:p w14:paraId="1FA93D48" w14:textId="77777777" w:rsidR="009B71BD" w:rsidRDefault="007F63A7" w:rsidP="009B71BD">
            <w:pPr>
              <w:rPr>
                <w:b/>
                <w:sz w:val="18"/>
                <w:szCs w:val="18"/>
              </w:rPr>
            </w:pPr>
            <w:r w:rsidRPr="007F63A7">
              <w:rPr>
                <w:b/>
                <w:sz w:val="18"/>
                <w:szCs w:val="18"/>
              </w:rPr>
              <w:t>Media release template</w:t>
            </w:r>
          </w:p>
          <w:p w14:paraId="026384B5" w14:textId="537A8E12" w:rsidR="007F63A7" w:rsidRPr="000A7BC4" w:rsidRDefault="007F63A7" w:rsidP="000A7BC4">
            <w:pPr>
              <w:pStyle w:val="ListParagraph"/>
              <w:numPr>
                <w:ilvl w:val="0"/>
                <w:numId w:val="32"/>
              </w:numPr>
              <w:spacing w:after="160"/>
              <w:rPr>
                <w:rStyle w:val="Heading1Char"/>
                <w:b/>
                <w:sz w:val="18"/>
                <w:szCs w:val="18"/>
              </w:rPr>
            </w:pPr>
            <w:r w:rsidRPr="000A7BC4">
              <w:rPr>
                <w:sz w:val="18"/>
                <w:szCs w:val="18"/>
              </w:rPr>
              <w:t>Write, edit and distribute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E6C7D4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F313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5855EF53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</w:tr>
      <w:tr w:rsidR="007F63A7" w:rsidRPr="00C53677" w14:paraId="2B8E385F" w14:textId="77777777" w:rsidTr="008F04D9">
        <w:tc>
          <w:tcPr>
            <w:tcW w:w="2399" w:type="pct"/>
            <w:tcBorders>
              <w:left w:val="nil"/>
              <w:bottom w:val="nil"/>
            </w:tcBorders>
          </w:tcPr>
          <w:p w14:paraId="6B58B7BD" w14:textId="77777777" w:rsidR="009B71BD" w:rsidRDefault="007F63A7" w:rsidP="009B71BD">
            <w:pPr>
              <w:rPr>
                <w:rStyle w:val="Heading1Char"/>
                <w:b/>
                <w:sz w:val="18"/>
                <w:szCs w:val="18"/>
              </w:rPr>
            </w:pPr>
            <w:r w:rsidRPr="007F63A7">
              <w:rPr>
                <w:rStyle w:val="Heading1Char"/>
                <w:rFonts w:ascii="Helvetica" w:hAnsi="Helvetica"/>
                <w:b/>
                <w:sz w:val="18"/>
                <w:szCs w:val="18"/>
              </w:rPr>
              <w:t>Collateral templates</w:t>
            </w:r>
          </w:p>
          <w:p w14:paraId="606B4410" w14:textId="6AC6788C" w:rsidR="007F63A7" w:rsidRPr="000A7BC4" w:rsidRDefault="007F63A7" w:rsidP="000A7BC4">
            <w:pPr>
              <w:pStyle w:val="ListParagraph"/>
              <w:numPr>
                <w:ilvl w:val="0"/>
                <w:numId w:val="32"/>
              </w:numPr>
              <w:spacing w:after="160"/>
              <w:rPr>
                <w:sz w:val="18"/>
                <w:szCs w:val="18"/>
              </w:rPr>
            </w:pPr>
            <w:r w:rsidRPr="000A7BC4">
              <w:rPr>
                <w:sz w:val="18"/>
                <w:szCs w:val="18"/>
              </w:rPr>
              <w:t>Design poster, flyer, press ad, EDM/</w:t>
            </w:r>
            <w:proofErr w:type="spellStart"/>
            <w:r w:rsidRPr="000A7BC4">
              <w:rPr>
                <w:sz w:val="18"/>
                <w:szCs w:val="18"/>
              </w:rPr>
              <w:t>eFlyer</w:t>
            </w:r>
            <w:proofErr w:type="spellEnd"/>
            <w:r w:rsidRPr="000A7BC4">
              <w:rPr>
                <w:sz w:val="18"/>
                <w:szCs w:val="18"/>
              </w:rPr>
              <w:t xml:space="preserve"> and other digital asset</w:t>
            </w:r>
            <w:r w:rsidR="009B71BD" w:rsidRPr="000A7BC4">
              <w:rPr>
                <w:sz w:val="18"/>
                <w:szCs w:val="18"/>
              </w:rPr>
              <w:t>s</w:t>
            </w:r>
          </w:p>
        </w:tc>
        <w:tc>
          <w:tcPr>
            <w:tcW w:w="867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1F0C3B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24F4EB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CD4D223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</w:tr>
      <w:tr w:rsidR="007F63A7" w:rsidRPr="00C53677" w14:paraId="122F3603" w14:textId="77777777" w:rsidTr="008F04D9">
        <w:tc>
          <w:tcPr>
            <w:tcW w:w="2399" w:type="pct"/>
            <w:tcBorders>
              <w:left w:val="nil"/>
              <w:bottom w:val="nil"/>
            </w:tcBorders>
          </w:tcPr>
          <w:p w14:paraId="0A155C12" w14:textId="02692FE2" w:rsidR="007F63A7" w:rsidRPr="009B71BD" w:rsidRDefault="007F63A7" w:rsidP="009B71BD">
            <w:pPr>
              <w:spacing w:after="160"/>
              <w:rPr>
                <w:b/>
                <w:bCs/>
                <w:sz w:val="18"/>
                <w:szCs w:val="18"/>
              </w:rPr>
            </w:pPr>
            <w:r w:rsidRPr="009B71BD">
              <w:rPr>
                <w:b/>
                <w:bCs/>
                <w:sz w:val="18"/>
                <w:szCs w:val="18"/>
              </w:rPr>
              <w:t>Compile content into marketing kit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79E3EC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F29B638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</w:tcBorders>
            <w:vAlign w:val="center"/>
          </w:tcPr>
          <w:p w14:paraId="4E4041F5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</w:tr>
      <w:tr w:rsidR="007F63A7" w:rsidRPr="00C53677" w14:paraId="207F2A19" w14:textId="77777777" w:rsidTr="008F04D9">
        <w:tc>
          <w:tcPr>
            <w:tcW w:w="2399" w:type="pct"/>
            <w:tcBorders>
              <w:left w:val="nil"/>
              <w:bottom w:val="single" w:sz="2" w:space="0" w:color="auto"/>
            </w:tcBorders>
          </w:tcPr>
          <w:p w14:paraId="54450EC1" w14:textId="185EADF2" w:rsidR="007F63A7" w:rsidRPr="009B71BD" w:rsidRDefault="007F63A7" w:rsidP="009B71BD">
            <w:pPr>
              <w:spacing w:after="160"/>
              <w:rPr>
                <w:b/>
                <w:bCs/>
                <w:sz w:val="18"/>
                <w:szCs w:val="18"/>
              </w:rPr>
            </w:pPr>
            <w:proofErr w:type="gramStart"/>
            <w:r w:rsidRPr="009B71BD">
              <w:rPr>
                <w:b/>
                <w:bCs/>
                <w:sz w:val="18"/>
                <w:szCs w:val="18"/>
              </w:rPr>
              <w:t>Proof read</w:t>
            </w:r>
            <w:proofErr w:type="gramEnd"/>
            <w:r w:rsidRPr="009B71BD">
              <w:rPr>
                <w:b/>
                <w:bCs/>
                <w:sz w:val="18"/>
                <w:szCs w:val="18"/>
              </w:rPr>
              <w:t xml:space="preserve"> and final approval on marketing kit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53E2EB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54549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27AFDB5C" w14:textId="77777777" w:rsidR="007F63A7" w:rsidRPr="00C53677" w:rsidRDefault="007F63A7" w:rsidP="009B71BD">
            <w:pPr>
              <w:rPr>
                <w:sz w:val="18"/>
                <w:szCs w:val="18"/>
              </w:rPr>
            </w:pPr>
          </w:p>
        </w:tc>
      </w:tr>
    </w:tbl>
    <w:p w14:paraId="5D506259" w14:textId="77777777" w:rsidR="008F04D9" w:rsidRDefault="008F04D9"/>
    <w:tbl>
      <w:tblPr>
        <w:tblStyle w:val="TableGrid"/>
        <w:tblW w:w="5018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4677"/>
        <w:gridCol w:w="1702"/>
        <w:gridCol w:w="1700"/>
        <w:gridCol w:w="1702"/>
      </w:tblGrid>
      <w:tr w:rsidR="007F63A7" w:rsidRPr="00C53677" w14:paraId="6E5B084F" w14:textId="77777777" w:rsidTr="007545ED">
        <w:trPr>
          <w:trHeight w:val="340"/>
        </w:trPr>
        <w:tc>
          <w:tcPr>
            <w:tcW w:w="2391" w:type="pct"/>
            <w:tcBorders>
              <w:top w:val="nil"/>
              <w:bottom w:val="nil"/>
              <w:right w:val="nil"/>
            </w:tcBorders>
            <w:shd w:val="clear" w:color="auto" w:fill="FFD285"/>
            <w:vAlign w:val="center"/>
          </w:tcPr>
          <w:p w14:paraId="6D705004" w14:textId="07618B85" w:rsidR="007F63A7" w:rsidRPr="005D4F6B" w:rsidRDefault="00AF3F35" w:rsidP="007F63A7">
            <w:pPr>
              <w:pStyle w:val="Heading3"/>
            </w:pPr>
            <w:r>
              <w:t>Distribute Marketing Materials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08BAA6E3" w14:textId="77777777" w:rsidR="007F63A7" w:rsidRPr="00FC5E21" w:rsidRDefault="007F63A7" w:rsidP="007F63A7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Tour Coordinator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7BA108A2" w14:textId="77777777" w:rsidR="007F63A7" w:rsidRPr="00FC5E21" w:rsidRDefault="007F63A7" w:rsidP="007F63A7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Producer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shd w:val="clear" w:color="auto" w:fill="FFD285"/>
            <w:vAlign w:val="center"/>
          </w:tcPr>
          <w:p w14:paraId="6BD53B91" w14:textId="77777777" w:rsidR="007F63A7" w:rsidRPr="00FC5E21" w:rsidRDefault="007F63A7" w:rsidP="007F63A7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Presenter</w:t>
            </w:r>
          </w:p>
        </w:tc>
      </w:tr>
      <w:tr w:rsidR="007545ED" w:rsidRPr="00C53677" w14:paraId="68727D15" w14:textId="77777777" w:rsidTr="007545ED">
        <w:tc>
          <w:tcPr>
            <w:tcW w:w="5000" w:type="pct"/>
            <w:gridSpan w:val="4"/>
            <w:tcBorders>
              <w:top w:val="nil"/>
              <w:left w:val="nil"/>
            </w:tcBorders>
          </w:tcPr>
          <w:p w14:paraId="5566EBD7" w14:textId="77777777" w:rsidR="007545ED" w:rsidRPr="007545ED" w:rsidRDefault="007545ED" w:rsidP="000A7BC4">
            <w:pPr>
              <w:rPr>
                <w:sz w:val="4"/>
                <w:szCs w:val="4"/>
              </w:rPr>
            </w:pPr>
          </w:p>
        </w:tc>
      </w:tr>
      <w:tr w:rsidR="000A7BC4" w:rsidRPr="00C53677" w14:paraId="5FC292AC" w14:textId="77777777" w:rsidTr="007B709D">
        <w:tc>
          <w:tcPr>
            <w:tcW w:w="2391" w:type="pct"/>
            <w:tcBorders>
              <w:top w:val="nil"/>
              <w:left w:val="nil"/>
            </w:tcBorders>
          </w:tcPr>
          <w:p w14:paraId="6FDCC3EA" w14:textId="531FD025" w:rsidR="000A7BC4" w:rsidRPr="000A7BC4" w:rsidRDefault="000A7BC4" w:rsidP="000A7BC4">
            <w:pPr>
              <w:spacing w:after="160"/>
              <w:rPr>
                <w:b/>
                <w:bCs/>
                <w:sz w:val="18"/>
                <w:szCs w:val="18"/>
              </w:rPr>
            </w:pPr>
            <w:r w:rsidRPr="000A7BC4">
              <w:rPr>
                <w:b/>
                <w:bCs/>
                <w:sz w:val="18"/>
                <w:szCs w:val="18"/>
              </w:rPr>
              <w:t>Distribute marketing kit to presenters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54DB54" w14:textId="77777777" w:rsidR="000A7BC4" w:rsidRPr="000A7BC4" w:rsidRDefault="000A7BC4" w:rsidP="000A7BC4">
            <w:pPr>
              <w:rPr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C79B" w14:textId="77777777" w:rsidR="000A7BC4" w:rsidRPr="000A7BC4" w:rsidRDefault="000A7BC4" w:rsidP="000A7BC4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59EC77F3" w14:textId="77777777" w:rsidR="000A7BC4" w:rsidRPr="000A7BC4" w:rsidRDefault="000A7BC4" w:rsidP="000A7BC4">
            <w:pPr>
              <w:rPr>
                <w:sz w:val="18"/>
                <w:szCs w:val="18"/>
              </w:rPr>
            </w:pPr>
          </w:p>
        </w:tc>
      </w:tr>
      <w:tr w:rsidR="000A7BC4" w:rsidRPr="00C53677" w14:paraId="3DD7F150" w14:textId="77777777" w:rsidTr="000A7BC4">
        <w:tc>
          <w:tcPr>
            <w:tcW w:w="2391" w:type="pct"/>
            <w:tcBorders>
              <w:left w:val="nil"/>
              <w:bottom w:val="single" w:sz="2" w:space="0" w:color="00211E"/>
            </w:tcBorders>
          </w:tcPr>
          <w:p w14:paraId="2C0638E6" w14:textId="77777777" w:rsidR="000A7BC4" w:rsidRDefault="000A7BC4" w:rsidP="000A7BC4">
            <w:pPr>
              <w:rPr>
                <w:rStyle w:val="Heading1Char"/>
                <w:b/>
                <w:sz w:val="18"/>
                <w:szCs w:val="18"/>
              </w:rPr>
            </w:pPr>
            <w:r w:rsidRPr="000A7BC4">
              <w:rPr>
                <w:rStyle w:val="Heading1Char"/>
                <w:b/>
                <w:sz w:val="18"/>
                <w:szCs w:val="18"/>
              </w:rPr>
              <w:t>Contact all presenters</w:t>
            </w:r>
          </w:p>
          <w:p w14:paraId="2E6EC23B" w14:textId="05C1A19B" w:rsidR="000A7BC4" w:rsidRPr="000A7BC4" w:rsidRDefault="000A7BC4" w:rsidP="000A7BC4">
            <w:pPr>
              <w:pStyle w:val="ListParagraph"/>
              <w:numPr>
                <w:ilvl w:val="0"/>
                <w:numId w:val="32"/>
              </w:numPr>
              <w:spacing w:after="160"/>
              <w:rPr>
                <w:sz w:val="18"/>
                <w:szCs w:val="18"/>
              </w:rPr>
            </w:pPr>
            <w:r w:rsidRPr="000A7BC4">
              <w:rPr>
                <w:rStyle w:val="Heading1Char"/>
                <w:sz w:val="18"/>
                <w:szCs w:val="18"/>
              </w:rPr>
              <w:t>Follow up marketing kit distribution</w:t>
            </w:r>
            <w:r w:rsidRPr="000A7BC4">
              <w:rPr>
                <w:sz w:val="18"/>
                <w:szCs w:val="18"/>
              </w:rPr>
              <w:t xml:space="preserve"> with phone call to confirm kit has been received and discuss campaign, responsibilities and opportunities.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1E2461" w14:textId="77777777" w:rsidR="000A7BC4" w:rsidRPr="000A7BC4" w:rsidRDefault="000A7BC4" w:rsidP="000A7BC4">
            <w:pPr>
              <w:rPr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7A00" w14:textId="77777777" w:rsidR="000A7BC4" w:rsidRPr="000A7BC4" w:rsidRDefault="000A7BC4" w:rsidP="000A7BC4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736326E4" w14:textId="77777777" w:rsidR="000A7BC4" w:rsidRPr="000A7BC4" w:rsidRDefault="000A7BC4" w:rsidP="000A7BC4">
            <w:pPr>
              <w:rPr>
                <w:sz w:val="18"/>
                <w:szCs w:val="18"/>
              </w:rPr>
            </w:pPr>
          </w:p>
        </w:tc>
      </w:tr>
      <w:tr w:rsidR="000A7BC4" w:rsidRPr="00C53677" w14:paraId="2E7ED030" w14:textId="77777777" w:rsidTr="000A7BC4">
        <w:tc>
          <w:tcPr>
            <w:tcW w:w="2391" w:type="pct"/>
            <w:tcBorders>
              <w:left w:val="nil"/>
              <w:bottom w:val="single" w:sz="2" w:space="0" w:color="auto"/>
            </w:tcBorders>
          </w:tcPr>
          <w:p w14:paraId="428ADD8F" w14:textId="77777777" w:rsidR="000A7BC4" w:rsidRDefault="000A7BC4" w:rsidP="000A7BC4">
            <w:pPr>
              <w:rPr>
                <w:rStyle w:val="Heading1Char"/>
                <w:b/>
                <w:sz w:val="18"/>
                <w:szCs w:val="18"/>
              </w:rPr>
            </w:pPr>
            <w:proofErr w:type="gramStart"/>
            <w:r w:rsidRPr="000A7BC4">
              <w:rPr>
                <w:rStyle w:val="Heading1Char"/>
                <w:b/>
                <w:sz w:val="18"/>
                <w:szCs w:val="18"/>
              </w:rPr>
              <w:t>Producer</w:t>
            </w:r>
            <w:proofErr w:type="gramEnd"/>
            <w:r w:rsidRPr="000A7BC4">
              <w:rPr>
                <w:rStyle w:val="Heading1Char"/>
                <w:b/>
                <w:sz w:val="18"/>
                <w:szCs w:val="18"/>
              </w:rPr>
              <w:t xml:space="preserve"> contact presenters</w:t>
            </w:r>
          </w:p>
          <w:p w14:paraId="13D713E0" w14:textId="64629EA6" w:rsidR="000A7BC4" w:rsidRPr="000A7BC4" w:rsidRDefault="000A7BC4" w:rsidP="000A7BC4">
            <w:pPr>
              <w:pStyle w:val="ListParagraph"/>
              <w:numPr>
                <w:ilvl w:val="0"/>
                <w:numId w:val="32"/>
              </w:numPr>
              <w:spacing w:after="160"/>
              <w:rPr>
                <w:sz w:val="18"/>
                <w:szCs w:val="18"/>
              </w:rPr>
            </w:pPr>
            <w:proofErr w:type="gramStart"/>
            <w:r w:rsidRPr="000A7BC4">
              <w:rPr>
                <w:rStyle w:val="Heading1Char"/>
                <w:sz w:val="18"/>
                <w:szCs w:val="18"/>
              </w:rPr>
              <w:t>Producer</w:t>
            </w:r>
            <w:proofErr w:type="gramEnd"/>
            <w:r w:rsidRPr="000A7BC4">
              <w:rPr>
                <w:rStyle w:val="Heading1Char"/>
                <w:sz w:val="18"/>
                <w:szCs w:val="18"/>
              </w:rPr>
              <w:t xml:space="preserve"> contact with presenters to brief in production</w:t>
            </w:r>
            <w:r w:rsidRPr="000A7BC4">
              <w:rPr>
                <w:sz w:val="18"/>
                <w:szCs w:val="18"/>
              </w:rPr>
              <w:t xml:space="preserve"> and discuss how producer can support marketing angles, tactics and promotions on a local level.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22F4C" w14:textId="77777777" w:rsidR="000A7BC4" w:rsidRPr="000A7BC4" w:rsidRDefault="000A7BC4" w:rsidP="000A7BC4">
            <w:pPr>
              <w:rPr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55EB" w14:textId="77777777" w:rsidR="000A7BC4" w:rsidRPr="000A7BC4" w:rsidRDefault="000A7BC4" w:rsidP="000A7BC4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5A55F402" w14:textId="77777777" w:rsidR="000A7BC4" w:rsidRPr="000A7BC4" w:rsidRDefault="000A7BC4" w:rsidP="000A7BC4">
            <w:pPr>
              <w:rPr>
                <w:sz w:val="18"/>
                <w:szCs w:val="18"/>
              </w:rPr>
            </w:pPr>
          </w:p>
        </w:tc>
      </w:tr>
    </w:tbl>
    <w:p w14:paraId="226042D8" w14:textId="77777777" w:rsidR="008F04D9" w:rsidRDefault="008F04D9">
      <w:r>
        <w:br w:type="page"/>
      </w:r>
    </w:p>
    <w:tbl>
      <w:tblPr>
        <w:tblStyle w:val="TableGrid"/>
        <w:tblW w:w="5018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4677"/>
        <w:gridCol w:w="1702"/>
        <w:gridCol w:w="1700"/>
        <w:gridCol w:w="1702"/>
      </w:tblGrid>
      <w:tr w:rsidR="00C27ACC" w:rsidRPr="00C53677" w14:paraId="35374DE8" w14:textId="77777777" w:rsidTr="007545ED">
        <w:trPr>
          <w:trHeight w:val="340"/>
        </w:trPr>
        <w:tc>
          <w:tcPr>
            <w:tcW w:w="2391" w:type="pct"/>
            <w:tcBorders>
              <w:top w:val="nil"/>
              <w:bottom w:val="nil"/>
              <w:right w:val="nil"/>
            </w:tcBorders>
            <w:shd w:val="clear" w:color="auto" w:fill="FFD285"/>
            <w:vAlign w:val="center"/>
          </w:tcPr>
          <w:p w14:paraId="37EFDE0A" w14:textId="78C97AB0" w:rsidR="00C27ACC" w:rsidRPr="005D4F6B" w:rsidRDefault="00C27ACC" w:rsidP="00E74F4F">
            <w:pPr>
              <w:pStyle w:val="Heading3"/>
            </w:pPr>
            <w:r>
              <w:lastRenderedPageBreak/>
              <w:t>Marketing Implementation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0825F86F" w14:textId="77777777" w:rsidR="00C27ACC" w:rsidRPr="00FC5E21" w:rsidRDefault="00C27ACC" w:rsidP="00E74F4F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Tour Coordinator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33B862C9" w14:textId="77777777" w:rsidR="00C27ACC" w:rsidRPr="00FC5E21" w:rsidRDefault="00C27ACC" w:rsidP="00E74F4F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Producer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shd w:val="clear" w:color="auto" w:fill="FFD285"/>
            <w:vAlign w:val="center"/>
          </w:tcPr>
          <w:p w14:paraId="43B29628" w14:textId="77777777" w:rsidR="00C27ACC" w:rsidRPr="00FC5E21" w:rsidRDefault="00C27ACC" w:rsidP="00E74F4F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Presenter</w:t>
            </w:r>
          </w:p>
        </w:tc>
      </w:tr>
      <w:tr w:rsidR="007545ED" w:rsidRPr="00C53677" w14:paraId="143FFAB5" w14:textId="77777777" w:rsidTr="007545ED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4C13CA2" w14:textId="77777777" w:rsidR="007545ED" w:rsidRPr="007545ED" w:rsidRDefault="007545ED" w:rsidP="00127E93">
            <w:pPr>
              <w:rPr>
                <w:sz w:val="4"/>
                <w:szCs w:val="4"/>
              </w:rPr>
            </w:pPr>
          </w:p>
        </w:tc>
      </w:tr>
      <w:tr w:rsidR="00127E93" w:rsidRPr="00C53677" w14:paraId="23732687" w14:textId="77777777" w:rsidTr="00A12561">
        <w:tc>
          <w:tcPr>
            <w:tcW w:w="239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150F129" w14:textId="77777777" w:rsidR="00127E93" w:rsidRPr="00127E93" w:rsidRDefault="00127E93" w:rsidP="00127E93">
            <w:pPr>
              <w:rPr>
                <w:b/>
                <w:bCs/>
                <w:sz w:val="18"/>
                <w:szCs w:val="18"/>
              </w:rPr>
            </w:pPr>
            <w:r w:rsidRPr="00127E93">
              <w:rPr>
                <w:b/>
                <w:bCs/>
                <w:sz w:val="18"/>
                <w:szCs w:val="18"/>
              </w:rPr>
              <w:t xml:space="preserve">Marketing Campaign </w:t>
            </w:r>
          </w:p>
          <w:p w14:paraId="25B47ACD" w14:textId="7BD88231" w:rsidR="00127E93" w:rsidRPr="00127E93" w:rsidRDefault="00127E93" w:rsidP="00127E93">
            <w:pPr>
              <w:pStyle w:val="ListParagraph"/>
              <w:numPr>
                <w:ilvl w:val="0"/>
                <w:numId w:val="32"/>
              </w:numPr>
              <w:spacing w:after="160"/>
              <w:rPr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 xml:space="preserve">Develop campaign for local market and implement media planning, buying and placement (press, radio, TV, outdoor, direct mail, social, online –banner/display, event listings and </w:t>
            </w:r>
            <w:proofErr w:type="spellStart"/>
            <w:r w:rsidRPr="00127E93">
              <w:rPr>
                <w:sz w:val="18"/>
                <w:szCs w:val="18"/>
              </w:rPr>
              <w:t>adwords</w:t>
            </w:r>
            <w:proofErr w:type="spellEnd"/>
            <w:r w:rsidRPr="00127E93">
              <w:rPr>
                <w:sz w:val="18"/>
                <w:szCs w:val="18"/>
              </w:rPr>
              <w:t>,)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D7C2D2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BC8B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4CA2FA8F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</w:tr>
      <w:tr w:rsidR="00127E93" w:rsidRPr="00C53677" w14:paraId="40BE473B" w14:textId="77777777" w:rsidTr="00A12561">
        <w:tc>
          <w:tcPr>
            <w:tcW w:w="2391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3B53F39A" w14:textId="77777777" w:rsidR="00127E93" w:rsidRPr="00127E93" w:rsidRDefault="00127E93" w:rsidP="00127E93">
            <w:pPr>
              <w:rPr>
                <w:b/>
                <w:bCs/>
                <w:sz w:val="18"/>
                <w:szCs w:val="18"/>
              </w:rPr>
            </w:pPr>
            <w:r w:rsidRPr="00127E93">
              <w:rPr>
                <w:b/>
                <w:bCs/>
                <w:sz w:val="18"/>
                <w:szCs w:val="18"/>
              </w:rPr>
              <w:t>Create collateral – print and electronic</w:t>
            </w:r>
          </w:p>
          <w:p w14:paraId="1EB530F7" w14:textId="77777777" w:rsidR="00127E93" w:rsidRPr="00127E93" w:rsidRDefault="00127E93" w:rsidP="00127E93">
            <w:pPr>
              <w:pStyle w:val="ListParagraph"/>
              <w:numPr>
                <w:ilvl w:val="0"/>
                <w:numId w:val="32"/>
              </w:numPr>
              <w:spacing w:after="160"/>
              <w:rPr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>Edit collateral templates with local information</w:t>
            </w:r>
          </w:p>
          <w:p w14:paraId="0FB63FE4" w14:textId="78AE5B3B" w:rsidR="00127E93" w:rsidRPr="00127E93" w:rsidRDefault="00127E93" w:rsidP="00127E93">
            <w:pPr>
              <w:pStyle w:val="ListParagraph"/>
              <w:numPr>
                <w:ilvl w:val="0"/>
                <w:numId w:val="32"/>
              </w:numPr>
              <w:spacing w:after="160"/>
              <w:rPr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 xml:space="preserve">Seek approval, print and distribute – email, </w:t>
            </w:r>
            <w:proofErr w:type="gramStart"/>
            <w:r w:rsidRPr="00127E93">
              <w:rPr>
                <w:sz w:val="18"/>
                <w:szCs w:val="18"/>
              </w:rPr>
              <w:t>mail box</w:t>
            </w:r>
            <w:proofErr w:type="gramEnd"/>
            <w:r w:rsidRPr="00127E93">
              <w:rPr>
                <w:sz w:val="18"/>
                <w:szCs w:val="18"/>
              </w:rPr>
              <w:t xml:space="preserve"> drop, postal, display, publish online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BDCF04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A757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1B0F9B1C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</w:tr>
      <w:tr w:rsidR="00127E93" w:rsidRPr="00C53677" w14:paraId="3A381205" w14:textId="77777777" w:rsidTr="00A12561">
        <w:tc>
          <w:tcPr>
            <w:tcW w:w="2391" w:type="pct"/>
            <w:tcBorders>
              <w:top w:val="nil"/>
              <w:left w:val="nil"/>
            </w:tcBorders>
            <w:shd w:val="clear" w:color="auto" w:fill="auto"/>
          </w:tcPr>
          <w:p w14:paraId="11034B45" w14:textId="77777777" w:rsidR="00127E93" w:rsidRPr="00127E93" w:rsidRDefault="00127E93" w:rsidP="00127E93">
            <w:pPr>
              <w:rPr>
                <w:b/>
                <w:bCs/>
                <w:sz w:val="18"/>
                <w:szCs w:val="18"/>
              </w:rPr>
            </w:pPr>
            <w:r w:rsidRPr="00127E93">
              <w:rPr>
                <w:b/>
                <w:bCs/>
                <w:sz w:val="18"/>
                <w:szCs w:val="18"/>
              </w:rPr>
              <w:t>Media</w:t>
            </w:r>
          </w:p>
          <w:p w14:paraId="466B512F" w14:textId="77777777" w:rsidR="00127E93" w:rsidRPr="00127E93" w:rsidRDefault="00127E93" w:rsidP="00127E93">
            <w:pPr>
              <w:pStyle w:val="ListParagraph"/>
              <w:numPr>
                <w:ilvl w:val="0"/>
                <w:numId w:val="37"/>
              </w:numPr>
              <w:spacing w:after="160"/>
              <w:rPr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>Update release template with local info</w:t>
            </w:r>
          </w:p>
          <w:p w14:paraId="1E165DFB" w14:textId="77777777" w:rsidR="00127E93" w:rsidRPr="00127E93" w:rsidRDefault="00127E93" w:rsidP="00127E93">
            <w:pPr>
              <w:pStyle w:val="ListParagraph"/>
              <w:numPr>
                <w:ilvl w:val="0"/>
                <w:numId w:val="37"/>
              </w:numPr>
              <w:spacing w:after="160"/>
              <w:rPr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>Seek approval, issue release, pitch to media</w:t>
            </w:r>
          </w:p>
          <w:p w14:paraId="5B201ADB" w14:textId="77777777" w:rsidR="00127E93" w:rsidRPr="00127E93" w:rsidRDefault="00127E93" w:rsidP="00127E93">
            <w:pPr>
              <w:pStyle w:val="ListParagraph"/>
              <w:numPr>
                <w:ilvl w:val="0"/>
                <w:numId w:val="37"/>
              </w:numPr>
              <w:spacing w:after="160"/>
              <w:rPr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>Coordinate interviews</w:t>
            </w:r>
          </w:p>
          <w:p w14:paraId="31EC792E" w14:textId="79B337FE" w:rsidR="00127E93" w:rsidRPr="00127E93" w:rsidRDefault="00127E93" w:rsidP="00127E93">
            <w:pPr>
              <w:pStyle w:val="ListParagraph"/>
              <w:numPr>
                <w:ilvl w:val="0"/>
                <w:numId w:val="37"/>
              </w:numPr>
              <w:spacing w:after="160"/>
              <w:rPr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>Manage media call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F1A670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F086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293A3CB7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</w:tr>
      <w:tr w:rsidR="00127E93" w:rsidRPr="00C53677" w14:paraId="1241785D" w14:textId="77777777" w:rsidTr="00A12561">
        <w:tc>
          <w:tcPr>
            <w:tcW w:w="2391" w:type="pct"/>
            <w:tcBorders>
              <w:left w:val="nil"/>
              <w:bottom w:val="nil"/>
            </w:tcBorders>
          </w:tcPr>
          <w:p w14:paraId="6B7815D0" w14:textId="77777777" w:rsidR="00127E93" w:rsidRPr="00127E93" w:rsidRDefault="00127E93" w:rsidP="00127E93">
            <w:pPr>
              <w:rPr>
                <w:b/>
                <w:bCs/>
                <w:sz w:val="18"/>
                <w:szCs w:val="18"/>
              </w:rPr>
            </w:pPr>
            <w:r w:rsidRPr="00127E93">
              <w:rPr>
                <w:b/>
                <w:bCs/>
                <w:sz w:val="18"/>
                <w:szCs w:val="18"/>
              </w:rPr>
              <w:t>Promotions, groups and schools marketing</w:t>
            </w:r>
          </w:p>
          <w:p w14:paraId="78E9C738" w14:textId="77777777" w:rsidR="00127E93" w:rsidRPr="00127E93" w:rsidRDefault="00127E93" w:rsidP="00127E93">
            <w:pPr>
              <w:pStyle w:val="ListParagraph"/>
              <w:numPr>
                <w:ilvl w:val="0"/>
                <w:numId w:val="38"/>
              </w:numPr>
              <w:spacing w:after="160"/>
              <w:rPr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 xml:space="preserve">Research local groups, schools and businesses </w:t>
            </w:r>
          </w:p>
          <w:p w14:paraId="3B8C9685" w14:textId="77777777" w:rsidR="00127E93" w:rsidRPr="00127E93" w:rsidRDefault="00127E93" w:rsidP="00127E93">
            <w:pPr>
              <w:pStyle w:val="ListParagraph"/>
              <w:numPr>
                <w:ilvl w:val="0"/>
                <w:numId w:val="38"/>
              </w:numPr>
              <w:spacing w:after="160"/>
              <w:rPr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 xml:space="preserve">Research social media and online opportunities (blogs, genre specific websites, </w:t>
            </w:r>
            <w:proofErr w:type="spellStart"/>
            <w:r w:rsidRPr="00127E93">
              <w:rPr>
                <w:sz w:val="18"/>
                <w:szCs w:val="18"/>
              </w:rPr>
              <w:t>facebook</w:t>
            </w:r>
            <w:proofErr w:type="spellEnd"/>
            <w:r w:rsidRPr="00127E93">
              <w:rPr>
                <w:sz w:val="18"/>
                <w:szCs w:val="18"/>
              </w:rPr>
              <w:t>, twitter)</w:t>
            </w:r>
          </w:p>
          <w:p w14:paraId="1B774ACE" w14:textId="77777777" w:rsidR="00127E93" w:rsidRPr="00127E93" w:rsidRDefault="00127E93" w:rsidP="00127E93">
            <w:pPr>
              <w:pStyle w:val="ListParagraph"/>
              <w:numPr>
                <w:ilvl w:val="0"/>
                <w:numId w:val="38"/>
              </w:numPr>
              <w:spacing w:after="160"/>
              <w:rPr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>Develop promotions for media, database distribution, in store display (ticket giveaway and package night out, merchandise prizes)</w:t>
            </w:r>
          </w:p>
          <w:p w14:paraId="676C252E" w14:textId="25A7F935" w:rsidR="00127E93" w:rsidRPr="00127E93" w:rsidRDefault="00127E93" w:rsidP="00127E93">
            <w:pPr>
              <w:pStyle w:val="ListParagraph"/>
              <w:numPr>
                <w:ilvl w:val="0"/>
                <w:numId w:val="38"/>
              </w:numPr>
              <w:spacing w:after="160"/>
              <w:rPr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>Negotiate and distribute promotions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DB559D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4433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6CF51C09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</w:tr>
      <w:tr w:rsidR="00127E93" w:rsidRPr="00C53677" w14:paraId="6C88F21B" w14:textId="77777777" w:rsidTr="00E74F4F">
        <w:tc>
          <w:tcPr>
            <w:tcW w:w="2391" w:type="pct"/>
            <w:tcBorders>
              <w:left w:val="nil"/>
              <w:bottom w:val="single" w:sz="2" w:space="0" w:color="00211E"/>
            </w:tcBorders>
          </w:tcPr>
          <w:p w14:paraId="4B6F7D81" w14:textId="77777777" w:rsidR="00127E93" w:rsidRPr="00127E93" w:rsidRDefault="00127E93" w:rsidP="00127E93">
            <w:pPr>
              <w:rPr>
                <w:b/>
                <w:bCs/>
                <w:sz w:val="18"/>
                <w:szCs w:val="18"/>
              </w:rPr>
            </w:pPr>
            <w:r w:rsidRPr="00127E93">
              <w:rPr>
                <w:b/>
                <w:bCs/>
                <w:sz w:val="18"/>
                <w:szCs w:val="18"/>
              </w:rPr>
              <w:t>Other activity</w:t>
            </w:r>
          </w:p>
          <w:p w14:paraId="0F2E9AB4" w14:textId="77777777" w:rsidR="00127E93" w:rsidRPr="00127E93" w:rsidRDefault="00127E93" w:rsidP="00127E93">
            <w:pPr>
              <w:pStyle w:val="ListParagraph"/>
              <w:numPr>
                <w:ilvl w:val="0"/>
                <w:numId w:val="39"/>
              </w:numPr>
              <w:spacing w:after="160"/>
              <w:rPr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>Seat drops</w:t>
            </w:r>
          </w:p>
          <w:p w14:paraId="09F1A0E5" w14:textId="77777777" w:rsidR="00127E93" w:rsidRPr="00127E93" w:rsidRDefault="00127E93" w:rsidP="00127E93">
            <w:pPr>
              <w:pStyle w:val="ListParagraph"/>
              <w:numPr>
                <w:ilvl w:val="0"/>
                <w:numId w:val="39"/>
              </w:numPr>
              <w:spacing w:after="160"/>
              <w:rPr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>Venue signage</w:t>
            </w:r>
          </w:p>
          <w:p w14:paraId="0D5FB147" w14:textId="15B618D5" w:rsidR="00127E93" w:rsidRPr="00127E93" w:rsidRDefault="00127E93" w:rsidP="00127E93">
            <w:pPr>
              <w:pStyle w:val="ListParagraph"/>
              <w:numPr>
                <w:ilvl w:val="0"/>
                <w:numId w:val="39"/>
              </w:numPr>
              <w:spacing w:after="160"/>
              <w:rPr>
                <w:rStyle w:val="Heading1Char"/>
                <w:b/>
                <w:sz w:val="18"/>
                <w:szCs w:val="18"/>
              </w:rPr>
            </w:pPr>
            <w:r w:rsidRPr="00127E93">
              <w:rPr>
                <w:sz w:val="18"/>
                <w:szCs w:val="18"/>
              </w:rPr>
              <w:t>Invitations including media and government - local, state and federal members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20B37B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427D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260D6FDB" w14:textId="77777777" w:rsidR="00127E93" w:rsidRPr="000A7BC4" w:rsidRDefault="00127E93" w:rsidP="00127E93">
            <w:pPr>
              <w:rPr>
                <w:sz w:val="18"/>
                <w:szCs w:val="18"/>
              </w:rPr>
            </w:pPr>
          </w:p>
        </w:tc>
      </w:tr>
    </w:tbl>
    <w:p w14:paraId="1CFE4579" w14:textId="77777777" w:rsidR="00C27ACC" w:rsidRDefault="00C27ACC"/>
    <w:p w14:paraId="3FAABB71" w14:textId="77777777" w:rsidR="007545ED" w:rsidRDefault="007545ED"/>
    <w:tbl>
      <w:tblPr>
        <w:tblStyle w:val="TableGrid"/>
        <w:tblW w:w="5018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4677"/>
        <w:gridCol w:w="1702"/>
        <w:gridCol w:w="1700"/>
        <w:gridCol w:w="1702"/>
      </w:tblGrid>
      <w:tr w:rsidR="00C27ACC" w:rsidRPr="00C53677" w14:paraId="35ED2FF9" w14:textId="77777777" w:rsidTr="007545ED">
        <w:trPr>
          <w:trHeight w:val="340"/>
        </w:trPr>
        <w:tc>
          <w:tcPr>
            <w:tcW w:w="2391" w:type="pct"/>
            <w:tcBorders>
              <w:top w:val="nil"/>
              <w:bottom w:val="nil"/>
              <w:right w:val="nil"/>
            </w:tcBorders>
            <w:shd w:val="clear" w:color="auto" w:fill="FFD285"/>
            <w:vAlign w:val="center"/>
          </w:tcPr>
          <w:p w14:paraId="5556307E" w14:textId="0984660C" w:rsidR="00C27ACC" w:rsidRPr="005D4F6B" w:rsidRDefault="00C27ACC" w:rsidP="00E74F4F">
            <w:pPr>
              <w:pStyle w:val="Heading3"/>
            </w:pPr>
            <w:r>
              <w:t>Ticketing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668F441D" w14:textId="77777777" w:rsidR="00C27ACC" w:rsidRPr="00FC5E21" w:rsidRDefault="00C27ACC" w:rsidP="00E74F4F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Tour Coordinator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FFD285"/>
            <w:vAlign w:val="center"/>
          </w:tcPr>
          <w:p w14:paraId="2134ED6B" w14:textId="77777777" w:rsidR="00C27ACC" w:rsidRPr="00FC5E21" w:rsidRDefault="00C27ACC" w:rsidP="00E74F4F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Producer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shd w:val="clear" w:color="auto" w:fill="FFD285"/>
            <w:vAlign w:val="center"/>
          </w:tcPr>
          <w:p w14:paraId="0684F665" w14:textId="77777777" w:rsidR="00C27ACC" w:rsidRPr="00FC5E21" w:rsidRDefault="00C27ACC" w:rsidP="00E74F4F">
            <w:pPr>
              <w:jc w:val="center"/>
              <w:rPr>
                <w:sz w:val="18"/>
                <w:szCs w:val="18"/>
              </w:rPr>
            </w:pPr>
            <w:r w:rsidRPr="00FC5E21">
              <w:rPr>
                <w:rStyle w:val="Strong"/>
              </w:rPr>
              <w:t>Presenter</w:t>
            </w:r>
          </w:p>
        </w:tc>
      </w:tr>
      <w:tr w:rsidR="007545ED" w:rsidRPr="00C53677" w14:paraId="4149181A" w14:textId="77777777" w:rsidTr="007545ED">
        <w:tc>
          <w:tcPr>
            <w:tcW w:w="5000" w:type="pct"/>
            <w:gridSpan w:val="4"/>
            <w:tcBorders>
              <w:top w:val="nil"/>
              <w:left w:val="nil"/>
            </w:tcBorders>
          </w:tcPr>
          <w:p w14:paraId="68092123" w14:textId="77777777" w:rsidR="007545ED" w:rsidRPr="007545ED" w:rsidRDefault="007545ED" w:rsidP="00C67BED">
            <w:pPr>
              <w:rPr>
                <w:sz w:val="4"/>
                <w:szCs w:val="4"/>
              </w:rPr>
            </w:pPr>
          </w:p>
        </w:tc>
      </w:tr>
      <w:tr w:rsidR="00C67BED" w:rsidRPr="00C53677" w14:paraId="06203222" w14:textId="77777777" w:rsidTr="00E74F4F">
        <w:tc>
          <w:tcPr>
            <w:tcW w:w="2391" w:type="pct"/>
            <w:tcBorders>
              <w:top w:val="nil"/>
              <w:left w:val="nil"/>
            </w:tcBorders>
          </w:tcPr>
          <w:p w14:paraId="67562E88" w14:textId="22A9AFB4" w:rsidR="00C67BED" w:rsidRPr="00C67BED" w:rsidRDefault="00C67BED" w:rsidP="00C67BED">
            <w:pPr>
              <w:spacing w:after="160"/>
              <w:rPr>
                <w:b/>
                <w:bCs/>
                <w:sz w:val="18"/>
                <w:szCs w:val="18"/>
              </w:rPr>
            </w:pPr>
            <w:r w:rsidRPr="00C67BED">
              <w:rPr>
                <w:b/>
                <w:bCs/>
                <w:sz w:val="18"/>
                <w:szCs w:val="18"/>
              </w:rPr>
              <w:t>Set ticket price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4417C1" w14:textId="77777777" w:rsidR="00C67BED" w:rsidRPr="000A7BC4" w:rsidRDefault="00C67BED" w:rsidP="00C67BED">
            <w:pPr>
              <w:rPr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4D15" w14:textId="77777777" w:rsidR="00C67BED" w:rsidRPr="000A7BC4" w:rsidRDefault="00C67BED" w:rsidP="00C67BED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46AA1624" w14:textId="77777777" w:rsidR="00C67BED" w:rsidRPr="000A7BC4" w:rsidRDefault="00C67BED" w:rsidP="00C67BED">
            <w:pPr>
              <w:rPr>
                <w:sz w:val="18"/>
                <w:szCs w:val="18"/>
              </w:rPr>
            </w:pPr>
          </w:p>
        </w:tc>
      </w:tr>
      <w:tr w:rsidR="00C67BED" w:rsidRPr="00C53677" w14:paraId="24E2EC08" w14:textId="77777777" w:rsidTr="00AE7903">
        <w:tc>
          <w:tcPr>
            <w:tcW w:w="2391" w:type="pct"/>
            <w:tcBorders>
              <w:left w:val="nil"/>
            </w:tcBorders>
          </w:tcPr>
          <w:p w14:paraId="4E237B8D" w14:textId="77777777" w:rsidR="00C67BED" w:rsidRPr="00C67BED" w:rsidRDefault="00C67BED" w:rsidP="00C67BED">
            <w:pPr>
              <w:rPr>
                <w:b/>
                <w:bCs/>
                <w:sz w:val="18"/>
                <w:szCs w:val="18"/>
              </w:rPr>
            </w:pPr>
            <w:r w:rsidRPr="00C67BED">
              <w:rPr>
                <w:b/>
                <w:bCs/>
                <w:sz w:val="18"/>
                <w:szCs w:val="18"/>
              </w:rPr>
              <w:t xml:space="preserve">Manage ticketing platform </w:t>
            </w:r>
          </w:p>
          <w:p w14:paraId="74D75021" w14:textId="62C641F6" w:rsidR="00C67BED" w:rsidRPr="00C67BED" w:rsidRDefault="00C67BED" w:rsidP="00C67BED">
            <w:pPr>
              <w:pStyle w:val="ListParagraph"/>
              <w:numPr>
                <w:ilvl w:val="0"/>
                <w:numId w:val="40"/>
              </w:numPr>
              <w:spacing w:after="160"/>
              <w:rPr>
                <w:sz w:val="18"/>
                <w:szCs w:val="18"/>
              </w:rPr>
            </w:pPr>
            <w:r w:rsidRPr="00C67BED">
              <w:rPr>
                <w:sz w:val="18"/>
                <w:szCs w:val="18"/>
              </w:rPr>
              <w:t xml:space="preserve">Online or traditional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29E6FF" w14:textId="77777777" w:rsidR="00C67BED" w:rsidRPr="000A7BC4" w:rsidRDefault="00C67BED" w:rsidP="00C67BED">
            <w:pPr>
              <w:rPr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726A" w14:textId="77777777" w:rsidR="00C67BED" w:rsidRPr="000A7BC4" w:rsidRDefault="00C67BED" w:rsidP="00C67BED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0F254C0B" w14:textId="77777777" w:rsidR="00C67BED" w:rsidRPr="000A7BC4" w:rsidRDefault="00C67BED" w:rsidP="00C67BED">
            <w:pPr>
              <w:rPr>
                <w:sz w:val="18"/>
                <w:szCs w:val="18"/>
              </w:rPr>
            </w:pPr>
          </w:p>
        </w:tc>
      </w:tr>
      <w:tr w:rsidR="00C67BED" w:rsidRPr="00C53677" w14:paraId="0D15BD9B" w14:textId="77777777" w:rsidTr="00AE7903">
        <w:tc>
          <w:tcPr>
            <w:tcW w:w="2391" w:type="pct"/>
            <w:tcBorders>
              <w:left w:val="nil"/>
            </w:tcBorders>
          </w:tcPr>
          <w:p w14:paraId="16E07FA8" w14:textId="6ADD75B2" w:rsidR="00C67BED" w:rsidRPr="00C67BED" w:rsidRDefault="00C67BED" w:rsidP="00C67BED">
            <w:pPr>
              <w:spacing w:after="160"/>
              <w:rPr>
                <w:b/>
                <w:bCs/>
                <w:sz w:val="18"/>
                <w:szCs w:val="18"/>
              </w:rPr>
            </w:pPr>
            <w:r w:rsidRPr="00C67BED">
              <w:rPr>
                <w:b/>
                <w:bCs/>
                <w:sz w:val="18"/>
                <w:szCs w:val="18"/>
              </w:rPr>
              <w:t xml:space="preserve">Design, print and distribute tickets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8E156A" w14:textId="77777777" w:rsidR="00C67BED" w:rsidRPr="000A7BC4" w:rsidRDefault="00C67BED" w:rsidP="00C67BED">
            <w:pPr>
              <w:rPr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64FE" w14:textId="77777777" w:rsidR="00C67BED" w:rsidRPr="000A7BC4" w:rsidRDefault="00C67BED" w:rsidP="00C67BED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1EA723D1" w14:textId="77777777" w:rsidR="00C67BED" w:rsidRPr="000A7BC4" w:rsidRDefault="00C67BED" w:rsidP="00C67BED">
            <w:pPr>
              <w:rPr>
                <w:sz w:val="18"/>
                <w:szCs w:val="18"/>
              </w:rPr>
            </w:pPr>
          </w:p>
        </w:tc>
      </w:tr>
    </w:tbl>
    <w:p w14:paraId="49336FD6" w14:textId="77777777" w:rsidR="00C27ACC" w:rsidRDefault="00C27ACC"/>
    <w:p w14:paraId="38D005EB" w14:textId="77777777" w:rsidR="00411C16" w:rsidRPr="00B77664" w:rsidRDefault="00411C16" w:rsidP="00B77664">
      <w:pPr>
        <w:rPr>
          <w:i/>
          <w:iCs/>
          <w:color w:val="FF0000"/>
          <w:sz w:val="2"/>
          <w:szCs w:val="2"/>
        </w:rPr>
      </w:pPr>
    </w:p>
    <w:sectPr w:rsidR="00411C16" w:rsidRPr="00B77664" w:rsidSect="00AE6C7E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1140" w:footer="20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C99E8" w14:textId="77777777" w:rsidR="008A3F60" w:rsidRDefault="008A3F60" w:rsidP="009F097C">
      <w:r>
        <w:separator/>
      </w:r>
    </w:p>
  </w:endnote>
  <w:endnote w:type="continuationSeparator" w:id="0">
    <w:p w14:paraId="05298D0D" w14:textId="77777777" w:rsidR="008A3F60" w:rsidRDefault="008A3F60" w:rsidP="009F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pton Extra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F6EC" w14:textId="49657B06" w:rsidR="00E879EA" w:rsidRPr="00F10B73" w:rsidRDefault="00D0699C" w:rsidP="005465EC">
    <w:r w:rsidRPr="0024487A">
      <w:rPr>
        <w:noProof/>
      </w:rPr>
      <w:drawing>
        <wp:anchor distT="0" distB="0" distL="114300" distR="114300" simplePos="0" relativeHeight="251666432" behindDoc="1" locked="0" layoutInCell="1" allowOverlap="1" wp14:anchorId="24EC75AA" wp14:editId="059BA377">
          <wp:simplePos x="0" y="0"/>
          <wp:positionH relativeFrom="column">
            <wp:posOffset>-679450</wp:posOffset>
          </wp:positionH>
          <wp:positionV relativeFrom="page">
            <wp:posOffset>9239250</wp:posOffset>
          </wp:positionV>
          <wp:extent cx="7559675" cy="1446530"/>
          <wp:effectExtent l="0" t="0" r="3175" b="1270"/>
          <wp:wrapNone/>
          <wp:docPr id="13992509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722923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60"/>
                  <a:stretch/>
                </pic:blipFill>
                <pic:spPr bwMode="auto">
                  <a:xfrm>
                    <a:off x="0" y="0"/>
                    <a:ext cx="7559675" cy="1446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5EC" w:rsidRPr="00F10B73"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0095D69" wp14:editId="62516E1E">
              <wp:simplePos x="0" y="0"/>
              <wp:positionH relativeFrom="column">
                <wp:posOffset>2095500</wp:posOffset>
              </wp:positionH>
              <wp:positionV relativeFrom="page">
                <wp:posOffset>9777367</wp:posOffset>
              </wp:positionV>
              <wp:extent cx="3815715" cy="381000"/>
              <wp:effectExtent l="0" t="0" r="13335" b="0"/>
              <wp:wrapTight wrapText="bothSides">
                <wp:wrapPolygon edited="0">
                  <wp:start x="0" y="0"/>
                  <wp:lineTo x="0" y="20520"/>
                  <wp:lineTo x="21568" y="20520"/>
                  <wp:lineTo x="21568" y="0"/>
                  <wp:lineTo x="0" y="0"/>
                </wp:wrapPolygon>
              </wp:wrapTight>
              <wp:docPr id="6405024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571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EE4DC8" w14:textId="77777777" w:rsidR="005465EC" w:rsidRPr="00F10B73" w:rsidRDefault="005465EC" w:rsidP="005465EC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Tour Checklist</w:t>
                          </w:r>
                        </w:p>
                        <w:p w14:paraId="7B2AC5CC" w14:textId="77777777" w:rsidR="005465EC" w:rsidRPr="00F10B73" w:rsidRDefault="005465EC" w:rsidP="005465EC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10B7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[Title of Work]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095D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pt;margin-top:769.85pt;width:300.45pt;height:30pt;z-index:-251645952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" filled="f" stroked="f">
              <v:textbox style="mso-fit-shape-to-text:t" inset="0,0,0,0">
                <w:txbxContent>
                  <w:p w14:paraId="32EE4DC8" w14:textId="77777777" w:rsidR="005465EC" w:rsidRPr="00F10B73" w:rsidRDefault="005465EC" w:rsidP="005465EC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Tour Checklist</w:t>
                    </w:r>
                  </w:p>
                  <w:p w14:paraId="7B2AC5CC" w14:textId="77777777" w:rsidR="005465EC" w:rsidRPr="00F10B73" w:rsidRDefault="005465EC" w:rsidP="005465EC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F10B7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[Title of Work]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4542" w14:textId="4F7AE35D" w:rsidR="00CF1DB2" w:rsidRDefault="00AE6C7E" w:rsidP="00AE6C7E">
    <w:r w:rsidRPr="00F10B73"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934DA0F" wp14:editId="1D5542CA">
              <wp:simplePos x="0" y="0"/>
              <wp:positionH relativeFrom="column">
                <wp:posOffset>2095500</wp:posOffset>
              </wp:positionH>
              <wp:positionV relativeFrom="page">
                <wp:posOffset>9777367</wp:posOffset>
              </wp:positionV>
              <wp:extent cx="3815715" cy="381000"/>
              <wp:effectExtent l="0" t="0" r="13335" b="0"/>
              <wp:wrapTight wrapText="bothSides">
                <wp:wrapPolygon edited="0">
                  <wp:start x="0" y="0"/>
                  <wp:lineTo x="0" y="20520"/>
                  <wp:lineTo x="21568" y="20520"/>
                  <wp:lineTo x="21568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571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5CF8D" w14:textId="689EF49E" w:rsidR="00AE6C7E" w:rsidRPr="00F10B73" w:rsidRDefault="00AE6C7E" w:rsidP="00AE6C7E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Tour Checklist</w:t>
                          </w:r>
                        </w:p>
                        <w:p w14:paraId="7858254B" w14:textId="77777777" w:rsidR="00AE6C7E" w:rsidRPr="00F10B73" w:rsidRDefault="00AE6C7E" w:rsidP="00AE6C7E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10B7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[Title of Work]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34DA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5pt;margin-top:769.85pt;width:300.45pt;height:30pt;z-index:-251648000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" filled="f" stroked="f">
              <v:textbox style="mso-fit-shape-to-text:t" inset="0,0,0,0">
                <w:txbxContent>
                  <w:p w14:paraId="51E5CF8D" w14:textId="689EF49E" w:rsidR="00AE6C7E" w:rsidRPr="00F10B73" w:rsidRDefault="00AE6C7E" w:rsidP="00AE6C7E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Tour Checklist</w:t>
                    </w:r>
                  </w:p>
                  <w:p w14:paraId="7858254B" w14:textId="77777777" w:rsidR="00AE6C7E" w:rsidRPr="00F10B73" w:rsidRDefault="00AE6C7E" w:rsidP="00AE6C7E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F10B7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[Title of Work]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73500" w14:textId="77777777" w:rsidR="008A3F60" w:rsidRDefault="008A3F60" w:rsidP="009F097C">
      <w:r>
        <w:separator/>
      </w:r>
    </w:p>
  </w:footnote>
  <w:footnote w:type="continuationSeparator" w:id="0">
    <w:p w14:paraId="54D70FF4" w14:textId="77777777" w:rsidR="008A3F60" w:rsidRDefault="008A3F60" w:rsidP="009F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5FF2" w14:textId="697B6961" w:rsidR="00F10B73" w:rsidRDefault="000A26A7" w:rsidP="00F10B73">
    <w:pPr>
      <w:spacing w:after="0" w:line="240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5E75C98" wp14:editId="69D0EAB9">
          <wp:simplePos x="0" y="0"/>
          <wp:positionH relativeFrom="column">
            <wp:posOffset>-685800</wp:posOffset>
          </wp:positionH>
          <wp:positionV relativeFrom="page">
            <wp:posOffset>0</wp:posOffset>
          </wp:positionV>
          <wp:extent cx="7559040" cy="10699115"/>
          <wp:effectExtent l="0" t="0" r="3810" b="6985"/>
          <wp:wrapNone/>
          <wp:docPr id="9945292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408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" r="74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40631" w14:textId="77777777" w:rsidR="00F10B73" w:rsidRDefault="00F10B73" w:rsidP="00F10B73">
    <w:pPr>
      <w:spacing w:after="0" w:line="240" w:lineRule="auto"/>
    </w:pPr>
  </w:p>
  <w:p w14:paraId="25CD73FC" w14:textId="402513F5" w:rsidR="00DF0546" w:rsidRDefault="00DF0546" w:rsidP="00F10B7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2C5"/>
    <w:multiLevelType w:val="hybridMultilevel"/>
    <w:tmpl w:val="4A10C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7EA"/>
    <w:multiLevelType w:val="hybridMultilevel"/>
    <w:tmpl w:val="0E926BE6"/>
    <w:lvl w:ilvl="0" w:tplc="45786C28">
      <w:start w:val="1"/>
      <w:numFmt w:val="bullet"/>
      <w:lvlText w:val="-"/>
      <w:lvlJc w:val="left"/>
      <w:pPr>
        <w:ind w:left="7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56B789D"/>
    <w:multiLevelType w:val="hybridMultilevel"/>
    <w:tmpl w:val="B96E6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0C84"/>
    <w:multiLevelType w:val="hybridMultilevel"/>
    <w:tmpl w:val="D9D8F006"/>
    <w:lvl w:ilvl="0" w:tplc="6804C8E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5FF8"/>
    <w:multiLevelType w:val="hybridMultilevel"/>
    <w:tmpl w:val="9DB46FF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D1CBC"/>
    <w:multiLevelType w:val="hybridMultilevel"/>
    <w:tmpl w:val="2D243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E408C"/>
    <w:multiLevelType w:val="hybridMultilevel"/>
    <w:tmpl w:val="7692603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16335"/>
    <w:multiLevelType w:val="hybridMultilevel"/>
    <w:tmpl w:val="52005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A075B"/>
    <w:multiLevelType w:val="hybridMultilevel"/>
    <w:tmpl w:val="9208A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1407D"/>
    <w:multiLevelType w:val="hybridMultilevel"/>
    <w:tmpl w:val="4C7808A0"/>
    <w:lvl w:ilvl="0" w:tplc="4FB2C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38C4"/>
    <w:multiLevelType w:val="hybridMultilevel"/>
    <w:tmpl w:val="DBA83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4510F"/>
    <w:multiLevelType w:val="hybridMultilevel"/>
    <w:tmpl w:val="DC869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75981"/>
    <w:multiLevelType w:val="hybridMultilevel"/>
    <w:tmpl w:val="C270C748"/>
    <w:lvl w:ilvl="0" w:tplc="45786C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67A34"/>
    <w:multiLevelType w:val="hybridMultilevel"/>
    <w:tmpl w:val="453466EC"/>
    <w:lvl w:ilvl="0" w:tplc="4F748E16">
      <w:start w:val="3"/>
      <w:numFmt w:val="bullet"/>
      <w:lvlText w:val="-"/>
      <w:lvlJc w:val="left"/>
      <w:pPr>
        <w:ind w:left="720" w:hanging="360"/>
      </w:pPr>
      <w:rPr>
        <w:rFonts w:ascii="Campton ExtraLight" w:eastAsiaTheme="minorEastAsia" w:hAnsi="Campton Extra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33E1F"/>
    <w:multiLevelType w:val="hybridMultilevel"/>
    <w:tmpl w:val="CD861224"/>
    <w:lvl w:ilvl="0" w:tplc="4FB2C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A34D5"/>
    <w:multiLevelType w:val="hybridMultilevel"/>
    <w:tmpl w:val="E29CF5F4"/>
    <w:lvl w:ilvl="0" w:tplc="44A84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13B59"/>
    <w:multiLevelType w:val="hybridMultilevel"/>
    <w:tmpl w:val="F7426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053C7"/>
    <w:multiLevelType w:val="hybridMultilevel"/>
    <w:tmpl w:val="453ED6F6"/>
    <w:lvl w:ilvl="0" w:tplc="37F89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0489A"/>
    <w:multiLevelType w:val="hybridMultilevel"/>
    <w:tmpl w:val="EE1E9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66B20"/>
    <w:multiLevelType w:val="hybridMultilevel"/>
    <w:tmpl w:val="CDEEA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8519A"/>
    <w:multiLevelType w:val="hybridMultilevel"/>
    <w:tmpl w:val="8C74A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E66B2"/>
    <w:multiLevelType w:val="hybridMultilevel"/>
    <w:tmpl w:val="FBD49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8046B"/>
    <w:multiLevelType w:val="hybridMultilevel"/>
    <w:tmpl w:val="A5D08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E6897"/>
    <w:multiLevelType w:val="hybridMultilevel"/>
    <w:tmpl w:val="4CACB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416F9"/>
    <w:multiLevelType w:val="hybridMultilevel"/>
    <w:tmpl w:val="01B85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152BA"/>
    <w:multiLevelType w:val="hybridMultilevel"/>
    <w:tmpl w:val="BF7C9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E4133"/>
    <w:multiLevelType w:val="hybridMultilevel"/>
    <w:tmpl w:val="FC4C7A6A"/>
    <w:lvl w:ilvl="0" w:tplc="37F89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D48EB"/>
    <w:multiLevelType w:val="hybridMultilevel"/>
    <w:tmpl w:val="3BF0C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A1D09"/>
    <w:multiLevelType w:val="hybridMultilevel"/>
    <w:tmpl w:val="1324A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61E40"/>
    <w:multiLevelType w:val="hybridMultilevel"/>
    <w:tmpl w:val="4FF2888C"/>
    <w:lvl w:ilvl="0" w:tplc="45786C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20F6A"/>
    <w:multiLevelType w:val="hybridMultilevel"/>
    <w:tmpl w:val="ED64DE86"/>
    <w:lvl w:ilvl="0" w:tplc="6804C8E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43BED"/>
    <w:multiLevelType w:val="hybridMultilevel"/>
    <w:tmpl w:val="8620EEF6"/>
    <w:lvl w:ilvl="0" w:tplc="45786C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571DC"/>
    <w:multiLevelType w:val="hybridMultilevel"/>
    <w:tmpl w:val="FDC61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0A40"/>
    <w:multiLevelType w:val="hybridMultilevel"/>
    <w:tmpl w:val="C59A3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0758"/>
    <w:multiLevelType w:val="hybridMultilevel"/>
    <w:tmpl w:val="F7A29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E4B85"/>
    <w:multiLevelType w:val="hybridMultilevel"/>
    <w:tmpl w:val="7E167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C2AEB"/>
    <w:multiLevelType w:val="hybridMultilevel"/>
    <w:tmpl w:val="5844B6CC"/>
    <w:lvl w:ilvl="0" w:tplc="4FB2C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61DA2"/>
    <w:multiLevelType w:val="hybridMultilevel"/>
    <w:tmpl w:val="0C428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D0B07"/>
    <w:multiLevelType w:val="hybridMultilevel"/>
    <w:tmpl w:val="98AC6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83D9B"/>
    <w:multiLevelType w:val="hybridMultilevel"/>
    <w:tmpl w:val="439E8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24155">
    <w:abstractNumId w:val="11"/>
  </w:num>
  <w:num w:numId="2" w16cid:durableId="1232471304">
    <w:abstractNumId w:val="9"/>
  </w:num>
  <w:num w:numId="3" w16cid:durableId="1503349776">
    <w:abstractNumId w:val="14"/>
  </w:num>
  <w:num w:numId="4" w16cid:durableId="114182221">
    <w:abstractNumId w:val="4"/>
  </w:num>
  <w:num w:numId="5" w16cid:durableId="1474978585">
    <w:abstractNumId w:val="36"/>
  </w:num>
  <w:num w:numId="6" w16cid:durableId="1635283723">
    <w:abstractNumId w:val="21"/>
  </w:num>
  <w:num w:numId="7" w16cid:durableId="386683077">
    <w:abstractNumId w:val="28"/>
  </w:num>
  <w:num w:numId="8" w16cid:durableId="1250040691">
    <w:abstractNumId w:val="15"/>
  </w:num>
  <w:num w:numId="9" w16cid:durableId="1681812288">
    <w:abstractNumId w:val="17"/>
  </w:num>
  <w:num w:numId="10" w16cid:durableId="1224412579">
    <w:abstractNumId w:val="26"/>
  </w:num>
  <w:num w:numId="11" w16cid:durableId="1017393631">
    <w:abstractNumId w:val="35"/>
  </w:num>
  <w:num w:numId="12" w16cid:durableId="1729187774">
    <w:abstractNumId w:val="32"/>
  </w:num>
  <w:num w:numId="13" w16cid:durableId="1750079248">
    <w:abstractNumId w:val="39"/>
  </w:num>
  <w:num w:numId="14" w16cid:durableId="365840052">
    <w:abstractNumId w:val="3"/>
  </w:num>
  <w:num w:numId="15" w16cid:durableId="1791585349">
    <w:abstractNumId w:val="30"/>
  </w:num>
  <w:num w:numId="16" w16cid:durableId="1540704764">
    <w:abstractNumId w:val="6"/>
  </w:num>
  <w:num w:numId="17" w16cid:durableId="607782953">
    <w:abstractNumId w:val="18"/>
  </w:num>
  <w:num w:numId="18" w16cid:durableId="204604969">
    <w:abstractNumId w:val="13"/>
  </w:num>
  <w:num w:numId="19" w16cid:durableId="1054550608">
    <w:abstractNumId w:val="2"/>
  </w:num>
  <w:num w:numId="20" w16cid:durableId="575676947">
    <w:abstractNumId w:val="33"/>
  </w:num>
  <w:num w:numId="21" w16cid:durableId="28381217">
    <w:abstractNumId w:val="0"/>
  </w:num>
  <w:num w:numId="22" w16cid:durableId="303002643">
    <w:abstractNumId w:val="16"/>
  </w:num>
  <w:num w:numId="23" w16cid:durableId="884558807">
    <w:abstractNumId w:val="20"/>
  </w:num>
  <w:num w:numId="24" w16cid:durableId="1394310537">
    <w:abstractNumId w:val="23"/>
  </w:num>
  <w:num w:numId="25" w16cid:durableId="831024128">
    <w:abstractNumId w:val="7"/>
  </w:num>
  <w:num w:numId="26" w16cid:durableId="175852177">
    <w:abstractNumId w:val="27"/>
  </w:num>
  <w:num w:numId="27" w16cid:durableId="375010315">
    <w:abstractNumId w:val="25"/>
  </w:num>
  <w:num w:numId="28" w16cid:durableId="419177205">
    <w:abstractNumId w:val="19"/>
  </w:num>
  <w:num w:numId="29" w16cid:durableId="82379399">
    <w:abstractNumId w:val="10"/>
  </w:num>
  <w:num w:numId="30" w16cid:durableId="1575817433">
    <w:abstractNumId w:val="37"/>
  </w:num>
  <w:num w:numId="31" w16cid:durableId="408309239">
    <w:abstractNumId w:val="22"/>
  </w:num>
  <w:num w:numId="32" w16cid:durableId="4286090">
    <w:abstractNumId w:val="8"/>
  </w:num>
  <w:num w:numId="33" w16cid:durableId="1406345233">
    <w:abstractNumId w:val="12"/>
  </w:num>
  <w:num w:numId="34" w16cid:durableId="240724318">
    <w:abstractNumId w:val="1"/>
  </w:num>
  <w:num w:numId="35" w16cid:durableId="63190732">
    <w:abstractNumId w:val="31"/>
  </w:num>
  <w:num w:numId="36" w16cid:durableId="795635417">
    <w:abstractNumId w:val="29"/>
  </w:num>
  <w:num w:numId="37" w16cid:durableId="136075134">
    <w:abstractNumId w:val="24"/>
  </w:num>
  <w:num w:numId="38" w16cid:durableId="2075160649">
    <w:abstractNumId w:val="34"/>
  </w:num>
  <w:num w:numId="39" w16cid:durableId="554119357">
    <w:abstractNumId w:val="38"/>
  </w:num>
  <w:num w:numId="40" w16cid:durableId="1190873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B0"/>
    <w:rsid w:val="00057B17"/>
    <w:rsid w:val="0006429C"/>
    <w:rsid w:val="000750E0"/>
    <w:rsid w:val="00093623"/>
    <w:rsid w:val="000939CF"/>
    <w:rsid w:val="000948F7"/>
    <w:rsid w:val="000A26A7"/>
    <w:rsid w:val="000A4FBB"/>
    <w:rsid w:val="000A7BC4"/>
    <w:rsid w:val="000B3506"/>
    <w:rsid w:val="000D2318"/>
    <w:rsid w:val="000E16F8"/>
    <w:rsid w:val="000F2C4F"/>
    <w:rsid w:val="000F4EFD"/>
    <w:rsid w:val="00104790"/>
    <w:rsid w:val="00107B60"/>
    <w:rsid w:val="0011211B"/>
    <w:rsid w:val="001160A0"/>
    <w:rsid w:val="00127E93"/>
    <w:rsid w:val="00160FF5"/>
    <w:rsid w:val="001B4C8F"/>
    <w:rsid w:val="001B726B"/>
    <w:rsid w:val="001D03D7"/>
    <w:rsid w:val="00210A10"/>
    <w:rsid w:val="002136A6"/>
    <w:rsid w:val="0024487A"/>
    <w:rsid w:val="0024489F"/>
    <w:rsid w:val="002464E1"/>
    <w:rsid w:val="00250E1A"/>
    <w:rsid w:val="00253BC3"/>
    <w:rsid w:val="002763AD"/>
    <w:rsid w:val="00276F32"/>
    <w:rsid w:val="0028573C"/>
    <w:rsid w:val="002B1969"/>
    <w:rsid w:val="002D7A39"/>
    <w:rsid w:val="002E1F98"/>
    <w:rsid w:val="002E708F"/>
    <w:rsid w:val="00316C87"/>
    <w:rsid w:val="00317E3F"/>
    <w:rsid w:val="00326950"/>
    <w:rsid w:val="00330048"/>
    <w:rsid w:val="0033176C"/>
    <w:rsid w:val="003511C2"/>
    <w:rsid w:val="00360D72"/>
    <w:rsid w:val="0039080E"/>
    <w:rsid w:val="003B52C0"/>
    <w:rsid w:val="003C0EE1"/>
    <w:rsid w:val="003C6C40"/>
    <w:rsid w:val="003D33F2"/>
    <w:rsid w:val="003F2B7B"/>
    <w:rsid w:val="003F6626"/>
    <w:rsid w:val="00406C4C"/>
    <w:rsid w:val="00411C16"/>
    <w:rsid w:val="00411F59"/>
    <w:rsid w:val="004207BC"/>
    <w:rsid w:val="00443AA1"/>
    <w:rsid w:val="004710B0"/>
    <w:rsid w:val="00472714"/>
    <w:rsid w:val="00473092"/>
    <w:rsid w:val="00476D33"/>
    <w:rsid w:val="00483DB3"/>
    <w:rsid w:val="004E1D65"/>
    <w:rsid w:val="005171CA"/>
    <w:rsid w:val="00532900"/>
    <w:rsid w:val="005348D1"/>
    <w:rsid w:val="005355E5"/>
    <w:rsid w:val="005465EC"/>
    <w:rsid w:val="005564D1"/>
    <w:rsid w:val="00562B5A"/>
    <w:rsid w:val="00572D9F"/>
    <w:rsid w:val="0057370D"/>
    <w:rsid w:val="00587AB0"/>
    <w:rsid w:val="005B4213"/>
    <w:rsid w:val="005D4F6B"/>
    <w:rsid w:val="005E176B"/>
    <w:rsid w:val="005F7216"/>
    <w:rsid w:val="006242F7"/>
    <w:rsid w:val="00643291"/>
    <w:rsid w:val="006456B6"/>
    <w:rsid w:val="00651D53"/>
    <w:rsid w:val="006666A1"/>
    <w:rsid w:val="00671F62"/>
    <w:rsid w:val="00696D1C"/>
    <w:rsid w:val="006A4017"/>
    <w:rsid w:val="006C010A"/>
    <w:rsid w:val="006D51E4"/>
    <w:rsid w:val="006F7879"/>
    <w:rsid w:val="00706AC1"/>
    <w:rsid w:val="0071262F"/>
    <w:rsid w:val="007136A7"/>
    <w:rsid w:val="00747426"/>
    <w:rsid w:val="007545ED"/>
    <w:rsid w:val="00754E48"/>
    <w:rsid w:val="00767DF8"/>
    <w:rsid w:val="0078382E"/>
    <w:rsid w:val="0079494B"/>
    <w:rsid w:val="007B60E0"/>
    <w:rsid w:val="007B709D"/>
    <w:rsid w:val="007C18C2"/>
    <w:rsid w:val="007F034B"/>
    <w:rsid w:val="007F63A7"/>
    <w:rsid w:val="00817581"/>
    <w:rsid w:val="00817FFC"/>
    <w:rsid w:val="008202B2"/>
    <w:rsid w:val="008455B4"/>
    <w:rsid w:val="00855BDD"/>
    <w:rsid w:val="008615A3"/>
    <w:rsid w:val="00890273"/>
    <w:rsid w:val="00894E5D"/>
    <w:rsid w:val="008A3F60"/>
    <w:rsid w:val="008B36FE"/>
    <w:rsid w:val="008D1FC7"/>
    <w:rsid w:val="008F033E"/>
    <w:rsid w:val="008F04D9"/>
    <w:rsid w:val="008F4730"/>
    <w:rsid w:val="0090501E"/>
    <w:rsid w:val="0093562E"/>
    <w:rsid w:val="00941EEF"/>
    <w:rsid w:val="00943E80"/>
    <w:rsid w:val="009534D9"/>
    <w:rsid w:val="009B34D1"/>
    <w:rsid w:val="009B49A2"/>
    <w:rsid w:val="009B71BD"/>
    <w:rsid w:val="009F097C"/>
    <w:rsid w:val="00A24419"/>
    <w:rsid w:val="00A41903"/>
    <w:rsid w:val="00A5492C"/>
    <w:rsid w:val="00A8343D"/>
    <w:rsid w:val="00A84057"/>
    <w:rsid w:val="00AC0487"/>
    <w:rsid w:val="00AE2F44"/>
    <w:rsid w:val="00AE6C7E"/>
    <w:rsid w:val="00AF3F35"/>
    <w:rsid w:val="00B044A4"/>
    <w:rsid w:val="00B2429E"/>
    <w:rsid w:val="00B269A0"/>
    <w:rsid w:val="00B613C4"/>
    <w:rsid w:val="00B76099"/>
    <w:rsid w:val="00B77664"/>
    <w:rsid w:val="00BA7D29"/>
    <w:rsid w:val="00BC25C4"/>
    <w:rsid w:val="00BC4C7D"/>
    <w:rsid w:val="00BE048A"/>
    <w:rsid w:val="00BF3C59"/>
    <w:rsid w:val="00C12571"/>
    <w:rsid w:val="00C1431D"/>
    <w:rsid w:val="00C1592E"/>
    <w:rsid w:val="00C20E65"/>
    <w:rsid w:val="00C27ACC"/>
    <w:rsid w:val="00C327DF"/>
    <w:rsid w:val="00C53677"/>
    <w:rsid w:val="00C626BE"/>
    <w:rsid w:val="00C67BED"/>
    <w:rsid w:val="00C836C8"/>
    <w:rsid w:val="00C969AC"/>
    <w:rsid w:val="00CA6271"/>
    <w:rsid w:val="00CB11E0"/>
    <w:rsid w:val="00CE51B9"/>
    <w:rsid w:val="00CF1DB2"/>
    <w:rsid w:val="00D01A43"/>
    <w:rsid w:val="00D0699C"/>
    <w:rsid w:val="00D2313D"/>
    <w:rsid w:val="00D2756E"/>
    <w:rsid w:val="00D4538D"/>
    <w:rsid w:val="00D52BC6"/>
    <w:rsid w:val="00D53B20"/>
    <w:rsid w:val="00D560E8"/>
    <w:rsid w:val="00D64D5C"/>
    <w:rsid w:val="00D771A7"/>
    <w:rsid w:val="00D83872"/>
    <w:rsid w:val="00DA10FE"/>
    <w:rsid w:val="00DA77EF"/>
    <w:rsid w:val="00DF0546"/>
    <w:rsid w:val="00DF4A6E"/>
    <w:rsid w:val="00E03BDA"/>
    <w:rsid w:val="00E217C7"/>
    <w:rsid w:val="00E24B1B"/>
    <w:rsid w:val="00E358BF"/>
    <w:rsid w:val="00E44788"/>
    <w:rsid w:val="00E632D7"/>
    <w:rsid w:val="00E756F8"/>
    <w:rsid w:val="00E86E8E"/>
    <w:rsid w:val="00E879EA"/>
    <w:rsid w:val="00EC0DE9"/>
    <w:rsid w:val="00ED647B"/>
    <w:rsid w:val="00EE1E19"/>
    <w:rsid w:val="00EE49C6"/>
    <w:rsid w:val="00F10B73"/>
    <w:rsid w:val="00F11F42"/>
    <w:rsid w:val="00F2744E"/>
    <w:rsid w:val="00F46184"/>
    <w:rsid w:val="00F4687A"/>
    <w:rsid w:val="00F5334F"/>
    <w:rsid w:val="00F663C5"/>
    <w:rsid w:val="00F70351"/>
    <w:rsid w:val="00F72A82"/>
    <w:rsid w:val="00F74AD4"/>
    <w:rsid w:val="00F774B0"/>
    <w:rsid w:val="00F910EC"/>
    <w:rsid w:val="00FA4EEF"/>
    <w:rsid w:val="00FA51DC"/>
    <w:rsid w:val="00FC5E2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A3F22"/>
  <w15:chartTrackingRefBased/>
  <w15:docId w15:val="{4DA1D700-98D4-4D41-A109-5E0D7085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ACC"/>
    <w:rPr>
      <w:rFonts w:ascii="Arial" w:hAnsi="Arial" w:cs="Arial"/>
      <w:color w:val="00211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97C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97C"/>
    <w:pPr>
      <w:outlineLvl w:val="1"/>
    </w:pPr>
    <w:rPr>
      <w:rFonts w:ascii="Times New Roman" w:hAnsi="Times New Roman" w:cs="Times New Roman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7E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F0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97C"/>
    <w:rPr>
      <w:rFonts w:ascii="Arial" w:hAnsi="Arial" w:cs="Arial"/>
      <w:color w:val="00211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F097C"/>
    <w:rPr>
      <w:rFonts w:ascii="Times New Roman" w:hAnsi="Times New Roman" w:cs="Times New Roman"/>
      <w:color w:val="00211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A77EF"/>
    <w:rPr>
      <w:rFonts w:ascii="Arial" w:hAnsi="Arial" w:cs="Arial"/>
      <w:b/>
      <w:bCs/>
      <w:color w:val="00211E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F0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F0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F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F0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F0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F09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0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97C"/>
  </w:style>
  <w:style w:type="paragraph" w:styleId="Footer">
    <w:name w:val="footer"/>
    <w:basedOn w:val="Normal"/>
    <w:link w:val="FooterChar"/>
    <w:uiPriority w:val="99"/>
    <w:unhideWhenUsed/>
    <w:rsid w:val="009F0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97C"/>
  </w:style>
  <w:style w:type="table" w:styleId="TableGrid">
    <w:name w:val="Table Grid"/>
    <w:basedOn w:val="TableNormal"/>
    <w:uiPriority w:val="39"/>
    <w:rsid w:val="009F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A77EF"/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6A4017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Heading2"/>
    <w:next w:val="Normal"/>
    <w:autoRedefine/>
    <w:uiPriority w:val="39"/>
    <w:unhideWhenUsed/>
    <w:rsid w:val="006A401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A4017"/>
    <w:pPr>
      <w:spacing w:after="100"/>
      <w:ind w:left="440"/>
    </w:pPr>
  </w:style>
  <w:style w:type="paragraph" w:styleId="TOC2">
    <w:name w:val="toc 2"/>
    <w:basedOn w:val="Heading3"/>
    <w:next w:val="Normal"/>
    <w:autoRedefine/>
    <w:uiPriority w:val="39"/>
    <w:unhideWhenUsed/>
    <w:rsid w:val="006A401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A4017"/>
    <w:rPr>
      <w:color w:val="467886" w:themeColor="hyperlink"/>
      <w:u w:val="single"/>
    </w:rPr>
  </w:style>
  <w:style w:type="paragraph" w:styleId="NoSpacing">
    <w:name w:val="No Spacing"/>
    <w:uiPriority w:val="1"/>
    <w:rsid w:val="002D7A39"/>
    <w:pPr>
      <w:spacing w:after="0" w:line="240" w:lineRule="auto"/>
    </w:pPr>
    <w:rPr>
      <w:rFonts w:ascii="Arial" w:hAnsi="Arial" w:cs="Arial"/>
      <w:color w:val="00211E"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FE42D2"/>
  </w:style>
  <w:style w:type="character" w:styleId="UnresolvedMention">
    <w:name w:val="Unresolved Mention"/>
    <w:basedOn w:val="DefaultParagraphFont"/>
    <w:uiPriority w:val="99"/>
    <w:semiHidden/>
    <w:unhideWhenUsed/>
    <w:rsid w:val="00894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Touring%20Services\Touring%20and%20Engagement\Resources\QTouring_Template_PresenterPack_202407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DAAF4A-A9FF-8148-8451-86F17B95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QTouring_Template_PresenterPack_20240717</Template>
  <TotalTime>1590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Southey</dc:creator>
  <cp:keywords/>
  <dc:description/>
  <cp:lastModifiedBy>Nicholas Southey</cp:lastModifiedBy>
  <cp:revision>145</cp:revision>
  <dcterms:created xsi:type="dcterms:W3CDTF">2024-07-23T06:08:00Z</dcterms:created>
  <dcterms:modified xsi:type="dcterms:W3CDTF">2024-07-25T06:06:00Z</dcterms:modified>
</cp:coreProperties>
</file>